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51712A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>(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เลิกประกอบพาณิชยกิจ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) 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ตาม พ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ร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บ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ทะเบียนพาณิชย์ พ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ศ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</w:rPr>
        <w:t xml:space="preserve">. 2499 </w:t>
      </w:r>
      <w:r w:rsidR="00C81DB8" w:rsidRPr="0051712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16FCEC75" w14:textId="03B000C4" w:rsidR="00D239AD" w:rsidRPr="0051712A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51712A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51712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51712A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51712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กระทรวงพาณิชย์</w:t>
      </w:r>
    </w:p>
    <w:p w14:paraId="4C84CC92" w14:textId="77777777" w:rsidR="003F4A0D" w:rsidRPr="0051712A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51712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DE418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51712A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51712A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51712A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เลิกประกอบพาณิชยกิจ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</w:p>
    <w:p w14:paraId="57553D54" w14:textId="08FE3F49" w:rsidR="00132E1B" w:rsidRPr="0051712A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ED3CCF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ED3CCF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51712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)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51712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จดทะเบียน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51712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51712A" w14:paraId="77FFD68C" w14:textId="77777777" w:rsidTr="008C1396">
        <w:tc>
          <w:tcPr>
            <w:tcW w:w="675" w:type="dxa"/>
          </w:tcPr>
          <w:p w14:paraId="23D761D9" w14:textId="12281EB4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8D195FB" w14:textId="29B34BD6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 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</w:p>
          <w:p w14:paraId="56C2533B" w14:textId="4CFCD02D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366E2B22" w14:textId="77777777" w:rsidTr="008C1396">
        <w:tc>
          <w:tcPr>
            <w:tcW w:w="675" w:type="dxa"/>
          </w:tcPr>
          <w:p w14:paraId="6D59127C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D270CBF" w14:textId="5E711DCE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ประกาศกรมพัฒนาธุรกิจการค้า  เรื่อง  กำหนดแบบพิมพ์เพื่อใช้ในการให้บริการข้อมูลทะเบียนพาณิชย์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  <w:p w14:paraId="2E20ABDE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3943AF58" w14:textId="77777777" w:rsidTr="008C1396">
        <w:tc>
          <w:tcPr>
            <w:tcW w:w="675" w:type="dxa"/>
          </w:tcPr>
          <w:p w14:paraId="3B7975C4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DA7C5CE" w14:textId="34914DDA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 แต่งตั้งพนักงานเจ้าหน้าที่และนายทะเบียนพาณิชย์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  <w:p w14:paraId="685C555D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5FCDFB91" w14:textId="77777777" w:rsidTr="008C1396">
        <w:tc>
          <w:tcPr>
            <w:tcW w:w="675" w:type="dxa"/>
          </w:tcPr>
          <w:p w14:paraId="74AAA5A5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1A1B39C" w14:textId="456476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 เรื่อง 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และ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  <w:p w14:paraId="43744D80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3A0CA050" w14:textId="77777777" w:rsidTr="008C1396">
        <w:tc>
          <w:tcPr>
            <w:tcW w:w="675" w:type="dxa"/>
          </w:tcPr>
          <w:p w14:paraId="7C38E23B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D4BFB9A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กฎกระทรวงพาณิชย์ 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ออกตามความในพระราชบัญญัติทะเบียนพาณิชย์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57001AAF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2C08E5B5" w14:textId="77777777" w:rsidTr="008C1396">
        <w:tc>
          <w:tcPr>
            <w:tcW w:w="675" w:type="dxa"/>
          </w:tcPr>
          <w:p w14:paraId="116EF6C1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8FD0DD9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</w:t>
            </w:r>
          </w:p>
          <w:p w14:paraId="4F091F77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629C5D82" w14:textId="77777777" w:rsidTr="008C1396">
        <w:tc>
          <w:tcPr>
            <w:tcW w:w="675" w:type="dxa"/>
          </w:tcPr>
          <w:p w14:paraId="6C61238C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59DA70C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คำสั่งสำนักงานกลางทะเบียนพาณิชย์ 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1/2554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หลักเกณฑ์และวิธีการกำหนดเลขทะเบียนพาณิชย์ และเลขคำขอจดทะเบียนพาณิชย์จังหวัดบึงกาฬ</w:t>
            </w:r>
          </w:p>
          <w:p w14:paraId="6C1E547E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54E4B582" w14:textId="77777777" w:rsidTr="008C1396">
        <w:tc>
          <w:tcPr>
            <w:tcW w:w="675" w:type="dxa"/>
          </w:tcPr>
          <w:p w14:paraId="23BC2842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4613243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กำหนดพาณิชยกิจที่ไม่อยู่ภายใต้บังคับของกฎหมายว่าด้วยทะเบียนพาณิชย์</w:t>
            </w:r>
          </w:p>
          <w:p w14:paraId="1FD1F65B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7779C157" w14:textId="77777777" w:rsidTr="008C1396">
        <w:tc>
          <w:tcPr>
            <w:tcW w:w="675" w:type="dxa"/>
          </w:tcPr>
          <w:p w14:paraId="65141BC2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F79D205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เรื่อง กำหนดพาณิชยกิจที่ไม่อยู่ภายใต้บังคับแห่งพระราชบัญญัติทะเบียนพาณิชย์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0F7ADCEA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4FD2FBD9" w14:textId="77777777" w:rsidTr="008C1396">
        <w:tc>
          <w:tcPr>
            <w:tcW w:w="675" w:type="dxa"/>
          </w:tcPr>
          <w:p w14:paraId="14FB19A0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012BBB6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ประกาศกระทรวงพาณิชย์ เรื่อง ให้ผู้ประกอบพาณิชยกิจต้องจดทะเบียนพาณิชย์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ฉบับที่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  <w:p w14:paraId="69B7EB83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5A95FFEC" w14:textId="77777777" w:rsidTr="008C1396">
        <w:tc>
          <w:tcPr>
            <w:tcW w:w="675" w:type="dxa"/>
          </w:tcPr>
          <w:p w14:paraId="6C149397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C6EE6F0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ฎ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กำหนดกิจการเป็นพาณิชยกิจ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2546</w:t>
            </w:r>
          </w:p>
          <w:p w14:paraId="759E725B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  <w:tr w:rsidR="0087182F" w:rsidRPr="0051712A" w14:paraId="6D81A7EB" w14:textId="77777777" w:rsidTr="008C1396">
        <w:tc>
          <w:tcPr>
            <w:tcW w:w="675" w:type="dxa"/>
          </w:tcPr>
          <w:p w14:paraId="4787EC1B" w14:textId="77777777" w:rsidR="00394708" w:rsidRPr="0051712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4479ACD0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ทะเบียนพาณิชย์ พ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  <w:p w14:paraId="0AE77BB6" w14:textId="77777777" w:rsidR="00394708" w:rsidRPr="0051712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</w:p>
        </w:tc>
      </w:tr>
    </w:tbl>
    <w:p w14:paraId="40A6F83D" w14:textId="32DA2D6B" w:rsidR="003F4A0D" w:rsidRPr="0051712A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51712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ส่วนภูมิภาค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 xml:space="preserve">,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51712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ไม่มี</w:t>
      </w:r>
      <w:r w:rsidR="00C77AEA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51712A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5171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171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  <w:r w:rsidRPr="0051712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51712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51712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51712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51712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51712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51712A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การจดทะเบียนพาณิชย์ 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เลิกประกอบพาณิชยกิจ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ตาม พ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ทะเบียนพาณิชย์ พ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>.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094F82" w:rsidRPr="0051712A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094F82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กรณีผู้ขอจดทะเบียนเป็นบุคคลธรรมดา</w:t>
      </w:r>
      <w:r w:rsidR="00094F82" w:rsidRPr="005171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51712A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51712A" w14:paraId="5F1398AA" w14:textId="77777777" w:rsidTr="009B7715">
        <w:tc>
          <w:tcPr>
            <w:tcW w:w="675" w:type="dxa"/>
          </w:tcPr>
          <w:p w14:paraId="08D93DD3" w14:textId="25F72274" w:rsidR="00094F82" w:rsidRPr="0051712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2F37EF7F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1712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กรุงเทพมหานคร ติดต่อ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สำนักงานเศรษฐกิจการคลัง กรุงเทพมหานคร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02-224-1916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หรือ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02-225-1945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สำนักงานเขตกรุงเทพมหานคร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ติดต่อสำนักงานเขต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สถานประกอบการแห่งใหญ่ตั้งอยู่ในพื้นที่รับผิดชอบของเขตไหนให้ไปยื่นจดทะเบียน ณ สำนักงานเขตนั้น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BAF41A4" w14:textId="2517B0F5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51712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51712A" w14:paraId="1D389FC5" w14:textId="77777777" w:rsidTr="009B7715">
        <w:tc>
          <w:tcPr>
            <w:tcW w:w="675" w:type="dxa"/>
          </w:tcPr>
          <w:p w14:paraId="2213C20F" w14:textId="77777777" w:rsidR="00094F82" w:rsidRPr="0051712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5223AF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B086B46" w14:textId="77777777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1712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จังหวัดอื่น ติดต่อ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(1)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ติดต่อเทศบาล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(2)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อบต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: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 อบต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(3)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เมืองพัทยา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: 038-253154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สถานประกอบการแห่งใหญ่ตั้งอยู่ในพื้นที่รับผิดชอบของเทศบาลหรืออบต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หรือเมืองพัทยาให้ไปเทศบาลหรืออบต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หรือเมืองพัทยานั้น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)/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D08549D" w14:textId="77777777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03A2F25E" w14:textId="77777777" w:rsidR="00313D38" w:rsidRPr="0051712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  <w:tr w:rsidR="00094F82" w:rsidRPr="0051712A" w14:paraId="53A87DEC" w14:textId="77777777" w:rsidTr="009B7715">
        <w:tc>
          <w:tcPr>
            <w:tcW w:w="675" w:type="dxa"/>
          </w:tcPr>
          <w:p w14:paraId="20561512" w14:textId="77777777" w:rsidR="00094F82" w:rsidRPr="0051712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3</w:t>
            </w:r>
            <w:r w:rsidR="005223AF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173187A" w14:textId="1D758ACC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51712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ED3CCF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ED3CC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ED3CCF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ED3CC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ED3CCF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ED3CC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51712A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04</w:t>
            </w:r>
            <w:r w:rsidR="00ED3CCF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3-861103</w:t>
            </w:r>
            <w:r w:rsidR="0051712A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51712A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577EB7FE" w14:textId="77777777" w:rsidR="00094F82" w:rsidRPr="0051712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00:00 - 00:00 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3365638A" w14:textId="77777777" w:rsidR="00313D38" w:rsidRPr="0051712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51712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51712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51712A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7E6E8A41" w14:textId="1324ABD2" w:rsidR="00575FAF" w:rsidRPr="0051712A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ผู้ประกอบพาณิชยกิจซึ่งจดทะเบียนพาณิชย์ไว้ ต่อมาได้เลิกประกอบพาณิชยกิจทั้งหมด จะโดยเหตุใดก็ตาม เช่น ขาดทุน ไม่ประสงค์จะประกอบการค้าต่อไป เจ้าของสถานที่เรียกห้องคืนเพราะหมดสัญญาเช่า หรือเลิกห้างหุ้นส่วนบริษัท ให้ยื่นคำขอจดทะเบียนเลิกประกอบพาณิชยกิจ ต่อพนักงานเจ้าหน้าที่ภายในกำหนด </w:t>
      </w:r>
      <w:r w:rsidRPr="0051712A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วัน นับตั้งแต่วันเลิกประกอบพาณิชยกิจ  </w:t>
      </w:r>
      <w:r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มาตรา </w:t>
      </w:r>
      <w:r w:rsidRPr="0051712A">
        <w:rPr>
          <w:rFonts w:ascii="TH SarabunIT๙" w:hAnsi="TH SarabunIT๙" w:cs="TH SarabunIT๙"/>
          <w:noProof/>
          <w:sz w:val="32"/>
          <w:szCs w:val="32"/>
        </w:rPr>
        <w:t>13)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กรณีผู้ประกอบพาณิชยกิจมีเหตุขัดข้องไม่สามารถยื่นคำขอจดทะเบียนเลิกด้วยตนเอง เช่น วิกลจริต ตาย สาบสูญ เป็นต้น ให้ผู้ที่มีส่วนได้เสียตามกฎหมาย เช่น สามี ภริยา บิดา มารดา หรือบุตร ยื่นขอจดทะเบียนเลิกประกอบพาณิชยกิจแทนผู้ประกอบพาณิชยกิจนั้นได้ โดยให้ผู้มีส่วนได้เสียตามกฎหมายลงลายมือชื่อในคำขอจดทะเบียนเลิก พร้อมแนบเอกสารหลักฐานการที่ผู้ประกอบพาณิชยกิจไม่สามารถมายื่นคำขอจดทะเบียนได้ด้วยตนเอง เช่น ใบมรณบัตร คำสั่งศาล เป็นต้น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  <w:t>4.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แล้วแต่กรณี</w:t>
      </w:r>
      <w:r w:rsidRPr="0051712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แบบพิมพ์คำขอจดทะเบียน </w:t>
      </w:r>
      <w:r w:rsidRPr="0051712A">
        <w:rPr>
          <w:rFonts w:ascii="TH SarabunIT๙" w:hAnsi="TH SarabunIT๙" w:cs="TH SarabunIT๙"/>
          <w:noProof/>
          <w:sz w:val="32"/>
          <w:szCs w:val="32"/>
        </w:rPr>
        <w:t>(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แบบ ทพ</w:t>
      </w:r>
      <w:r w:rsidRPr="0051712A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หรือหนังสือมอบอำนาจสามารถขอได้จากพนักงานเจ้าหน้าที่ หรือดาวน์โหลดจาก </w:t>
      </w:r>
      <w:r w:rsidRPr="0051712A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หมายเหตุ 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ทั้งนี้ ในกรณีที่คำขอหรือเอกสารหลักฐานไม่ครบถ้วน และ</w:t>
      </w:r>
      <w:r w:rsidRPr="0051712A">
        <w:rPr>
          <w:rFonts w:ascii="TH SarabunIT๙" w:hAnsi="TH SarabunIT๙" w:cs="TH SarabunIT๙"/>
          <w:noProof/>
          <w:sz w:val="32"/>
          <w:szCs w:val="32"/>
        </w:rPr>
        <w:t>/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หรือมีความบกพร่องไม่สมบูรณ์ เป็นเหตุให้ไม่สามารถพิจารณาได้ เจ้าหน้าที่จะจัดทำบันทึกความบกพร่องของรายการเอกสารหรือเอกสารหลักฐานที่ต้องยื่นเพิ่มเติม โดยผู้ยื่นคำขอจะต้องดำเนินการแก้ไขและ</w:t>
      </w:r>
      <w:r w:rsidRPr="0051712A">
        <w:rPr>
          <w:rFonts w:ascii="TH SarabunIT๙" w:hAnsi="TH SarabunIT๙" w:cs="TH SarabunIT๙"/>
          <w:noProof/>
          <w:sz w:val="32"/>
          <w:szCs w:val="32"/>
        </w:rPr>
        <w:t>/</w:t>
      </w: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หรือยื่นเอกสารเพิ่มเติมภายในระยะเวลาที่กำหนดในบันทึกดังกล่าว มิเช่นนั้นจะถือว่าผู้ยื่นคำขอละทิ้งคำขอ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โดยเจ้าหน้าที่และผู้ยื่นคำขอหรือผู้ได้รับมอบอำนาจจะลงนามบันทึกดังกล่าว 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1712A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48EDA17E" w:rsidR="008E2900" w:rsidRDefault="00ED3CCF" w:rsidP="00ED3CCF">
      <w:pPr>
        <w:tabs>
          <w:tab w:val="left" w:pos="3645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5F594845" w14:textId="77777777" w:rsidR="00ED3CCF" w:rsidRDefault="00ED3CCF" w:rsidP="00ED3CCF">
      <w:pPr>
        <w:tabs>
          <w:tab w:val="left" w:pos="3645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A219E01" w14:textId="77777777" w:rsidR="0051712A" w:rsidRDefault="0051712A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6B75FFC" w14:textId="77777777" w:rsidR="0051712A" w:rsidRDefault="0051712A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EA154C" w14:textId="77777777" w:rsidR="0051712A" w:rsidRDefault="0051712A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63FDAC7" w14:textId="77777777" w:rsidR="0051712A" w:rsidRPr="0051712A" w:rsidRDefault="0051712A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51712A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51712A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51712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51712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51712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51712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51712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51712A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51712A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51712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51712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51712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51712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นายทะเบียนตรวจพิจารณาเอกสาร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แจ้งผล</w:t>
            </w:r>
          </w:p>
          <w:p w14:paraId="2A225131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83199A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51712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51712A" w14:paraId="583E7CDC" w14:textId="77777777" w:rsidTr="00313D38">
        <w:tc>
          <w:tcPr>
            <w:tcW w:w="675" w:type="dxa"/>
            <w:vAlign w:val="center"/>
          </w:tcPr>
          <w:p w14:paraId="01F3A9F2" w14:textId="77777777" w:rsidR="00313D38" w:rsidRPr="0051712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BCB48E8" w14:textId="77777777" w:rsidR="00313D38" w:rsidRPr="0051712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40B8DBA1" w14:textId="77777777" w:rsidR="00313D38" w:rsidRPr="0051712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0ECE76E6" w14:textId="77777777" w:rsidR="00313D38" w:rsidRPr="0051712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เจ้าหน้าที่การเงินรับชำระค่าธรรมเนียม</w:t>
            </w:r>
          </w:p>
          <w:p w14:paraId="21B40D01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363A2BA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7066785C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6244381" w14:textId="77777777" w:rsidR="00313D38" w:rsidRPr="0051712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51712A" w14:paraId="7188FDC5" w14:textId="77777777" w:rsidTr="00313D38">
        <w:tc>
          <w:tcPr>
            <w:tcW w:w="675" w:type="dxa"/>
            <w:vAlign w:val="center"/>
          </w:tcPr>
          <w:p w14:paraId="7048EB52" w14:textId="77777777" w:rsidR="00313D38" w:rsidRPr="0051712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8789C1B" w14:textId="77777777" w:rsidR="00313D38" w:rsidRPr="0051712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6098045" w14:textId="77777777" w:rsidR="00313D38" w:rsidRPr="0051712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358A7CFB" w14:textId="77777777" w:rsidR="00313D38" w:rsidRPr="0051712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นายทะเบียนรับจดทะเบียน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เจ้าหน้าที่บันทึกข้อมูลเข้าระบบ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จัดเตรียมใบสำคัญการจดทะเบียน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สำเนาเอกสาร</w:t>
            </w:r>
          </w:p>
          <w:p w14:paraId="1CE97F94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4D014CD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7DBAD39C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03551165" w14:textId="77777777" w:rsidR="00313D38" w:rsidRPr="0051712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51712A" w14:paraId="4709F2C2" w14:textId="77777777" w:rsidTr="00313D38">
        <w:tc>
          <w:tcPr>
            <w:tcW w:w="675" w:type="dxa"/>
            <w:vAlign w:val="center"/>
          </w:tcPr>
          <w:p w14:paraId="2F7C639C" w14:textId="77777777" w:rsidR="00313D38" w:rsidRPr="0051712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2061796" w14:textId="77777777" w:rsidR="00313D38" w:rsidRPr="0051712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การลงนาม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คณะกรรมการมีมติ</w:t>
            </w:r>
          </w:p>
          <w:p w14:paraId="4EC3AD02" w14:textId="77777777" w:rsidR="00313D38" w:rsidRPr="0051712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43D1058F" w14:textId="77777777" w:rsidR="00313D38" w:rsidRPr="0051712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นายทะเบียนตรวจเอกสารและลงนาม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มอบใบทะเบียนพาณิชย์ให้ผู้ยื่นคำขอ</w:t>
            </w:r>
          </w:p>
          <w:p w14:paraId="44CF2500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59CB59F9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694791A7" w14:textId="77777777" w:rsidR="00313D38" w:rsidRPr="0051712A" w:rsidRDefault="00313D38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79AB9898" w14:textId="77777777" w:rsidR="00313D38" w:rsidRPr="0051712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744F5F55" w14:textId="0FD83A6C" w:rsidR="00C26ED0" w:rsidRPr="0051712A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51712A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9B68CC"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นาที</w:t>
      </w:r>
    </w:p>
    <w:p w14:paraId="599CE047" w14:textId="77777777" w:rsidR="008E2900" w:rsidRPr="0051712A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51712A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51712A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17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51712A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51712A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51712A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51712A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51712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51712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51712A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51712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51712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51712A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51712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51712A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51712A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1F86D13A" w14:textId="2B84ED4F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51712A" w:rsidRDefault="00AC4ACB" w:rsidP="00452B6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สำเนาบัตรประจำตัวของผู้ประกอบพาณิชยกิจหรือทายาทที่ยื่นคำขอแทน พร้อมลงนามรับรองสำเนาถูกต้อง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51712A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AB8D9C9" w14:textId="77777777" w:rsidR="0051712A" w:rsidRDefault="0051712A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51712A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lastRenderedPageBreak/>
        <w:t>15</w:t>
      </w:r>
      <w:r w:rsidR="00A10CDA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51712A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51712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51712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51712A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51712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51712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51712A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51712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51712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51712A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คำขอจดทะเบียนพาณิชย์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ทพ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.)</w:t>
            </w:r>
          </w:p>
        </w:tc>
        <w:tc>
          <w:tcPr>
            <w:tcW w:w="1843" w:type="dxa"/>
          </w:tcPr>
          <w:p w14:paraId="5FD3D152" w14:textId="2A5AF49F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5C122349" w14:textId="7E674FCD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1712A" w14:paraId="6C2F2D5B" w14:textId="77777777" w:rsidTr="004E651F">
        <w:tc>
          <w:tcPr>
            <w:tcW w:w="675" w:type="dxa"/>
            <w:vAlign w:val="center"/>
          </w:tcPr>
          <w:p w14:paraId="63B2D9E9" w14:textId="77777777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F5EACE3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ใบทะเบียนพาณิชย์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ฉบับจริง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4E1B7A39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กรมพัฒนาธุรกิจการค้า</w:t>
            </w:r>
          </w:p>
        </w:tc>
        <w:tc>
          <w:tcPr>
            <w:tcW w:w="1559" w:type="dxa"/>
          </w:tcPr>
          <w:p w14:paraId="0F2CBCEB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2583F8A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E8A6580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2E64CD92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1712A" w14:paraId="05B2A0DA" w14:textId="77777777" w:rsidTr="004E651F">
        <w:tc>
          <w:tcPr>
            <w:tcW w:w="675" w:type="dxa"/>
            <w:vAlign w:val="center"/>
          </w:tcPr>
          <w:p w14:paraId="68EBFBA9" w14:textId="77777777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022691F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สำเนาใบมรณบัตรของผู้ประกอบพาณิชยกิจ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กรณีถึงแก่กรรม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โดยให้ทายาทที่ยื่นคำขอเป็นผู้ลงนามรับรองสำเนาถูกต้อง</w:t>
            </w:r>
          </w:p>
        </w:tc>
        <w:tc>
          <w:tcPr>
            <w:tcW w:w="1843" w:type="dxa"/>
          </w:tcPr>
          <w:p w14:paraId="0327A53B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2FA692E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7BA1CBA6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90E8A28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0DD6D4E9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1712A" w14:paraId="1EF64A83" w14:textId="77777777" w:rsidTr="004E651F">
        <w:tc>
          <w:tcPr>
            <w:tcW w:w="675" w:type="dxa"/>
            <w:vAlign w:val="center"/>
          </w:tcPr>
          <w:p w14:paraId="30D17322" w14:textId="77777777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E3AB212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สำเนาหลักฐานแสดงความเป็นทายาทของผู้ลงชื่อแทนผู้ประกอบพาณิชยกิจซึ่งถึงแก่กรรม พร้อมลงนามรับรองสำเนาถูกต้อง</w:t>
            </w:r>
          </w:p>
        </w:tc>
        <w:tc>
          <w:tcPr>
            <w:tcW w:w="1843" w:type="dxa"/>
          </w:tcPr>
          <w:p w14:paraId="5CCE4AC2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7116D5CE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4153E2B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DFEB4B1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7F669F32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1712A" w14:paraId="311460CD" w14:textId="77777777" w:rsidTr="004E651F">
        <w:tc>
          <w:tcPr>
            <w:tcW w:w="675" w:type="dxa"/>
            <w:vAlign w:val="center"/>
          </w:tcPr>
          <w:p w14:paraId="6995351E" w14:textId="77777777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C239C36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พร้อมปิดอากรแสตมป์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</w:tc>
        <w:tc>
          <w:tcPr>
            <w:tcW w:w="1843" w:type="dxa"/>
          </w:tcPr>
          <w:p w14:paraId="1D2C9511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25F71A9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2983AFC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151BA02E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FDCB4E3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51712A" w14:paraId="1E899F33" w14:textId="77777777" w:rsidTr="004E651F">
        <w:tc>
          <w:tcPr>
            <w:tcW w:w="675" w:type="dxa"/>
            <w:vAlign w:val="center"/>
          </w:tcPr>
          <w:p w14:paraId="75D2675F" w14:textId="77777777" w:rsidR="00AC4ACB" w:rsidRPr="0051712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3D48B9E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สำเนาบัตรประจำตัวประชาชนของผู้รับมอบอำนาจ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ถ้ามี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)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พร้อมลงนามรับรองสำเนาถูกต้อง</w:t>
            </w:r>
          </w:p>
        </w:tc>
        <w:tc>
          <w:tcPr>
            <w:tcW w:w="1843" w:type="dxa"/>
          </w:tcPr>
          <w:p w14:paraId="2BFCF9A7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กรมการปกครอง</w:t>
            </w:r>
          </w:p>
        </w:tc>
        <w:tc>
          <w:tcPr>
            <w:tcW w:w="1559" w:type="dxa"/>
          </w:tcPr>
          <w:p w14:paraId="23023990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2766FE24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53060BA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1BFB9B83" w14:textId="77777777" w:rsidR="00AC4ACB" w:rsidRPr="0051712A" w:rsidRDefault="00AC4ACB" w:rsidP="00AC4ACB">
            <w:pPr>
              <w:rPr>
                <w:rFonts w:ascii="TH SarabunIT๙" w:hAnsi="TH SarabunIT๙" w:cs="TH SarabunIT๙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51712A" w:rsidRDefault="006C6C22" w:rsidP="0051712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16"/>
          <w:szCs w:val="16"/>
          <w:lang w:bidi="th-TH"/>
        </w:rPr>
      </w:pPr>
    </w:p>
    <w:p w14:paraId="58CB2F50" w14:textId="77777777" w:rsidR="00A10CDA" w:rsidRPr="0051712A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51712A" w14:paraId="21631802" w14:textId="77777777" w:rsidTr="00090552">
        <w:tc>
          <w:tcPr>
            <w:tcW w:w="534" w:type="dxa"/>
          </w:tcPr>
          <w:p w14:paraId="55909BBE" w14:textId="396F5019" w:rsidR="00A13B6C" w:rsidRPr="0051712A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51712A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ค่าธรรมเนียมการจดทะเบียน 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ครั้งละ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201E5AF3" w14:textId="77777777" w:rsidR="00E90756" w:rsidRPr="0051712A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="00F5490C"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51712A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51712A" w14:paraId="29DC57D3" w14:textId="77777777" w:rsidTr="00090552">
        <w:tc>
          <w:tcPr>
            <w:tcW w:w="534" w:type="dxa"/>
          </w:tcPr>
          <w:p w14:paraId="20AD1A42" w14:textId="77777777" w:rsidR="00A13B6C" w:rsidRPr="0051712A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BD50854" w14:textId="77777777" w:rsidR="00A13B6C" w:rsidRPr="0051712A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ค่าธรรมเนียมคัดสำเนาเอกสาร 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ชุดละ</w:t>
            </w:r>
            <w:r w:rsidRPr="0051712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14:paraId="26AD5AC1" w14:textId="77777777" w:rsidR="00E90756" w:rsidRPr="0051712A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="00F5490C"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637F6897" w14:textId="77777777" w:rsidR="00A13B6C" w:rsidRPr="0051712A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51712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51712A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51712A" w14:paraId="07DF31DE" w14:textId="77777777" w:rsidTr="00C1539D">
        <w:tc>
          <w:tcPr>
            <w:tcW w:w="534" w:type="dxa"/>
          </w:tcPr>
          <w:p w14:paraId="07FE0908" w14:textId="7E60931D" w:rsidR="00EA6950" w:rsidRPr="0051712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6AB2860D" w:rsidR="00EA6950" w:rsidRPr="0051712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 ณ ช่องทางที่ยื่นคำขอ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1712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1712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1712A" w14:paraId="2E5BF242" w14:textId="77777777" w:rsidTr="00C1539D">
        <w:tc>
          <w:tcPr>
            <w:tcW w:w="534" w:type="dxa"/>
          </w:tcPr>
          <w:p w14:paraId="052213DF" w14:textId="77777777" w:rsidR="00EA6950" w:rsidRPr="0051712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0760F9CD" w14:textId="77777777" w:rsidR="00EA6950" w:rsidRPr="0051712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ร้องเรียนต่อกองทะเบียนธุรกิจ กรมพัฒนาธุรกิจการค้า กระทรวงพาณิชย์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1712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1712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(02-547-4446-7)</w:t>
            </w:r>
          </w:p>
        </w:tc>
      </w:tr>
      <w:tr w:rsidR="00EA6950" w:rsidRPr="0051712A" w14:paraId="4BDBD72F" w14:textId="77777777" w:rsidTr="00C1539D">
        <w:tc>
          <w:tcPr>
            <w:tcW w:w="534" w:type="dxa"/>
          </w:tcPr>
          <w:p w14:paraId="18699E14" w14:textId="77777777" w:rsidR="00EA6950" w:rsidRPr="0051712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6E21F69" w14:textId="77777777" w:rsidR="00EA6950" w:rsidRPr="0051712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โทรศัพท์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1712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1712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1712A" w14:paraId="6B89D3A7" w14:textId="77777777" w:rsidTr="00C1539D">
        <w:tc>
          <w:tcPr>
            <w:tcW w:w="534" w:type="dxa"/>
          </w:tcPr>
          <w:p w14:paraId="4BDB1052" w14:textId="77777777" w:rsidR="00EA6950" w:rsidRPr="0051712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2E0E095C" w14:textId="77777777" w:rsidR="00EA6950" w:rsidRPr="0051712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เว็บไซต์ 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1712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1712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51712A" w14:paraId="3594D505" w14:textId="77777777" w:rsidTr="00C1539D">
        <w:tc>
          <w:tcPr>
            <w:tcW w:w="534" w:type="dxa"/>
          </w:tcPr>
          <w:p w14:paraId="2189A794" w14:textId="77777777" w:rsidR="00EA6950" w:rsidRPr="0051712A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8EEA09F" w14:textId="77777777" w:rsidR="00EA6950" w:rsidRPr="0051712A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51712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51712A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51712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51712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51712A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51712A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498"/>
      </w:tblGrid>
      <w:tr w:rsidR="00F064C0" w:rsidRPr="0051712A" w14:paraId="676E0C19" w14:textId="77777777" w:rsidTr="00C1539D">
        <w:tc>
          <w:tcPr>
            <w:tcW w:w="675" w:type="dxa"/>
          </w:tcPr>
          <w:p w14:paraId="433A4F23" w14:textId="62F1C53B" w:rsidR="00F064C0" w:rsidRPr="0051712A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C1539D" w:rsidRPr="0051712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14:paraId="2EFAD299" w14:textId="0570A7B5" w:rsidR="00F064C0" w:rsidRPr="0051712A" w:rsidRDefault="00F064C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1712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คู่มือการกรอกเอกสาร</w:t>
            </w:r>
            <w:r w:rsidRPr="0051712A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</w:tc>
      </w:tr>
    </w:tbl>
    <w:p w14:paraId="036A5900" w14:textId="77777777" w:rsidR="00C1539D" w:rsidRPr="0051712A" w:rsidRDefault="00C1539D" w:rsidP="0051712A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51712A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688B8321" w14:textId="4DDE826D" w:rsidR="0064558D" w:rsidRPr="0051712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51712A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7B7C7CC9" w14:textId="7F3675AD" w:rsidR="0064558D" w:rsidRPr="0051712A" w:rsidRDefault="00ED3CCF" w:rsidP="00ED3CCF">
      <w:pPr>
        <w:tabs>
          <w:tab w:val="left" w:pos="2385"/>
        </w:tabs>
        <w:spacing w:after="0" w:line="240" w:lineRule="auto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75B89AA5" w14:textId="77777777" w:rsidR="00982CD7" w:rsidRPr="0051712A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51712A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51712A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51712A" w:rsidSect="001F4080">
      <w:headerReference w:type="default" r:id="rId8"/>
      <w:pgSz w:w="11907" w:h="16839" w:code="9"/>
      <w:pgMar w:top="1440" w:right="657" w:bottom="1440" w:left="1080" w:header="720" w:footer="720" w:gutter="0"/>
      <w:pgNumType w:fmt="thaiNumbers" w:start="2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33AC" w14:textId="77777777" w:rsidR="002B1007" w:rsidRDefault="002B1007" w:rsidP="00C81DB8">
      <w:pPr>
        <w:spacing w:after="0" w:line="240" w:lineRule="auto"/>
      </w:pPr>
      <w:r>
        <w:separator/>
      </w:r>
    </w:p>
  </w:endnote>
  <w:endnote w:type="continuationSeparator" w:id="0">
    <w:p w14:paraId="65EA8EE8" w14:textId="77777777" w:rsidR="002B1007" w:rsidRDefault="002B1007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7FF7" w14:textId="77777777" w:rsidR="002B1007" w:rsidRDefault="002B1007" w:rsidP="00C81DB8">
      <w:pPr>
        <w:spacing w:after="0" w:line="240" w:lineRule="auto"/>
      </w:pPr>
      <w:r>
        <w:separator/>
      </w:r>
    </w:p>
  </w:footnote>
  <w:footnote w:type="continuationSeparator" w:id="0">
    <w:p w14:paraId="60F42DFF" w14:textId="77777777" w:rsidR="002B1007" w:rsidRDefault="002B1007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029340"/>
      <w:docPartObj>
        <w:docPartGallery w:val="Page Numbers (Top of Page)"/>
        <w:docPartUnique/>
      </w:docPartObj>
    </w:sdtPr>
    <w:sdtEndPr/>
    <w:sdtContent>
      <w:p w14:paraId="6CD54C72" w14:textId="0D32073C" w:rsidR="001F4080" w:rsidRDefault="001F408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4080">
          <w:rPr>
            <w:noProof/>
            <w:cs/>
            <w:lang w:val="th-TH" w:bidi="th-TH"/>
          </w:rPr>
          <w:t>๓๒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85225">
    <w:abstractNumId w:val="5"/>
  </w:num>
  <w:num w:numId="2" w16cid:durableId="672269699">
    <w:abstractNumId w:val="11"/>
  </w:num>
  <w:num w:numId="3" w16cid:durableId="1298295514">
    <w:abstractNumId w:val="6"/>
  </w:num>
  <w:num w:numId="4" w16cid:durableId="507452505">
    <w:abstractNumId w:val="0"/>
  </w:num>
  <w:num w:numId="5" w16cid:durableId="2047290910">
    <w:abstractNumId w:val="3"/>
  </w:num>
  <w:num w:numId="6" w16cid:durableId="1828132449">
    <w:abstractNumId w:val="7"/>
  </w:num>
  <w:num w:numId="7" w16cid:durableId="1287394702">
    <w:abstractNumId w:val="10"/>
  </w:num>
  <w:num w:numId="8" w16cid:durableId="1326595480">
    <w:abstractNumId w:val="2"/>
  </w:num>
  <w:num w:numId="9" w16cid:durableId="309015458">
    <w:abstractNumId w:val="4"/>
  </w:num>
  <w:num w:numId="10" w16cid:durableId="1500390596">
    <w:abstractNumId w:val="1"/>
  </w:num>
  <w:num w:numId="11" w16cid:durableId="461847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1F4080"/>
    <w:rsid w:val="00201E94"/>
    <w:rsid w:val="00210AAF"/>
    <w:rsid w:val="00216FA4"/>
    <w:rsid w:val="002440E7"/>
    <w:rsid w:val="00261D40"/>
    <w:rsid w:val="00263F10"/>
    <w:rsid w:val="00290086"/>
    <w:rsid w:val="00291120"/>
    <w:rsid w:val="002B1007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B2B00"/>
    <w:rsid w:val="004C0C85"/>
    <w:rsid w:val="004C3BDE"/>
    <w:rsid w:val="004E30D6"/>
    <w:rsid w:val="004E5749"/>
    <w:rsid w:val="004E651F"/>
    <w:rsid w:val="0050561E"/>
    <w:rsid w:val="0051712A"/>
    <w:rsid w:val="005223AF"/>
    <w:rsid w:val="00541A32"/>
    <w:rsid w:val="00575FAF"/>
    <w:rsid w:val="00593E8D"/>
    <w:rsid w:val="005C6B68"/>
    <w:rsid w:val="0060065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C7562"/>
    <w:rsid w:val="00AE6A9D"/>
    <w:rsid w:val="00AF4A06"/>
    <w:rsid w:val="00B23DA2"/>
    <w:rsid w:val="00B245B4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D3CCF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03EA0-A4D5-404C-9C47-42A32C290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2</TotalTime>
  <Pages>6</Pages>
  <Words>1188</Words>
  <Characters>6777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2018-06-12T14:26:00Z</cp:lastPrinted>
  <dcterms:created xsi:type="dcterms:W3CDTF">2026-02-12T07:10:00Z</dcterms:created>
  <dcterms:modified xsi:type="dcterms:W3CDTF">2026-02-12T07:10:00Z</dcterms:modified>
</cp:coreProperties>
</file>