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3527C2" w:rsidRDefault="00D239AD" w:rsidP="003527C2">
      <w:pPr>
        <w:pStyle w:val="af2"/>
        <w:rPr>
          <w:color w:val="0D0D0D" w:themeColor="text1" w:themeTint="F2"/>
          <w:sz w:val="32"/>
          <w:szCs w:val="32"/>
          <w:lang w:bidi="th-TH"/>
        </w:rPr>
      </w:pPr>
      <w:r w:rsidRPr="003527C2">
        <w:rPr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3527C2">
        <w:rPr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527C2">
        <w:rPr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16FCEC75" w14:textId="5F8332BD" w:rsidR="00D239AD" w:rsidRPr="00532DD5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532DD5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532DD5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532DD5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532DD5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532DD5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532DD5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D4EABF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532DD5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532DD5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532DD5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14:paraId="60A925CA" w14:textId="77777777" w:rsidR="003527C2" w:rsidRDefault="00600A25" w:rsidP="003D01E4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3527C2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3527C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3CF36652" w:rsidR="00132E1B" w:rsidRPr="003527C2" w:rsidRDefault="00132E1B" w:rsidP="003D01E4">
      <w:pPr>
        <w:pStyle w:val="a5"/>
        <w:numPr>
          <w:ilvl w:val="0"/>
          <w:numId w:val="2"/>
        </w:numPr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527C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3527C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532DD5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รับแจ้ง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532DD5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532DD5" w14:paraId="77FFD68C" w14:textId="77777777" w:rsidTr="008C1396">
        <w:tc>
          <w:tcPr>
            <w:tcW w:w="675" w:type="dxa"/>
          </w:tcPr>
          <w:p w14:paraId="23D761D9" w14:textId="12281EB4" w:rsidR="00394708" w:rsidRPr="00532DD5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532DD5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 พ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2475</w:t>
            </w:r>
          </w:p>
          <w:p w14:paraId="56C2533B" w14:textId="4CFCD02D" w:rsidR="00394708" w:rsidRPr="00532DD5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532DD5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532DD5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532DD5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532DD5">
        <w:rPr>
          <w:rFonts w:ascii="TH SarabunIT๙" w:hAnsi="TH SarabunIT๙" w:cs="TH SarabunIT๙"/>
          <w:noProof/>
          <w:sz w:val="32"/>
          <w:szCs w:val="32"/>
        </w:rPr>
        <w:t>-</w:t>
      </w:r>
      <w:r w:rsidR="00C77AEA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532DD5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532DD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532DD5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532DD5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532DD5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532DD5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532DD5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532DD5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การรับชำระภาษีโรงเรือนและที่ดิน</w:t>
      </w:r>
      <w:r w:rsidR="00094F82" w:rsidRPr="00532DD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532DD5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532DD5" w14:paraId="5F1398AA" w14:textId="77777777" w:rsidTr="009B7715">
        <w:tc>
          <w:tcPr>
            <w:tcW w:w="675" w:type="dxa"/>
          </w:tcPr>
          <w:p w14:paraId="08D93DD3" w14:textId="25F72274" w:rsidR="00094F82" w:rsidRPr="00532DD5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10B2248E" w:rsidR="00094F82" w:rsidRPr="00532DD5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32DD5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F3012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</w:t>
            </w:r>
            <w:r w:rsidR="003527C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3-861103</w:t>
            </w:r>
            <w:r w:rsidR="00F3012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F3012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532DD5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78653E4A" w14:textId="5365B6CD" w:rsidR="00313D38" w:rsidRPr="00532DD5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(-)</w:t>
            </w:r>
          </w:p>
        </w:tc>
      </w:tr>
    </w:tbl>
    <w:p w14:paraId="3CD2E102" w14:textId="77777777" w:rsidR="008E2900" w:rsidRPr="00532DD5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532DD5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532DD5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พระราชบัญญัติภาษีโรงเรือนและที่ดิน พ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. 2475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 และที่ดินที่ใช้ต่อเนื่องกับโรงเรือนหรือสิ่งปลูกสร้างอย่างอื่นนั้น โดยมีหลักเกณฑ์ วิธีการ และเงื่อนไข ดังนี้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เมืองพัทยา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ประชาสัมพันธ์ขั้นตอนและ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วิธีการชำระภาษี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.2)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.2)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ภายในเดือนกุมภาพันธ์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lastRenderedPageBreak/>
        <w:br/>
        <w:t xml:space="preserve">4.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.8)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>5.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เจ้าของทรัพย์สินชำระภาษีทันที หรือชำระภาษีภายในกำหนดเวลา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t>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นับแต่ได้รับแจ้งการประเมิน กรณีที่เจ้าของทรัพย์สินชำระภาษีเกินเวลาที่กำหนด จะต้องชำระเงินเพิ่มตามอัตราที่กฎหมายกำหนด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เจ้าของทรัพย์สิน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 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นับแต่ได้รับแจ้งการประเมิน โดยผู้บริหารท้องถิ่นชี้ขาดและแจ้งเจ้าของทรัพย์สินทราบภายใน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นับจากวันที่เจ้าของทรัพย์สินยื่นอุทธรณ์ </w:t>
      </w:r>
      <w:r w:rsidRPr="00532DD5">
        <w:rPr>
          <w:rFonts w:ascii="TH SarabunIT๙" w:hAnsi="TH SarabunIT๙" w:cs="TH SarabunIT๙"/>
          <w:noProof/>
          <w:sz w:val="32"/>
          <w:szCs w:val="32"/>
        </w:rPr>
        <w:t>(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ภ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ด</w:t>
      </w:r>
      <w:r w:rsidRPr="00532DD5">
        <w:rPr>
          <w:rFonts w:ascii="TH SarabunIT๙" w:hAnsi="TH SarabunIT๙" w:cs="TH SarabunIT๙"/>
          <w:noProof/>
          <w:sz w:val="32"/>
          <w:szCs w:val="32"/>
        </w:rPr>
        <w:t>.9)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8.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532DD5">
        <w:rPr>
          <w:rFonts w:ascii="TH SarabunIT๙" w:hAnsi="TH SarabunIT๙" w:cs="TH SarabunIT๙"/>
          <w:noProof/>
          <w:sz w:val="32"/>
          <w:szCs w:val="32"/>
        </w:rPr>
        <w:t>/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9.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 xml:space="preserve">10.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  <w:t>11.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532DD5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532DD5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Pr="00532DD5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0FC75C8" w14:textId="77777777" w:rsidR="00F30122" w:rsidRPr="00532DD5" w:rsidRDefault="00F30122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532DD5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532DD5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532DD5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532DD5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532DD5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532DD5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532DD5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532DD5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532DD5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532DD5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532DD5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532DD5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532DD5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14:paraId="2A225131" w14:textId="77777777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58F2F4FC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 นับแต่ผู้รับบริการมายื่นคำขอ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F3012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="00F30122"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</w:t>
            </w:r>
            <w:r w:rsidR="00F30122"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บริหารส่วนตำบลระเริง</w:t>
            </w:r>
          </w:p>
        </w:tc>
      </w:tr>
      <w:tr w:rsidR="00313D38" w:rsidRPr="00532DD5" w14:paraId="09BC6B75" w14:textId="77777777" w:rsidTr="00313D38">
        <w:tc>
          <w:tcPr>
            <w:tcW w:w="675" w:type="dxa"/>
            <w:vAlign w:val="center"/>
          </w:tcPr>
          <w:p w14:paraId="4C02F7C1" w14:textId="77777777" w:rsidR="00313D38" w:rsidRPr="00532DD5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8E79350" w14:textId="77777777" w:rsidR="00313D38" w:rsidRPr="00532DD5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70B22A0" w14:textId="77777777" w:rsidR="00313D38" w:rsidRPr="00532DD5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613C47AA" w14:textId="77777777" w:rsidR="00313D38" w:rsidRPr="00532DD5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.2)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14:paraId="6096220B" w14:textId="77777777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7AA4DF4D" w14:textId="77777777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2178EFA" w14:textId="77777777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7CD4C5FD" w14:textId="191B59FC" w:rsidR="00313D38" w:rsidRPr="00532DD5" w:rsidRDefault="00313D38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นับจากวันที่ยื่นแบบแสดงรายการทรัพย์สิน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.2) 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หน่วยงานผู้รับผิดชอบ คือ </w:t>
            </w:r>
            <w:r w:rsidR="00F30122" w:rsidRPr="00532DD5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="00F30122"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องค์การบริหารส่วนตำบลระเริง</w:t>
            </w:r>
          </w:p>
        </w:tc>
      </w:tr>
    </w:tbl>
    <w:p w14:paraId="744F5F55" w14:textId="0FD83A6C" w:rsidR="00C26ED0" w:rsidRPr="00532DD5" w:rsidRDefault="00C26ED0" w:rsidP="00F30122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532DD5">
        <w:rPr>
          <w:rFonts w:ascii="TH SarabunIT๙" w:hAnsi="TH SarabunIT๙" w:cs="TH SarabunIT๙"/>
          <w:noProof/>
          <w:sz w:val="32"/>
          <w:szCs w:val="32"/>
        </w:rPr>
        <w:t xml:space="preserve">31 </w:t>
      </w:r>
      <w:r w:rsidR="009B68CC"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532DD5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532DD5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532DD5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2DD5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532DD5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90A585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2AB99B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1F446D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90F09F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6BFA9A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799C92" w14:textId="77777777" w:rsidR="00F30122" w:rsidRPr="00532DD5" w:rsidRDefault="00F30122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532DD5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532DD5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532DD5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532DD5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532DD5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532DD5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532DD5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532DD5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532DD5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532DD5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532DD5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โดยหน่วยงานของรัฐ</w:t>
            </w:r>
          </w:p>
        </w:tc>
        <w:tc>
          <w:tcPr>
            <w:tcW w:w="1843" w:type="dxa"/>
          </w:tcPr>
          <w:p w14:paraId="14F8955D" w14:textId="29A2FCE8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1F86D13A" w14:textId="2B84ED4F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32DD5" w14:paraId="17D167C4" w14:textId="77777777" w:rsidTr="004E651F">
        <w:trPr>
          <w:jc w:val="center"/>
        </w:trPr>
        <w:tc>
          <w:tcPr>
            <w:tcW w:w="675" w:type="dxa"/>
            <w:vAlign w:val="center"/>
          </w:tcPr>
          <w:p w14:paraId="1C731463" w14:textId="77777777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5E1EC3D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4730A492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02648A9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7BE4A25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6A2F439B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2418D2B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32DD5" w14:paraId="14A295E3" w14:textId="77777777" w:rsidTr="004E651F">
        <w:trPr>
          <w:jc w:val="center"/>
        </w:trPr>
        <w:tc>
          <w:tcPr>
            <w:tcW w:w="675" w:type="dxa"/>
            <w:vAlign w:val="center"/>
          </w:tcPr>
          <w:p w14:paraId="57868612" w14:textId="77777777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ED23F66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 เช่น โฉนดที่ดิน ใบอนุญาตปลูกสร้าง หนังสือสัญญาซื้อขาย หรือให้โรงเรือนฯ</w:t>
            </w:r>
          </w:p>
        </w:tc>
        <w:tc>
          <w:tcPr>
            <w:tcW w:w="1843" w:type="dxa"/>
          </w:tcPr>
          <w:p w14:paraId="42D7043F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DCAB6B5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D02514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02B5C9C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A8CBFB0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32DD5" w14:paraId="7566900B" w14:textId="77777777" w:rsidTr="004E651F">
        <w:trPr>
          <w:jc w:val="center"/>
        </w:trPr>
        <w:tc>
          <w:tcPr>
            <w:tcW w:w="675" w:type="dxa"/>
            <w:vAlign w:val="center"/>
          </w:tcPr>
          <w:p w14:paraId="3C5CDBDD" w14:textId="77777777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16B822E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หลักฐานการประกอบกิจการพร้อมสำเนา เช่น ใบทะเบียนการค้า ทะเบียนพาณิชย์ ทะเบียนภาษีมูลค่าเพิ่ม หรือใบอนุญาตประกอบกิจการค้าของฝ่ายสิ่งแวดล้อม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14:paraId="246DF0D6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BCF838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48B31D7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B03F979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2864DE2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32DD5" w14:paraId="3D4FDC70" w14:textId="77777777" w:rsidTr="004E651F">
        <w:trPr>
          <w:jc w:val="center"/>
        </w:trPr>
        <w:tc>
          <w:tcPr>
            <w:tcW w:w="675" w:type="dxa"/>
            <w:vAlign w:val="center"/>
          </w:tcPr>
          <w:p w14:paraId="7AB0F7FF" w14:textId="77777777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226E818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และงบแสดงฐานะการเงิน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14:paraId="59A2E7AA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99E43D7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79D7C34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FB29C59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224EAC8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32DD5" w14:paraId="3028B6DE" w14:textId="77777777" w:rsidTr="004E651F">
        <w:trPr>
          <w:jc w:val="center"/>
        </w:trPr>
        <w:tc>
          <w:tcPr>
            <w:tcW w:w="675" w:type="dxa"/>
            <w:vAlign w:val="center"/>
          </w:tcPr>
          <w:p w14:paraId="3BC8901A" w14:textId="77777777" w:rsidR="00452B6B" w:rsidRPr="00532DD5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84D0000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D05CF93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2F9107F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7FAA6A9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5D88906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F0D66AD" w14:textId="77777777" w:rsidR="00452B6B" w:rsidRPr="00532DD5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532DD5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532DD5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532DD5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532DD5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532DD5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532DD5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532DD5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532DD5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532DD5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532DD5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532DD5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532DD5" w:rsidRDefault="004C3BDE" w:rsidP="008C139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532DD5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532DD5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532DD5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532DD5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Pr="00532DD5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532DD5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532DD5" w14:paraId="07DF31DE" w14:textId="77777777" w:rsidTr="00C1539D">
        <w:tc>
          <w:tcPr>
            <w:tcW w:w="534" w:type="dxa"/>
          </w:tcPr>
          <w:p w14:paraId="07FE0908" w14:textId="7E60931D" w:rsidR="00EA6950" w:rsidRPr="00532DD5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1E04170" w14:textId="7E5DC782" w:rsidR="00F30122" w:rsidRPr="00532DD5" w:rsidRDefault="00EA6950" w:rsidP="00EA6950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532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32DD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3527C2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3527C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</w:p>
          <w:p w14:paraId="37AD2131" w14:textId="11137670" w:rsidR="00EA6950" w:rsidRPr="00532DD5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="00F30122"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 04</w:t>
            </w:r>
            <w:r w:rsidR="003527C2">
              <w:rPr>
                <w:rFonts w:ascii="TH SarabunIT๙" w:hAnsi="TH SarabunIT๙" w:cs="TH SarabunIT๙"/>
                <w:noProof/>
                <w:sz w:val="32"/>
                <w:szCs w:val="32"/>
              </w:rPr>
              <w:t>3-861103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32D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32DD5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32DD5" w14:paraId="198E3257" w14:textId="77777777" w:rsidTr="00C1539D">
        <w:tc>
          <w:tcPr>
            <w:tcW w:w="534" w:type="dxa"/>
          </w:tcPr>
          <w:p w14:paraId="24FC2915" w14:textId="633B303D" w:rsidR="00EA6950" w:rsidRPr="00532DD5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78C0DA93" w14:textId="77777777" w:rsidR="00EA6950" w:rsidRPr="00532DD5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32DD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32DD5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32DD5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32DD5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532DD5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532DD5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532DD5" w14:paraId="676E0C19" w14:textId="77777777" w:rsidTr="00C1539D">
        <w:tc>
          <w:tcPr>
            <w:tcW w:w="675" w:type="dxa"/>
          </w:tcPr>
          <w:p w14:paraId="433A4F23" w14:textId="62F1C53B" w:rsidR="00F064C0" w:rsidRPr="00532DD5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532DD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1518B360" w14:textId="77777777" w:rsidR="00E82818" w:rsidRPr="00532DD5" w:rsidRDefault="00F064C0" w:rsidP="008C1396">
            <w:pPr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2) 2.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ภ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ด</w:t>
            </w:r>
            <w:r w:rsidRPr="00532DD5">
              <w:rPr>
                <w:rFonts w:ascii="TH SarabunIT๙" w:hAnsi="TH SarabunIT๙" w:cs="TH SarabunIT๙"/>
                <w:noProof/>
                <w:sz w:val="32"/>
                <w:szCs w:val="32"/>
              </w:rPr>
              <w:t>. 9)</w:t>
            </w:r>
            <w:r w:rsidRPr="00532DD5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54590501" w14:textId="77777777" w:rsidR="00E82818" w:rsidRPr="00532DD5" w:rsidRDefault="00E82818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21C702" w14:textId="77777777" w:rsidR="00E82818" w:rsidRPr="00532DD5" w:rsidRDefault="00E82818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DC9B28" w14:textId="77777777" w:rsidR="00E82818" w:rsidRPr="00532DD5" w:rsidRDefault="00E82818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38F1BA" w14:textId="77777777" w:rsidR="00E82818" w:rsidRPr="00532DD5" w:rsidRDefault="00E82818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9E15C8" w14:textId="77777777" w:rsidR="00E82818" w:rsidRPr="00532DD5" w:rsidRDefault="00E82818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AD299" w14:textId="6FA627FD" w:rsidR="00F064C0" w:rsidRPr="00532DD5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2DD5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532DD5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532DD5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532DD5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32DD5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532DD5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532DD5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532DD5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532DD5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9DB62A7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0647808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95DC32B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D15108D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C28D972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62ADDBB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5891750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75043BD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D435DD0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C72B83A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8123D5F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EC9371B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853FF97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79813C90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DFD520D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A41B2BD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572B36F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C5A7AB3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0621E28C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5CFCCD34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9593481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1BF0511F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6D64D146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FBD616A" w14:textId="77777777" w:rsidR="00532DD5" w:rsidRPr="00532DD5" w:rsidRDefault="00532DD5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sectPr w:rsidR="00532DD5" w:rsidRPr="00532DD5" w:rsidSect="00D43864">
      <w:headerReference w:type="default" r:id="rId8"/>
      <w:pgSz w:w="11907" w:h="16839" w:code="9"/>
      <w:pgMar w:top="1440" w:right="657" w:bottom="1440" w:left="1080" w:header="720" w:footer="720" w:gutter="0"/>
      <w:pgNumType w:fmt="thaiNumbers" w:start="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7CE1" w14:textId="77777777" w:rsidR="00CC18E4" w:rsidRDefault="00CC18E4" w:rsidP="00C81DB8">
      <w:pPr>
        <w:spacing w:after="0" w:line="240" w:lineRule="auto"/>
      </w:pPr>
      <w:r>
        <w:separator/>
      </w:r>
    </w:p>
  </w:endnote>
  <w:endnote w:type="continuationSeparator" w:id="0">
    <w:p w14:paraId="6A7F8F1B" w14:textId="77777777" w:rsidR="00CC18E4" w:rsidRDefault="00CC18E4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A7BB" w14:textId="77777777" w:rsidR="00CC18E4" w:rsidRDefault="00CC18E4" w:rsidP="00C81DB8">
      <w:pPr>
        <w:spacing w:after="0" w:line="240" w:lineRule="auto"/>
      </w:pPr>
      <w:r>
        <w:separator/>
      </w:r>
    </w:p>
  </w:footnote>
  <w:footnote w:type="continuationSeparator" w:id="0">
    <w:p w14:paraId="4359C9F7" w14:textId="77777777" w:rsidR="00CC18E4" w:rsidRDefault="00CC18E4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626985"/>
      <w:docPartObj>
        <w:docPartGallery w:val="Page Numbers (Top of Page)"/>
        <w:docPartUnique/>
      </w:docPartObj>
    </w:sdtPr>
    <w:sdtEndPr/>
    <w:sdtContent>
      <w:p w14:paraId="439D9063" w14:textId="6809CCB9" w:rsidR="00D43864" w:rsidRDefault="00D438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3864">
          <w:rPr>
            <w:noProof/>
            <w:cs/>
            <w:lang w:val="th-TH" w:bidi="th-TH"/>
          </w:rPr>
          <w:t>๕๐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000999">
    <w:abstractNumId w:val="5"/>
  </w:num>
  <w:num w:numId="2" w16cid:durableId="139614410">
    <w:abstractNumId w:val="11"/>
  </w:num>
  <w:num w:numId="3" w16cid:durableId="193732694">
    <w:abstractNumId w:val="6"/>
  </w:num>
  <w:num w:numId="4" w16cid:durableId="2014986384">
    <w:abstractNumId w:val="0"/>
  </w:num>
  <w:num w:numId="5" w16cid:durableId="1432355551">
    <w:abstractNumId w:val="3"/>
  </w:num>
  <w:num w:numId="6" w16cid:durableId="1907956475">
    <w:abstractNumId w:val="7"/>
  </w:num>
  <w:num w:numId="7" w16cid:durableId="885338168">
    <w:abstractNumId w:val="10"/>
  </w:num>
  <w:num w:numId="8" w16cid:durableId="1910073490">
    <w:abstractNumId w:val="2"/>
  </w:num>
  <w:num w:numId="9" w16cid:durableId="1203398121">
    <w:abstractNumId w:val="4"/>
  </w:num>
  <w:num w:numId="10" w16cid:durableId="688722223">
    <w:abstractNumId w:val="1"/>
  </w:num>
  <w:num w:numId="11" w16cid:durableId="1774085635">
    <w:abstractNumId w:val="8"/>
  </w:num>
  <w:num w:numId="12" w16cid:durableId="2110270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7C2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32DD5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3191"/>
    <w:rsid w:val="007A7EAB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55FEA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43AF8"/>
    <w:rsid w:val="00C77AEA"/>
    <w:rsid w:val="00C81DB8"/>
    <w:rsid w:val="00CA51BD"/>
    <w:rsid w:val="00CC18E4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43864"/>
    <w:rsid w:val="00D5060E"/>
    <w:rsid w:val="00D51311"/>
    <w:rsid w:val="00E00F3F"/>
    <w:rsid w:val="00E01AA0"/>
    <w:rsid w:val="00E06DC1"/>
    <w:rsid w:val="00E279FB"/>
    <w:rsid w:val="00E33AD5"/>
    <w:rsid w:val="00E37335"/>
    <w:rsid w:val="00E56012"/>
    <w:rsid w:val="00E668EE"/>
    <w:rsid w:val="00E82818"/>
    <w:rsid w:val="00E90756"/>
    <w:rsid w:val="00E97AE3"/>
    <w:rsid w:val="00EA6950"/>
    <w:rsid w:val="00EB5853"/>
    <w:rsid w:val="00EC08A9"/>
    <w:rsid w:val="00EF0DAF"/>
    <w:rsid w:val="00F028A3"/>
    <w:rsid w:val="00F064C0"/>
    <w:rsid w:val="00F30122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paragraph" w:styleId="af2">
    <w:name w:val="No Spacing"/>
    <w:uiPriority w:val="1"/>
    <w:qFormat/>
    <w:rsid w:val="0035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EA163-ABD6-4400-9EDC-F1331328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6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2018-06-12T14:35:00Z</cp:lastPrinted>
  <dcterms:created xsi:type="dcterms:W3CDTF">2026-02-12T07:14:00Z</dcterms:created>
  <dcterms:modified xsi:type="dcterms:W3CDTF">2026-02-12T07:14:00Z</dcterms:modified>
</cp:coreProperties>
</file>