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30059" w14:textId="77777777" w:rsidR="00333D52" w:rsidRPr="00333D52" w:rsidRDefault="00D239AD" w:rsidP="00333D52">
      <w:pPr>
        <w:pStyle w:val="af2"/>
        <w:rPr>
          <w:color w:val="0D0D0D" w:themeColor="text1" w:themeTint="F2"/>
          <w:sz w:val="32"/>
          <w:szCs w:val="32"/>
          <w:lang w:bidi="th-TH"/>
        </w:rPr>
      </w:pPr>
      <w:r w:rsidRPr="00333D52">
        <w:rPr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333D52">
        <w:rPr>
          <w:color w:val="0D0D0D" w:themeColor="text1" w:themeTint="F2"/>
          <w:sz w:val="32"/>
          <w:szCs w:val="32"/>
          <w:lang w:bidi="th-TH"/>
        </w:rPr>
        <w:t xml:space="preserve">: </w:t>
      </w:r>
      <w:r w:rsidR="00333D52" w:rsidRPr="00333D52">
        <w:rPr>
          <w:noProof/>
          <w:sz w:val="32"/>
          <w:szCs w:val="32"/>
          <w:cs/>
          <w:lang w:bidi="th-TH"/>
        </w:rPr>
        <w:t xml:space="preserve">การขออนุญาตก่อสร้างอาคารตามมาตรา </w:t>
      </w:r>
      <w:r w:rsidR="00333D52" w:rsidRPr="00333D52">
        <w:rPr>
          <w:noProof/>
          <w:sz w:val="32"/>
          <w:szCs w:val="32"/>
        </w:rPr>
        <w:t>21</w:t>
      </w:r>
    </w:p>
    <w:p w14:paraId="16FCEC75" w14:textId="35510670" w:rsidR="00D239AD" w:rsidRPr="00F415AD" w:rsidRDefault="00D239AD" w:rsidP="00333D52">
      <w:pPr>
        <w:pStyle w:val="af2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F415AD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</w:t>
      </w:r>
      <w:r w:rsidR="002B2D62" w:rsidRPr="00F415AD">
        <w:rPr>
          <w:rFonts w:ascii="TH SarabunIT๙" w:hAnsi="TH SarabunIT๙" w:cs="TH SarabunIT๙"/>
          <w:sz w:val="32"/>
          <w:szCs w:val="32"/>
          <w:cs/>
          <w:lang w:bidi="th-TH"/>
        </w:rPr>
        <w:t>ที่รับผิดชอบ</w:t>
      </w:r>
      <w:r w:rsidRPr="00F415AD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F415A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333D52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333D52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333D52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333D52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333D52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333D52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กาฬสินธุ์</w:t>
      </w:r>
    </w:p>
    <w:p w14:paraId="0007F669" w14:textId="46ADE2FD" w:rsidR="00D239AD" w:rsidRPr="00F415AD" w:rsidRDefault="00C3045F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F415AD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 w:rsidRPr="00F415AD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F415A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F415A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F415AD" w:rsidRDefault="003F4A0D" w:rsidP="00D239AD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415AD"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5C93D9" id="Straight Connector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F415AD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F415AD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 w:rsidRPr="00F415AD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F415A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การขออนุญาตก่อสร้างอาคารตามมาตรา </w:t>
      </w:r>
      <w:r w:rsidR="00C81DB8" w:rsidRPr="00F415AD">
        <w:rPr>
          <w:rFonts w:ascii="TH SarabunIT๙" w:hAnsi="TH SarabunIT๙" w:cs="TH SarabunIT๙"/>
          <w:noProof/>
          <w:sz w:val="32"/>
          <w:szCs w:val="32"/>
        </w:rPr>
        <w:t>21</w:t>
      </w:r>
    </w:p>
    <w:p w14:paraId="7C1EA770" w14:textId="53B74EA0" w:rsidR="00132E1B" w:rsidRPr="00333D52" w:rsidRDefault="00600A25" w:rsidP="00F6697B">
      <w:pPr>
        <w:pStyle w:val="a5"/>
        <w:numPr>
          <w:ilvl w:val="0"/>
          <w:numId w:val="2"/>
        </w:numPr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33D52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333D52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333D52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333D52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333D52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333D52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333D52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333D52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333D52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กาฬสินธุ์</w:t>
      </w:r>
      <w:r w:rsidR="00132E1B" w:rsidRPr="00333D52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333D52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333D52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333D52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333D52">
        <w:rPr>
          <w:rFonts w:ascii="TH SarabunIT๙" w:hAnsi="TH SarabunIT๙" w:cs="TH SarabunIT๙"/>
          <w:noProof/>
          <w:sz w:val="32"/>
          <w:szCs w:val="32"/>
        </w:rPr>
        <w:t>(</w:t>
      </w:r>
      <w:r w:rsidR="00C81DB8" w:rsidRPr="00333D52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333D52">
        <w:rPr>
          <w:rFonts w:ascii="TH SarabunIT๙" w:hAnsi="TH SarabunIT๙" w:cs="TH SarabunIT๙"/>
          <w:noProof/>
          <w:sz w:val="32"/>
          <w:szCs w:val="32"/>
        </w:rPr>
        <w:t>)</w:t>
      </w:r>
      <w:r w:rsidR="00132E1B" w:rsidRPr="00333D52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F415AD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F415A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อนุญาต</w:t>
      </w:r>
      <w:r w:rsidR="00C81DB8" w:rsidRPr="00F415AD">
        <w:rPr>
          <w:rFonts w:ascii="TH SarabunIT๙" w:hAnsi="TH SarabunIT๙" w:cs="TH SarabunIT๙"/>
          <w:noProof/>
          <w:sz w:val="32"/>
          <w:szCs w:val="32"/>
        </w:rPr>
        <w:t>/</w:t>
      </w:r>
      <w:r w:rsidR="00C81DB8" w:rsidRPr="00F415A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ออกใบอนุญาต</w:t>
      </w:r>
      <w:r w:rsidR="00C81DB8" w:rsidRPr="00F415AD">
        <w:rPr>
          <w:rFonts w:ascii="TH SarabunIT๙" w:hAnsi="TH SarabunIT๙" w:cs="TH SarabunIT๙"/>
          <w:noProof/>
          <w:sz w:val="32"/>
          <w:szCs w:val="32"/>
        </w:rPr>
        <w:t>/</w:t>
      </w:r>
      <w:r w:rsidR="00C81DB8" w:rsidRPr="00F415A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รับรอง</w:t>
      </w:r>
      <w:r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F415AD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415A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F415AD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F415AD" w14:paraId="77FFD68C" w14:textId="77777777" w:rsidTr="008C1396">
        <w:tc>
          <w:tcPr>
            <w:tcW w:w="675" w:type="dxa"/>
          </w:tcPr>
          <w:p w14:paraId="23D761D9" w14:textId="12281EB4" w:rsidR="00394708" w:rsidRPr="00F415AD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6C2533B" w14:textId="4828A624" w:rsidR="00394708" w:rsidRPr="00F415AD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พระราชบัญญัติควบคุมอาคาร พ</w:t>
            </w:r>
            <w:r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2522</w:t>
            </w:r>
          </w:p>
        </w:tc>
      </w:tr>
    </w:tbl>
    <w:p w14:paraId="40A6F83D" w14:textId="32DA2D6B" w:rsidR="003F4A0D" w:rsidRPr="00F415AD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F415A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F415AD">
        <w:rPr>
          <w:rFonts w:ascii="TH SarabunIT๙" w:hAnsi="TH SarabunIT๙" w:cs="TH SarabunIT๙"/>
          <w:noProof/>
          <w:sz w:val="32"/>
          <w:szCs w:val="32"/>
        </w:rPr>
        <w:t>/</w:t>
      </w:r>
      <w:r w:rsidR="00C81DB8" w:rsidRPr="00F415A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สังคม</w:t>
      </w:r>
      <w:r w:rsidR="00C81DB8"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F415AD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415A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F415AD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C81DB8" w:rsidRPr="00F415A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="00C81DB8" w:rsidRPr="00F415A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F415AD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415A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F415A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พระราชบัญญัติควบคุมอาคาร พ</w:t>
      </w:r>
      <w:r w:rsidR="00C81DB8" w:rsidRPr="00F415AD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F415A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C81DB8" w:rsidRPr="00F415AD">
        <w:rPr>
          <w:rFonts w:ascii="TH SarabunIT๙" w:hAnsi="TH SarabunIT๙" w:cs="TH SarabunIT๙"/>
          <w:noProof/>
          <w:sz w:val="32"/>
          <w:szCs w:val="32"/>
        </w:rPr>
        <w:t>. 2522 ,</w:t>
      </w:r>
      <w:r w:rsidR="00C81DB8" w:rsidRPr="00F415A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C81DB8" w:rsidRPr="00F415AD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F415A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C81DB8" w:rsidRPr="00F415AD">
        <w:rPr>
          <w:rFonts w:ascii="TH SarabunIT๙" w:hAnsi="TH SarabunIT๙" w:cs="TH SarabunIT๙"/>
          <w:noProof/>
          <w:sz w:val="32"/>
          <w:szCs w:val="32"/>
        </w:rPr>
        <w:t>. 2522</w:t>
      </w:r>
      <w:r w:rsidR="00C77AEA" w:rsidRPr="00F415A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F415AD" w:rsidRDefault="00C77AEA" w:rsidP="003F4A0D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F415A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F415A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F415A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415AD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81DB8" w:rsidRPr="00F415AD">
        <w:rPr>
          <w:rFonts w:ascii="TH SarabunIT๙" w:hAnsi="TH SarabunIT๙" w:cs="TH SarabunIT๙"/>
          <w:noProof/>
          <w:sz w:val="32"/>
          <w:szCs w:val="32"/>
        </w:rPr>
        <w:t>45</w:t>
      </w:r>
      <w:r w:rsidR="00C81DB8" w:rsidRPr="00F415A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F415A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  <w:r w:rsidRPr="00F415A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F415AD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415A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F415AD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415A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F415A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81DB8" w:rsidRPr="00F415AD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F415A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F415AD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415A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F415AD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F415A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F415AD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415A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F415AD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F415A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F415AD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415A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F415A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การขออนุญาตก่อสร้างอาคารตามมาตรา </w:t>
      </w:r>
      <w:r w:rsidR="00094F82" w:rsidRPr="00F415AD">
        <w:rPr>
          <w:rFonts w:ascii="TH SarabunIT๙" w:hAnsi="TH SarabunIT๙" w:cs="TH SarabunIT๙"/>
          <w:noProof/>
          <w:sz w:val="32"/>
          <w:szCs w:val="32"/>
        </w:rPr>
        <w:t>21</w:t>
      </w:r>
      <w:r w:rsidR="00094F82" w:rsidRPr="00F415A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F415AD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F415AD" w14:paraId="5F1398AA" w14:textId="77777777" w:rsidTr="009B7715">
        <w:tc>
          <w:tcPr>
            <w:tcW w:w="675" w:type="dxa"/>
          </w:tcPr>
          <w:p w14:paraId="08D93DD3" w14:textId="25F72274" w:rsidR="00094F82" w:rsidRPr="00F415AD" w:rsidRDefault="00094F82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5223AF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F415AD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F415AD">
              <w:rPr>
                <w:rFonts w:ascii="TH SarabunIT๙" w:hAnsi="TH SarabunIT๙" w:cs="TH SarabunIT๙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ที่ทำการองค์กรปกครองส่วนท้องถิ่น ที่จะดำเนินการก่อสร้างอาคาร</w:t>
            </w:r>
            <w:r w:rsidR="00094F82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="00094F82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F415AD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094F82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="00094F82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="00094F82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F415AD" w:rsidRDefault="00A13B6C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</w:p>
        </w:tc>
      </w:tr>
      <w:tr w:rsidR="00094F82" w:rsidRPr="00F415AD" w14:paraId="33E55910" w14:textId="77777777" w:rsidTr="009B7715">
        <w:tc>
          <w:tcPr>
            <w:tcW w:w="675" w:type="dxa"/>
          </w:tcPr>
          <w:p w14:paraId="3F0E4D65" w14:textId="77777777" w:rsidR="00094F82" w:rsidRPr="00F415AD" w:rsidRDefault="00094F82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5223AF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22BBF04A" w14:textId="48B30849" w:rsidR="00094F82" w:rsidRPr="00F415AD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F415AD">
              <w:rPr>
                <w:rFonts w:ascii="TH SarabunIT๙" w:hAnsi="TH SarabunIT๙" w:cs="TH SarabunIT๙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333D52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333D5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สมเด็จ </w:t>
            </w:r>
            <w:r w:rsidR="00333D52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อำเภอ</w:t>
            </w:r>
            <w:r w:rsidR="00333D5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สมเด็จ</w:t>
            </w:r>
            <w:r w:rsidR="00333D52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จังหวัด</w:t>
            </w:r>
            <w:r w:rsidR="00333D5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กาฬสินธุ์</w:t>
            </w:r>
            <w:r w:rsidR="00094F82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094F82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F415AD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333D5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043-861103</w:t>
            </w:r>
            <w:r w:rsidR="00F415AD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="00094F82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="00F415AD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094F82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1EFDFD22" w14:textId="77777777" w:rsidR="00094F82" w:rsidRPr="00F415AD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094F82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="00094F82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</w:p>
          <w:p w14:paraId="10E4C850" w14:textId="77777777" w:rsidR="00313D38" w:rsidRPr="00F415AD" w:rsidRDefault="00A13B6C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F415A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38B629D" w14:textId="704ABE2C" w:rsidR="0018441F" w:rsidRPr="00F415AD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254DDEE" w14:textId="780A7ED9" w:rsidR="008E2900" w:rsidRPr="00F415AD" w:rsidRDefault="00F415AD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ab/>
      </w:r>
      <w:r w:rsidR="00575FAF" w:rsidRPr="00F415A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</w:t>
      </w:r>
      <w:r w:rsidR="00575FAF" w:rsidRPr="00F415AD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575FAF" w:rsidRPr="00F415A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ใดจะก</w:t>
      </w:r>
      <w:r w:rsidR="00575FAF" w:rsidRPr="00F415AD">
        <w:rPr>
          <w:rFonts w:ascii="TH SarabunIT๙" w:hAnsi="TH SarabunIT๙" w:cs="TH SarabunIT๙"/>
          <w:noProof/>
          <w:sz w:val="32"/>
          <w:szCs w:val="32"/>
        </w:rPr>
        <w:t></w:t>
      </w:r>
      <w:r w:rsidR="00575FAF" w:rsidRPr="00F415A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อสร</w:t>
      </w:r>
      <w:r w:rsidR="00575FAF" w:rsidRPr="00F415AD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575FAF" w:rsidRPr="00F415A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างอาคารต</w:t>
      </w:r>
      <w:r w:rsidR="00575FAF" w:rsidRPr="00F415AD">
        <w:rPr>
          <w:rFonts w:ascii="TH SarabunIT๙" w:hAnsi="TH SarabunIT๙" w:cs="TH SarabunIT๙"/>
          <w:noProof/>
          <w:sz w:val="32"/>
          <w:szCs w:val="32"/>
        </w:rPr>
        <w:t></w:t>
      </w:r>
      <w:r w:rsidR="00575FAF" w:rsidRPr="00F415A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องได</w:t>
      </w:r>
      <w:r w:rsidR="00575FAF" w:rsidRPr="00F415AD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575FAF" w:rsidRPr="00F415A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รับใบอนุญาตจากเจ</w:t>
      </w:r>
      <w:r w:rsidR="00575FAF" w:rsidRPr="00F415AD">
        <w:rPr>
          <w:rFonts w:ascii="TH SarabunIT๙" w:hAnsi="TH SarabunIT๙" w:cs="TH SarabunIT๙"/>
          <w:noProof/>
          <w:sz w:val="32"/>
          <w:szCs w:val="32"/>
        </w:rPr>
        <w:t></w:t>
      </w:r>
      <w:r w:rsidR="00575FAF" w:rsidRPr="00F415A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าพนักงานท</w:t>
      </w:r>
      <w:r w:rsidR="00575FAF" w:rsidRPr="00F415AD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575FAF" w:rsidRPr="00F415A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องถิ่น 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="00575FAF" w:rsidRPr="00F415AD">
        <w:rPr>
          <w:rFonts w:ascii="TH SarabunIT๙" w:hAnsi="TH SarabunIT๙" w:cs="TH SarabunIT๙"/>
          <w:noProof/>
          <w:sz w:val="32"/>
          <w:szCs w:val="32"/>
        </w:rPr>
        <w:t>45</w:t>
      </w:r>
      <w:r w:rsidR="00575FAF" w:rsidRPr="00F415A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 นับแต่วันที่ได้รับคำขอ 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 ให้ขยายเวลาออกไปได้อีกไม่เกิน </w:t>
      </w:r>
      <w:r w:rsidR="00575FAF" w:rsidRPr="00F415AD">
        <w:rPr>
          <w:rFonts w:ascii="TH SarabunIT๙" w:hAnsi="TH SarabunIT๙" w:cs="TH SarabunIT๙"/>
          <w:noProof/>
          <w:sz w:val="32"/>
          <w:szCs w:val="32"/>
        </w:rPr>
        <w:t>2</w:t>
      </w:r>
      <w:r w:rsidR="00575FAF" w:rsidRPr="00F415A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คราว คราวละไม่เกิน </w:t>
      </w:r>
      <w:r w:rsidR="00575FAF" w:rsidRPr="00F415AD">
        <w:rPr>
          <w:rFonts w:ascii="TH SarabunIT๙" w:hAnsi="TH SarabunIT๙" w:cs="TH SarabunIT๙"/>
          <w:noProof/>
          <w:sz w:val="32"/>
          <w:szCs w:val="32"/>
        </w:rPr>
        <w:t>45</w:t>
      </w:r>
      <w:r w:rsidR="00575FAF" w:rsidRPr="00F415A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="00575FAF" w:rsidRPr="00F415A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 แต่ต้องมีหนังสือแจ้งการขยายเวลาและเหตุจำเป็นแต่ละคราวให้ผู้ขอรับใบอนุญาตทราบก่อนสิ้นกำหนดเวลา หรือตามที่ได้ขยายเวลาไว้นั้นแล้วแต่กรณี</w:t>
      </w:r>
      <w:r w:rsidR="00575FAF" w:rsidRPr="00F415AD">
        <w:rPr>
          <w:rFonts w:ascii="TH SarabunIT๙" w:hAnsi="TH SarabunIT๙" w:cs="TH SarabunIT๙"/>
          <w:noProof/>
          <w:sz w:val="32"/>
          <w:szCs w:val="32"/>
        </w:rPr>
        <w:br/>
      </w:r>
    </w:p>
    <w:p w14:paraId="0552ED64" w14:textId="77777777" w:rsidR="0065175D" w:rsidRPr="00F415AD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F415AD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F415AD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415AD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F415AD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415AD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F415AD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415AD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F415AD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415AD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F415AD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415AD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F415AD" w:rsidRDefault="00313D38" w:rsidP="00AA7734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415AD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F415AD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F415AD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F415AD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F415AD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27C0FB15" w14:textId="77777777" w:rsidR="00313D38" w:rsidRPr="00F415AD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ยื่นคำขออนุญาตก่อสร้างอาคาร พร้อมเอกสาร</w:t>
            </w:r>
          </w:p>
          <w:p w14:paraId="2A225131" w14:textId="77777777" w:rsidR="00313D38" w:rsidRPr="00F415AD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4874A2C9" w14:textId="0D78DAA3" w:rsidR="00313D38" w:rsidRPr="00F415AD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183199A7" w:rsidR="00313D38" w:rsidRPr="00F415AD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3AE07B5D" w14:textId="418FC77C" w:rsidR="00313D38" w:rsidRPr="00F415AD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ในพื้นที่ที่จะขออนุญาตก่อสร้างอาคาร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313D38" w:rsidRPr="00F415AD" w14:paraId="47145DA0" w14:textId="77777777" w:rsidTr="00313D38">
        <w:tc>
          <w:tcPr>
            <w:tcW w:w="675" w:type="dxa"/>
            <w:vAlign w:val="center"/>
          </w:tcPr>
          <w:p w14:paraId="009696E7" w14:textId="77777777" w:rsidR="00313D38" w:rsidRPr="00F415AD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2C27D876" w14:textId="77777777" w:rsidR="00313D38" w:rsidRPr="00F415AD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0FA7F7B8" w14:textId="77777777" w:rsidR="00313D38" w:rsidRPr="00F415AD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39D70C72" w14:textId="77777777" w:rsidR="00313D38" w:rsidRPr="00F415AD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เจ้าพนักงานท้องถิ่นตรวจสอบพิจารณาเอกสารประกอบการขออนุญาต</w:t>
            </w:r>
          </w:p>
          <w:p w14:paraId="0A055542" w14:textId="77777777" w:rsidR="00313D38" w:rsidRPr="00F415AD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09A48D10" w14:textId="77777777" w:rsidR="00313D38" w:rsidRPr="00F415AD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08C44840" w14:textId="77777777" w:rsidR="00313D38" w:rsidRPr="00F415AD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6D1483E2" w14:textId="77777777" w:rsidR="00313D38" w:rsidRPr="00F415AD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ในพื้นที่ที่จะขออนุญาตก่อสร้างอาคาร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313D38" w:rsidRPr="00F415AD" w14:paraId="36D1EBA4" w14:textId="77777777" w:rsidTr="00313D38">
        <w:tc>
          <w:tcPr>
            <w:tcW w:w="675" w:type="dxa"/>
            <w:vAlign w:val="center"/>
          </w:tcPr>
          <w:p w14:paraId="7358ABF2" w14:textId="77777777" w:rsidR="00313D38" w:rsidRPr="00F415AD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2BC9678A" w14:textId="77777777" w:rsidR="00313D38" w:rsidRPr="00F415AD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6895E016" w14:textId="77777777" w:rsidR="00313D38" w:rsidRPr="00F415AD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58C2ACB8" w14:textId="77777777" w:rsidR="00313D38" w:rsidRPr="00F415AD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พรบ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จัดสรรที่ดิน ฯ</w:t>
            </w:r>
          </w:p>
          <w:p w14:paraId="3F68EAEE" w14:textId="77777777" w:rsidR="00313D38" w:rsidRPr="00F415AD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37098F5E" w14:textId="77777777" w:rsidR="00313D38" w:rsidRPr="00F415AD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04CDDA00" w14:textId="77777777" w:rsidR="00313D38" w:rsidRPr="00F415AD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6830E519" w14:textId="77777777" w:rsidR="00313D38" w:rsidRPr="00F415AD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ในพื้นที่ที่จะขออนุญาตก่อสร้างอาคาร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313D38" w:rsidRPr="00F415AD" w14:paraId="34F37AD9" w14:textId="77777777" w:rsidTr="00313D38">
        <w:tc>
          <w:tcPr>
            <w:tcW w:w="675" w:type="dxa"/>
            <w:vAlign w:val="center"/>
          </w:tcPr>
          <w:p w14:paraId="2E49BA36" w14:textId="77777777" w:rsidR="00313D38" w:rsidRPr="00F415AD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5D7975F8" w14:textId="77777777" w:rsidR="00313D38" w:rsidRPr="00F415AD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17AF8875" w14:textId="77777777" w:rsidR="00313D38" w:rsidRPr="00F415AD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4412B06B" w14:textId="77777777" w:rsidR="00313D38" w:rsidRPr="00F415AD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.1)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และแจ้งให้ผู้ขอมารับใบอนุญาตก่อสร้างอาคาร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.1)</w:t>
            </w:r>
          </w:p>
          <w:p w14:paraId="1C06D064" w14:textId="77777777" w:rsidR="00313D38" w:rsidRPr="00F415AD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4C7545CC" w14:textId="77777777" w:rsidR="00313D38" w:rsidRPr="00F415AD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35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4A038929" w14:textId="77777777" w:rsidR="00313D38" w:rsidRPr="00F415AD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04B1D2DF" w14:textId="77777777" w:rsidR="00313D38" w:rsidRPr="00F415AD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ในพื้นที่ที่จะขออนุญาตก่อสร้างอาคาร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599CE047" w14:textId="114AABF6" w:rsidR="008E2900" w:rsidRPr="00F415AD" w:rsidRDefault="00C26ED0" w:rsidP="00F415AD">
      <w:pPr>
        <w:tabs>
          <w:tab w:val="left" w:pos="360"/>
        </w:tabs>
        <w:spacing w:before="120" w:after="0" w:line="240" w:lineRule="auto"/>
        <w:ind w:left="357"/>
        <w:rPr>
          <w:rFonts w:ascii="TH SarabunIT๙" w:hAnsi="TH SarabunIT๙" w:cs="TH SarabunIT๙"/>
          <w:sz w:val="32"/>
          <w:szCs w:val="32"/>
        </w:rPr>
      </w:pPr>
      <w:r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F415AD">
        <w:rPr>
          <w:rFonts w:ascii="TH SarabunIT๙" w:hAnsi="TH SarabunIT๙" w:cs="TH SarabunIT๙"/>
          <w:noProof/>
          <w:sz w:val="32"/>
          <w:szCs w:val="32"/>
        </w:rPr>
        <w:t xml:space="preserve">45 </w:t>
      </w:r>
      <w:r w:rsidR="009B68CC" w:rsidRPr="00F415A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14:paraId="0DFE24A5" w14:textId="77777777" w:rsidR="0085230C" w:rsidRPr="00F415AD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Pr="00F415AD" w:rsidRDefault="009B68CC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415AD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F415AD" w:rsidRDefault="008E2900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1312B5" w14:textId="77777777" w:rsidR="00AA7734" w:rsidRPr="00F415AD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รายการเอกสารหลักฐานประกอบการยื่นคำขอ</w:t>
      </w:r>
    </w:p>
    <w:p w14:paraId="3DC1A6E2" w14:textId="77777777" w:rsidR="0019582A" w:rsidRPr="00F415AD" w:rsidRDefault="00452B6B" w:rsidP="00AA7734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F415AD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F415AD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415AD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F415AD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415AD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F415AD" w:rsidRDefault="00452B6B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415AD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F415AD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F415AD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F415AD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415AD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F415AD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F415AD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415AD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F415AD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F415AD" w:rsidRDefault="003C25A4" w:rsidP="00452B6B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415AD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F415AD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415AD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F415AD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F415AD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F415AD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F415AD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F415AD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F415AD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F415AD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F415AD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กรณีบุคคลธรรมดา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415AD" w14:paraId="73726551" w14:textId="77777777" w:rsidTr="004E651F">
        <w:trPr>
          <w:jc w:val="center"/>
        </w:trPr>
        <w:tc>
          <w:tcPr>
            <w:tcW w:w="675" w:type="dxa"/>
            <w:vAlign w:val="center"/>
          </w:tcPr>
          <w:p w14:paraId="7BBC9565" w14:textId="77777777" w:rsidR="00452B6B" w:rsidRPr="00F415AD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CBC373C" w14:textId="77777777" w:rsidR="00452B6B" w:rsidRPr="00F415AD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2B9FAFDF" w14:textId="77777777" w:rsidR="00452B6B" w:rsidRPr="00F415AD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82AC4E5" w14:textId="77777777" w:rsidR="00452B6B" w:rsidRPr="00F415AD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0BD05897" w14:textId="77777777" w:rsidR="00452B6B" w:rsidRPr="00F415AD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2E352B3" w14:textId="77777777" w:rsidR="00452B6B" w:rsidRPr="00F415AD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5E87F8E" w14:textId="77777777" w:rsidR="00452B6B" w:rsidRPr="00F415AD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6F918D30" w14:textId="77777777" w:rsidR="00422EAB" w:rsidRPr="00F415AD" w:rsidRDefault="00422EAB" w:rsidP="0050561E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F415AD" w:rsidRDefault="00452B6B" w:rsidP="00A10CDA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F415AD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F415AD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415AD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F415AD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415AD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F415AD" w:rsidRDefault="004E651F" w:rsidP="001B2D2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415AD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F415AD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415AD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F415AD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F415AD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415AD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F415AD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F415AD" w:rsidRDefault="00422EAB" w:rsidP="00FE579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415AD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F415AD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415AD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F415AD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F415AD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แบบคำขออนุญาตก่อสร้างอาคาร 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 ข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. 1)</w:t>
            </w:r>
          </w:p>
        </w:tc>
        <w:tc>
          <w:tcPr>
            <w:tcW w:w="1843" w:type="dxa"/>
          </w:tcPr>
          <w:p w14:paraId="5FD3D152" w14:textId="2A5AF49F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572593C" w14:textId="30BE5E7C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F415AD" w14:paraId="480AF039" w14:textId="77777777" w:rsidTr="004E651F">
        <w:tc>
          <w:tcPr>
            <w:tcW w:w="675" w:type="dxa"/>
            <w:vAlign w:val="center"/>
          </w:tcPr>
          <w:p w14:paraId="06A5C2A6" w14:textId="77777777" w:rsidR="00AC4ACB" w:rsidRPr="00F415AD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0291547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โฉนดที่ดิน น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.3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หรือ ส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.1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ขนาดเท่าต้นฉบับทุกหน้า พร้อมเจ้าของที่ดินลงนามรับรองสำเนา ทุกหน้า  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</w:tc>
        <w:tc>
          <w:tcPr>
            <w:tcW w:w="1843" w:type="dxa"/>
          </w:tcPr>
          <w:p w14:paraId="6321F665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8F663F9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0F6614C9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A3827E1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75EB9CE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415AD" w14:paraId="45EFBB5A" w14:textId="77777777" w:rsidTr="004E651F">
        <w:tc>
          <w:tcPr>
            <w:tcW w:w="675" w:type="dxa"/>
            <w:vAlign w:val="center"/>
          </w:tcPr>
          <w:p w14:paraId="66AE931F" w14:textId="77777777" w:rsidR="00AC4ACB" w:rsidRPr="00F415AD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24EF2FD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 xml:space="preserve">ประกอบกิจการ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ส่วนขยาย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พร้อมเงื่อนไขและแผนผังที่ดินแนบท้าย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กรณีอาคารอยู่ในนิคมอุตสาหกรรม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39CCAEE0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7C5D8E7B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C2FECFC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A35364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25C306FC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415AD" w14:paraId="12381CF4" w14:textId="77777777" w:rsidTr="004E651F">
        <w:tc>
          <w:tcPr>
            <w:tcW w:w="675" w:type="dxa"/>
            <w:vAlign w:val="center"/>
          </w:tcPr>
          <w:p w14:paraId="18F34251" w14:textId="77777777" w:rsidR="00AC4ACB" w:rsidRPr="00F415AD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743D001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กรณีที่มีการมอบอำนาจ ต้องมีหนังสือมอบอำนาจ ติดอากรแสตมป์ ๓๐ 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</w:tc>
        <w:tc>
          <w:tcPr>
            <w:tcW w:w="1843" w:type="dxa"/>
          </w:tcPr>
          <w:p w14:paraId="0F8F8125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F5A268F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08605AF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094B3DD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3C4DBFB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415AD" w14:paraId="7C7E5CCE" w14:textId="77777777" w:rsidTr="004E651F">
        <w:tc>
          <w:tcPr>
            <w:tcW w:w="675" w:type="dxa"/>
            <w:vAlign w:val="center"/>
          </w:tcPr>
          <w:p w14:paraId="0DBB89BF" w14:textId="77777777" w:rsidR="00AC4ACB" w:rsidRPr="00F415AD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EA01457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กรณีเจ้าของที่ดินเป็นนิติบุคคล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0E39310A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31B019B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7E198141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338094AC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6D46046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415AD" w14:paraId="72ED37D5" w14:textId="77777777" w:rsidTr="004E651F">
        <w:tc>
          <w:tcPr>
            <w:tcW w:w="675" w:type="dxa"/>
            <w:vAlign w:val="center"/>
          </w:tcPr>
          <w:p w14:paraId="16BB42F3" w14:textId="77777777" w:rsidR="00AC4ACB" w:rsidRPr="00F415AD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9041E59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หนังสือยินยอมให้ชิดเขตที่ดินต่างเจ้าของ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กรณีก่อสร้างอาคารชิดเขตที่ดิน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1E0D0D68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5C816C9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81F0C37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A2462BC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0ECAE72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415AD" w14:paraId="2F5F287A" w14:textId="77777777" w:rsidTr="004E651F">
        <w:tc>
          <w:tcPr>
            <w:tcW w:w="675" w:type="dxa"/>
            <w:vAlign w:val="center"/>
          </w:tcPr>
          <w:p w14:paraId="1183E037" w14:textId="77777777" w:rsidR="00AC4ACB" w:rsidRPr="00F415AD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7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B3D5EF2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หนังสือรับรองของสถาปนิกผู้ออกแบบพร้อมสำเนาใบอนุญาตเป็น                ผู้ประกอบวิชาชีพสถาปัตยกรรมควบคุม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4C702FE6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6EA570F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71A9F62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36150A4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75F557B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415AD" w14:paraId="276D43D8" w14:textId="77777777" w:rsidTr="004E651F">
        <w:tc>
          <w:tcPr>
            <w:tcW w:w="675" w:type="dxa"/>
            <w:vAlign w:val="center"/>
          </w:tcPr>
          <w:p w14:paraId="70A08D29" w14:textId="77777777" w:rsidR="00AC4ACB" w:rsidRPr="00F415AD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544A9D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6EBF5873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DB137CD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2B68F69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0A8841D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BE125A1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415AD" w14:paraId="6166D489" w14:textId="77777777" w:rsidTr="004E651F">
        <w:tc>
          <w:tcPr>
            <w:tcW w:w="675" w:type="dxa"/>
            <w:vAlign w:val="center"/>
          </w:tcPr>
          <w:p w14:paraId="25D06B58" w14:textId="77777777" w:rsidR="00AC4ACB" w:rsidRPr="00F415AD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7B2D973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แผนผังบริเวณ แบบแปลน รายการประกอบแบบแปลน ที่มีลายมือชื่อพร้อมกับเขียนชื่อตัวบรรจง และคุณวุฒิ ที่อยู่ ของสถาปนิก และวิศวกรผู้ออกแบบ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 xml:space="preserve">ตามกฎกระทรวงฉบับที่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10 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.2528)</w:t>
            </w:r>
          </w:p>
        </w:tc>
        <w:tc>
          <w:tcPr>
            <w:tcW w:w="1843" w:type="dxa"/>
          </w:tcPr>
          <w:p w14:paraId="334CD962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263C5ED1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50E4613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FA3320D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2C3ECF8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415AD" w14:paraId="55400D38" w14:textId="77777777" w:rsidTr="004E651F">
        <w:tc>
          <w:tcPr>
            <w:tcW w:w="675" w:type="dxa"/>
            <w:vAlign w:val="center"/>
          </w:tcPr>
          <w:p w14:paraId="40F48215" w14:textId="77777777" w:rsidR="00AC4ACB" w:rsidRPr="00F415AD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F2F3232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รายการคำนวณโครงสร้าง แผ่นปกระบุชื่อเจ้าของอาคาร ชื่ออาคาร สถานที่ก่อสร้าง ชื่อ คุณวุฒิ ที่อยู่ ของวิศวกรผู้คำนวณพร้อมลงนามทุกแผ่น         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กรณีอาคารสาธารณะ อาคารพิเศษ อาคารที่ก่อสร้างด้วยวัสดุถาวรและทนไฟเป็นส่วนใหญ่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 ตามกฎกระทรวง กำหนดการรับน้ำหนัก ความต้านทาน ความคงทนของอาคาร และพื้นดินที่รองรับอาคารในการต้านทานแรงสั่นสะเทือนของแผ่นดินไหว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พ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2540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ต้องแสดงรายละเอียดการคำนวณ การออกแบบโครงสร้าง</w:t>
            </w:r>
          </w:p>
        </w:tc>
        <w:tc>
          <w:tcPr>
            <w:tcW w:w="1843" w:type="dxa"/>
          </w:tcPr>
          <w:p w14:paraId="50A5AECF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7F3024C5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4FF9725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C5650C5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6653F73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415AD" w14:paraId="41C44A32" w14:textId="77777777" w:rsidTr="004E651F">
        <w:tc>
          <w:tcPr>
            <w:tcW w:w="675" w:type="dxa"/>
            <w:vAlign w:val="center"/>
          </w:tcPr>
          <w:p w14:paraId="15481382" w14:textId="77777777" w:rsidR="00AC4ACB" w:rsidRPr="00F415AD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11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92126DD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กรณีใช้หน่วยแรงเกินกว่าค่าที่กำหนดในกฎกระทรวงฉบับที่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6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2527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เช่นใช้ค่า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fc &gt; 65 ksc.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หรือ ค่า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fc’ &gt; 173.3 ksc.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 วิศวกรผู้คำนวณและผู้ขออนุญาต ลงนาม</w:t>
            </w:r>
          </w:p>
        </w:tc>
        <w:tc>
          <w:tcPr>
            <w:tcW w:w="1843" w:type="dxa"/>
          </w:tcPr>
          <w:p w14:paraId="57DCAE72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81D342A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367068D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2731A27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4BF1638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415AD" w14:paraId="466F222D" w14:textId="77777777" w:rsidTr="004E651F">
        <w:tc>
          <w:tcPr>
            <w:tcW w:w="675" w:type="dxa"/>
            <w:vAlign w:val="center"/>
          </w:tcPr>
          <w:p w14:paraId="225F3090" w14:textId="77777777" w:rsidR="00AC4ACB" w:rsidRPr="00F415AD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12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8D6DA55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กรณีอาคารที่เข้าข่ายตามกฎกระทรวงฉบับที่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48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2540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ต้องมีระยะของคอนกรีตที่หุ้มเหล็กเสริม หรือ คอนกรีตหุ้มเหล็ก ไม่น้อยกว่าที่กำหนดในกฎกระทรวง หรือมีเอกสารรับรองอัตราการทนไฟ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จากสถาบันที่เชื่อถือได้ประกอบการขออนุญาต</w:t>
            </w:r>
          </w:p>
        </w:tc>
        <w:tc>
          <w:tcPr>
            <w:tcW w:w="1843" w:type="dxa"/>
          </w:tcPr>
          <w:p w14:paraId="2582B670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229DAC13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5DF1006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97675B8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08EEEE2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415AD" w14:paraId="3F8A12BB" w14:textId="77777777" w:rsidTr="004E651F">
        <w:tc>
          <w:tcPr>
            <w:tcW w:w="675" w:type="dxa"/>
            <w:vAlign w:val="center"/>
          </w:tcPr>
          <w:p w14:paraId="307EFC87" w14:textId="77777777" w:rsidR="00AC4ACB" w:rsidRPr="00F415AD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13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2AA9B44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  สถาปัตยกรรมควบคุม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กรณีอาคารที่ต้องมีสถาปนิกควบคุมงาน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36133979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A90B286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C1D70CF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07D7C88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91F443F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415AD" w14:paraId="6673AD15" w14:textId="77777777" w:rsidTr="004E651F">
        <w:tc>
          <w:tcPr>
            <w:tcW w:w="675" w:type="dxa"/>
            <w:vAlign w:val="center"/>
          </w:tcPr>
          <w:p w14:paraId="2EFD74DD" w14:textId="77777777" w:rsidR="00AC4ACB" w:rsidRPr="00F415AD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14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C790F76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กรณีอาคารที่ต้องมีวิศวกรควบคุมงาน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5B52FF27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A135A7B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382D5F4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D56F776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C605398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415AD" w14:paraId="5FE8C36F" w14:textId="77777777" w:rsidTr="004E651F">
        <w:tc>
          <w:tcPr>
            <w:tcW w:w="675" w:type="dxa"/>
            <w:vAlign w:val="center"/>
          </w:tcPr>
          <w:p w14:paraId="7EC3E7AD" w14:textId="77777777" w:rsidR="00AC4ACB" w:rsidRPr="00F415AD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15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C9BCB03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แบบแปลนและรายการคำนวณงานระบบของอาคาร ตามกฎกระทรวง  ฉบับที่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33 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. 2535)</w:t>
            </w:r>
          </w:p>
        </w:tc>
        <w:tc>
          <w:tcPr>
            <w:tcW w:w="1843" w:type="dxa"/>
          </w:tcPr>
          <w:p w14:paraId="3FC812F9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98CAEF9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5218277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196DA63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344C28F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415AD" w14:paraId="5F2BEE4A" w14:textId="77777777" w:rsidTr="004E651F">
        <w:tc>
          <w:tcPr>
            <w:tcW w:w="675" w:type="dxa"/>
            <w:vAlign w:val="center"/>
          </w:tcPr>
          <w:p w14:paraId="7F9E7135" w14:textId="77777777" w:rsidR="00AC4ACB" w:rsidRPr="00F415AD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16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C69F011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หนังสือรับรองของผู้ประกอบวิชาชีพวิศวกรรมควบคุมของวิศวกรผู้ออกแบบระบบปรับอากาศ</w:t>
            </w:r>
          </w:p>
        </w:tc>
        <w:tc>
          <w:tcPr>
            <w:tcW w:w="1843" w:type="dxa"/>
          </w:tcPr>
          <w:p w14:paraId="072BB916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3682CAD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86BEB7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24F5276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81B6CDB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415AD" w14:paraId="61BDF0F9" w14:textId="77777777" w:rsidTr="004E651F">
        <w:tc>
          <w:tcPr>
            <w:tcW w:w="675" w:type="dxa"/>
            <w:vAlign w:val="center"/>
          </w:tcPr>
          <w:p w14:paraId="336179D4" w14:textId="77777777" w:rsidR="00AC4ACB" w:rsidRPr="00F415AD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17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D8B97E7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หนังสือรับรองของผู้ประกอบวิชาชีพวิศวกรรมควบคุมของวิศวกรผู้ออกแบบระบบไฟฟ้า</w:t>
            </w:r>
          </w:p>
        </w:tc>
        <w:tc>
          <w:tcPr>
            <w:tcW w:w="1843" w:type="dxa"/>
          </w:tcPr>
          <w:p w14:paraId="2F4F4340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ED3A8EC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90421D3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E928F6A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794C7B3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415AD" w14:paraId="7C7261A3" w14:textId="77777777" w:rsidTr="004E651F">
        <w:tc>
          <w:tcPr>
            <w:tcW w:w="675" w:type="dxa"/>
            <w:vAlign w:val="center"/>
          </w:tcPr>
          <w:p w14:paraId="4ED25D38" w14:textId="77777777" w:rsidR="00AC4ACB" w:rsidRPr="00F415AD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18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74F023C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หนังสือรับรองของผู้ประกอบวิชาชีพวิศวกรรมควบคุมของวิศวกรผู้ออกแบบระบบป้องกันเพลิงไหม้</w:t>
            </w:r>
          </w:p>
        </w:tc>
        <w:tc>
          <w:tcPr>
            <w:tcW w:w="1843" w:type="dxa"/>
          </w:tcPr>
          <w:p w14:paraId="2D15B048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41896FE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E656A23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3A58EB8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160DFB2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415AD" w14:paraId="2C6201C4" w14:textId="77777777" w:rsidTr="004E651F">
        <w:tc>
          <w:tcPr>
            <w:tcW w:w="675" w:type="dxa"/>
            <w:vAlign w:val="center"/>
          </w:tcPr>
          <w:p w14:paraId="4B18B056" w14:textId="77777777" w:rsidR="00AC4ACB" w:rsidRPr="00F415AD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19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D31BDDE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</w:t>
            </w:r>
          </w:p>
        </w:tc>
        <w:tc>
          <w:tcPr>
            <w:tcW w:w="1843" w:type="dxa"/>
          </w:tcPr>
          <w:p w14:paraId="484DB355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7E59ADE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E73326D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462827F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2352890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415AD" w14:paraId="12C3FDC4" w14:textId="77777777" w:rsidTr="004E651F">
        <w:tc>
          <w:tcPr>
            <w:tcW w:w="675" w:type="dxa"/>
            <w:vAlign w:val="center"/>
          </w:tcPr>
          <w:p w14:paraId="46EA93CB" w14:textId="77777777" w:rsidR="00AC4ACB" w:rsidRPr="00F415AD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20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034B98D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หนังสือรับรองของผู้ประกอบวิชาชีพวิศวกรรมควบคุมของวิศวกรผู้ออกแบบระบบประปา</w:t>
            </w:r>
          </w:p>
        </w:tc>
        <w:tc>
          <w:tcPr>
            <w:tcW w:w="1843" w:type="dxa"/>
          </w:tcPr>
          <w:p w14:paraId="71BF11CA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A1A5BBB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03DFDC1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53CD9BD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A79EE9E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เอกสารที่ต้องยื่นเพิ่มเติมสำหรับกรณีเป็นอาคารสูง หรืออาคารขนาดใหญ่พิเศษ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415AD" w14:paraId="2596D2AC" w14:textId="77777777" w:rsidTr="004E651F">
        <w:tc>
          <w:tcPr>
            <w:tcW w:w="675" w:type="dxa"/>
            <w:vAlign w:val="center"/>
          </w:tcPr>
          <w:p w14:paraId="03EAFDEE" w14:textId="77777777" w:rsidR="00AC4ACB" w:rsidRPr="00F415AD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21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91C5000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หนังสือรับรองของผู้ประกอบวิชาชีพวิศวกรรม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ควบคุม ของวิศวกรผู้ออกแบบระบบลิฟต์</w:t>
            </w:r>
          </w:p>
        </w:tc>
        <w:tc>
          <w:tcPr>
            <w:tcW w:w="1843" w:type="dxa"/>
          </w:tcPr>
          <w:p w14:paraId="7E360735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79BF7C14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20806F9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900541A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2CA73486" w14:textId="77777777" w:rsidR="00AC4ACB" w:rsidRPr="00F415AD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เอกสารที่ต้องยื่นเพิ่มเติมสำหรับกรณีเป็นอาคารสูง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หรืออาคารขนาดใหญ่พิเศษ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0E7C7CC4" w14:textId="77777777" w:rsidR="006C6C22" w:rsidRPr="00F415AD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F415AD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F415AD" w14:paraId="21631802" w14:textId="77777777" w:rsidTr="00090552">
        <w:tc>
          <w:tcPr>
            <w:tcW w:w="534" w:type="dxa"/>
          </w:tcPr>
          <w:p w14:paraId="55909BBE" w14:textId="396F5019" w:rsidR="00A13B6C" w:rsidRPr="00F415AD" w:rsidRDefault="00A13B6C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F415AD" w:rsidRDefault="00A13B6C" w:rsidP="008C13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เป็นไปตามหลักเกณฑ์ของกฎกระทรวงฉบับที่ </w:t>
            </w:r>
            <w:r w:rsidRPr="00F415A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7 </w:t>
            </w:r>
            <w:r w:rsidRPr="00F415A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พ</w:t>
            </w:r>
            <w:r w:rsidRPr="00F415A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F415A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F415A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2528 </w:t>
            </w:r>
            <w:r w:rsidRPr="00F415A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ออกตามความในพระราชบัญญัติควบคุมอาคาร พ</w:t>
            </w:r>
            <w:r w:rsidRPr="00F415A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F415A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F415A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2522</w:t>
            </w:r>
          </w:p>
          <w:p w14:paraId="201E5AF3" w14:textId="77777777" w:rsidR="00E90756" w:rsidRPr="00F415AD" w:rsidRDefault="000F1309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F415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F415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="00F5490C"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F415AD" w:rsidRDefault="00E90756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  <w:r w:rsidR="000F1309" w:rsidRPr="00F415A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F415A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F415AD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Pr="00F415AD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F415AD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F415AD" w14:paraId="07DF31DE" w14:textId="77777777" w:rsidTr="00C1539D">
        <w:tc>
          <w:tcPr>
            <w:tcW w:w="534" w:type="dxa"/>
          </w:tcPr>
          <w:p w14:paraId="07FE0908" w14:textId="7E60931D" w:rsidR="00EA6950" w:rsidRPr="00F415AD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F415AD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F415A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กรุงเทพมหานคร ร้องเรียนผ่านกรมโยธาธิการและผังเมือง</w:t>
            </w:r>
            <w:r w:rsidRPr="00F415AD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F415AD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F415AD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(1.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ทางอินเทอร์เน็ต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(http://www.dpt.go.th)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2.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ทางโทรศัพท์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พระราม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9 : 02-201-8000 ,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พระรามที่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6 : 02-299-4000)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3.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ทาง ไปรษณีย์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(224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9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แขวงห้วยขวาง เขตห้วยขวาง กรุงเทพฯ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10320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   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218/1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พระรามที่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6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แขวงสามเสนใน เขตพญาไท กรุงเทพฯ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10400)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4.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ศูนย์ดำรงธรรม กรมโยธาธิการและผังเมือง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 02-299-4311-12)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5.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ร้อง เรียนด้วยตนเอง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6.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ตู้รับฟังความคิดเห็น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ตั้งอยู่ ณ ศูนย์บริการข้อมูลข่าวสารของราชการ ถนนพระรามที่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6)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>)</w:t>
            </w:r>
          </w:p>
        </w:tc>
      </w:tr>
      <w:tr w:rsidR="00EA6950" w:rsidRPr="00F415AD" w14:paraId="2CCEE09B" w14:textId="77777777" w:rsidTr="00C1539D">
        <w:tc>
          <w:tcPr>
            <w:tcW w:w="534" w:type="dxa"/>
          </w:tcPr>
          <w:p w14:paraId="261CC9BB" w14:textId="77777777" w:rsidR="00EA6950" w:rsidRPr="00F415AD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973DC15" w14:textId="77777777" w:rsidR="00EA6950" w:rsidRPr="00F415AD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F415A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จังหวัดอื่นๆ ร้องเรียนต่อผู้ว่าราชการจังหวัด</w:t>
            </w:r>
            <w:r w:rsidRPr="00F415AD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F415AD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F415AD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((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ผ่านศูนย์ดำรงธรรมประจำจังหวัด ทุกจังหวัด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EA6950" w:rsidRPr="00F415AD" w14:paraId="33DC278B" w14:textId="77777777" w:rsidTr="00C1539D">
        <w:tc>
          <w:tcPr>
            <w:tcW w:w="534" w:type="dxa"/>
          </w:tcPr>
          <w:p w14:paraId="178B5F05" w14:textId="77777777" w:rsidR="00EA6950" w:rsidRPr="00F415AD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F415A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8C90BF2" w14:textId="77777777" w:rsidR="00EA6950" w:rsidRPr="00F415AD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F415A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F415AD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F415AD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F415AD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F415AD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(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.1111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F415A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Pr="00F415A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F415AD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F415AD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F415AD" w:rsidRDefault="00F064C0" w:rsidP="00686AA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F415AD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8B3A905" w14:textId="77777777" w:rsidR="00F415AD" w:rsidRDefault="00F415AD" w:rsidP="00C1539D">
      <w:pPr>
        <w:pStyle w:val="a5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5FAC83C" w14:textId="77777777" w:rsidR="00F415AD" w:rsidRDefault="00F415AD" w:rsidP="00C1539D">
      <w:pPr>
        <w:pStyle w:val="a5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0E0A181" w14:textId="77777777" w:rsidR="00F415AD" w:rsidRPr="00F415AD" w:rsidRDefault="00F415AD" w:rsidP="00C1539D">
      <w:pPr>
        <w:pStyle w:val="a5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F415AD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415AD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F415AD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415AD">
        <w:rPr>
          <w:rFonts w:ascii="TH SarabunIT๙" w:hAnsi="TH SarabunIT๙" w:cs="TH SarabunIT๙"/>
          <w:noProof/>
          <w:sz w:val="32"/>
          <w:szCs w:val="32"/>
        </w:rPr>
        <w:t>-</w:t>
      </w:r>
    </w:p>
    <w:p w14:paraId="688B8321" w14:textId="77777777" w:rsidR="0064558D" w:rsidRPr="00F415AD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F415AD" w:rsidRDefault="00982CD7" w:rsidP="00982CD7">
      <w:pPr>
        <w:pStyle w:val="a5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F415AD" w:rsidRDefault="00D51311" w:rsidP="00D51311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F415AD" w:rsidRDefault="003F4A0D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</w:pPr>
    </w:p>
    <w:sectPr w:rsidR="003F4A0D" w:rsidRPr="00F415AD" w:rsidSect="00E800D4">
      <w:headerReference w:type="default" r:id="rId8"/>
      <w:pgSz w:w="11907" w:h="16839" w:code="9"/>
      <w:pgMar w:top="1440" w:right="657" w:bottom="1440" w:left="1080" w:header="720" w:footer="720" w:gutter="0"/>
      <w:pgNumType w:fmt="thaiNumbers" w:start="6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803CA" w14:textId="77777777" w:rsidR="001C3BC0" w:rsidRDefault="001C3BC0" w:rsidP="00C81DB8">
      <w:pPr>
        <w:spacing w:after="0" w:line="240" w:lineRule="auto"/>
      </w:pPr>
      <w:r>
        <w:separator/>
      </w:r>
    </w:p>
  </w:endnote>
  <w:endnote w:type="continuationSeparator" w:id="0">
    <w:p w14:paraId="01B03358" w14:textId="77777777" w:rsidR="001C3BC0" w:rsidRDefault="001C3BC0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2E322" w14:textId="77777777" w:rsidR="001C3BC0" w:rsidRDefault="001C3BC0" w:rsidP="00C81DB8">
      <w:pPr>
        <w:spacing w:after="0" w:line="240" w:lineRule="auto"/>
      </w:pPr>
      <w:r>
        <w:separator/>
      </w:r>
    </w:p>
  </w:footnote>
  <w:footnote w:type="continuationSeparator" w:id="0">
    <w:p w14:paraId="54EFED0D" w14:textId="77777777" w:rsidR="001C3BC0" w:rsidRDefault="001C3BC0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7160"/>
      <w:docPartObj>
        <w:docPartGallery w:val="Page Numbers (Top of Page)"/>
        <w:docPartUnique/>
      </w:docPartObj>
    </w:sdtPr>
    <w:sdtEndPr/>
    <w:sdtContent>
      <w:p w14:paraId="7805B338" w14:textId="1BAABF44" w:rsidR="00E800D4" w:rsidRDefault="00E800D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800D4">
          <w:rPr>
            <w:noProof/>
            <w:cs/>
            <w:lang w:val="th-TH" w:bidi="th-TH"/>
          </w:rPr>
          <w:t>๖๒</w:t>
        </w:r>
        <w: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62744">
    <w:abstractNumId w:val="5"/>
  </w:num>
  <w:num w:numId="2" w16cid:durableId="1430545951">
    <w:abstractNumId w:val="11"/>
  </w:num>
  <w:num w:numId="3" w16cid:durableId="1310480917">
    <w:abstractNumId w:val="6"/>
  </w:num>
  <w:num w:numId="4" w16cid:durableId="769348490">
    <w:abstractNumId w:val="0"/>
  </w:num>
  <w:num w:numId="5" w16cid:durableId="659651458">
    <w:abstractNumId w:val="3"/>
  </w:num>
  <w:num w:numId="6" w16cid:durableId="777211868">
    <w:abstractNumId w:val="7"/>
  </w:num>
  <w:num w:numId="7" w16cid:durableId="242036646">
    <w:abstractNumId w:val="10"/>
  </w:num>
  <w:num w:numId="8" w16cid:durableId="1607469797">
    <w:abstractNumId w:val="2"/>
  </w:num>
  <w:num w:numId="9" w16cid:durableId="1951356855">
    <w:abstractNumId w:val="4"/>
  </w:num>
  <w:num w:numId="10" w16cid:durableId="1214120076">
    <w:abstractNumId w:val="1"/>
  </w:num>
  <w:num w:numId="11" w16cid:durableId="18798551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C3BC0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33D52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1554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508A9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800D4"/>
    <w:rsid w:val="00E90756"/>
    <w:rsid w:val="00E97AE3"/>
    <w:rsid w:val="00EA6950"/>
    <w:rsid w:val="00EB5853"/>
    <w:rsid w:val="00EC08A9"/>
    <w:rsid w:val="00EF0DAF"/>
    <w:rsid w:val="00F028A3"/>
    <w:rsid w:val="00F064C0"/>
    <w:rsid w:val="00F415AD"/>
    <w:rsid w:val="00F5490C"/>
    <w:rsid w:val="00F62F55"/>
    <w:rsid w:val="00F8122B"/>
    <w:rsid w:val="00F82ED0"/>
    <w:rsid w:val="00FC6E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  <w15:docId w15:val="{DE0F5487-91BD-46DD-804A-F45D3C4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  <w:style w:type="paragraph" w:styleId="af2">
    <w:name w:val="No Spacing"/>
    <w:uiPriority w:val="1"/>
    <w:qFormat/>
    <w:rsid w:val="00333D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C25AE-5969-4BA1-9418-3674F369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2</TotalTime>
  <Pages>11</Pages>
  <Words>1375</Words>
  <Characters>7839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Acer Toy</cp:lastModifiedBy>
  <cp:revision>2</cp:revision>
  <cp:lastPrinted>2018-06-12T14:41:00Z</cp:lastPrinted>
  <dcterms:created xsi:type="dcterms:W3CDTF">2026-02-12T06:39:00Z</dcterms:created>
  <dcterms:modified xsi:type="dcterms:W3CDTF">2026-02-12T06:39:00Z</dcterms:modified>
</cp:coreProperties>
</file>