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2B67" w14:textId="5561DA0E" w:rsidR="00593E8D" w:rsidRPr="0060056F" w:rsidRDefault="00D239AD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60056F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การแจ้งขุดดิน</w:t>
      </w:r>
    </w:p>
    <w:p w14:paraId="16FCEC75" w14:textId="1E08261E" w:rsidR="00D239AD" w:rsidRPr="0060056F" w:rsidRDefault="00D239AD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60056F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</w:t>
      </w:r>
      <w:r w:rsidR="002B2D62" w:rsidRPr="0060056F">
        <w:rPr>
          <w:rFonts w:ascii="TH SarabunIT๙" w:hAnsi="TH SarabunIT๙" w:cs="TH SarabunIT๙"/>
          <w:sz w:val="32"/>
          <w:szCs w:val="32"/>
          <w:cs/>
          <w:lang w:bidi="th-TH"/>
        </w:rPr>
        <w:t>ที่รับผิดชอบ</w:t>
      </w:r>
      <w:r w:rsidRPr="0060056F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60056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66D52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F66D52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F66D52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F66D52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สมเด็จ</w:t>
      </w:r>
      <w:r w:rsidR="00F66D52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จังหวัด</w:t>
      </w:r>
      <w:r w:rsidR="00F66D52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กาฬสินธุ์</w:t>
      </w:r>
    </w:p>
    <w:p w14:paraId="0007F669" w14:textId="46ADE2FD" w:rsidR="00D239AD" w:rsidRPr="0060056F" w:rsidRDefault="00C3045F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60056F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 w:rsidRPr="0060056F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60056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60056F" w:rsidRDefault="003F4A0D" w:rsidP="00D239AD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60056F"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C29111" id="Straight Connector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60056F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60056F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 w:rsidRPr="0060056F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การแจ้งขุดดิน</w:t>
      </w:r>
    </w:p>
    <w:p w14:paraId="57553D54" w14:textId="5C42CA64" w:rsidR="00132E1B" w:rsidRPr="0060056F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F66D52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F66D52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F66D52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F66D52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สมเด็จ</w:t>
      </w:r>
      <w:r w:rsidR="00F66D52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จังหวัด</w:t>
      </w:r>
      <w:r w:rsidR="00F66D52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กาฬสินธุ์</w:t>
      </w:r>
    </w:p>
    <w:p w14:paraId="7C1EA770" w14:textId="557C84CF" w:rsidR="00132E1B" w:rsidRPr="0060056F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60056F">
        <w:rPr>
          <w:rFonts w:ascii="TH SarabunIT๙" w:hAnsi="TH SarabunIT๙" w:cs="TH SarabunIT๙"/>
          <w:noProof/>
          <w:sz w:val="32"/>
          <w:szCs w:val="32"/>
        </w:rPr>
        <w:t>(</w:t>
      </w:r>
      <w:r w:rsidR="00C81DB8"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60056F">
        <w:rPr>
          <w:rFonts w:ascii="TH SarabunIT๙" w:hAnsi="TH SarabunIT๙" w:cs="TH SarabunIT๙"/>
          <w:noProof/>
          <w:sz w:val="32"/>
          <w:szCs w:val="32"/>
        </w:rPr>
        <w:t>)</w:t>
      </w: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60056F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รับแจ้ง</w:t>
      </w: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60056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0056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60056F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60056F" w14:paraId="77FFD68C" w14:textId="77777777" w:rsidTr="008C1396">
        <w:tc>
          <w:tcPr>
            <w:tcW w:w="675" w:type="dxa"/>
          </w:tcPr>
          <w:p w14:paraId="23D761D9" w14:textId="12281EB4" w:rsidR="00394708" w:rsidRPr="0060056F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60056F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60056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60056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60056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60056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60056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 </w:t>
            </w:r>
            <w:r w:rsidRPr="0060056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การขุดดินและถมดิน พ</w:t>
            </w:r>
            <w:r w:rsidRPr="0060056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60056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60056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2543</w:t>
            </w:r>
          </w:p>
          <w:p w14:paraId="56C2533B" w14:textId="4CFCD02D" w:rsidR="00394708" w:rsidRPr="0060056F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60056F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บริการทั่วไป</w:t>
      </w:r>
      <w:r w:rsidR="00C81DB8"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60056F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0056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60056F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C81DB8"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="00C81DB8" w:rsidRPr="0060056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60056F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0056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พระราชบัญญัติการขุดดินและถมดิน พ</w:t>
      </w:r>
      <w:r w:rsidR="00C81DB8" w:rsidRPr="0060056F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C81DB8" w:rsidRPr="0060056F">
        <w:rPr>
          <w:rFonts w:ascii="TH SarabunIT๙" w:hAnsi="TH SarabunIT๙" w:cs="TH SarabunIT๙"/>
          <w:noProof/>
          <w:sz w:val="32"/>
          <w:szCs w:val="32"/>
        </w:rPr>
        <w:t>. 2543</w:t>
      </w:r>
      <w:r w:rsidR="00C77AEA" w:rsidRPr="0060056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60056F" w:rsidRDefault="00C77AEA" w:rsidP="003F4A0D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60056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60056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60056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60056F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81DB8" w:rsidRPr="0060056F">
        <w:rPr>
          <w:rFonts w:ascii="TH SarabunIT๙" w:hAnsi="TH SarabunIT๙" w:cs="TH SarabunIT๙"/>
          <w:noProof/>
          <w:sz w:val="32"/>
          <w:szCs w:val="32"/>
        </w:rPr>
        <w:t>7</w:t>
      </w:r>
      <w:r w:rsidR="00C81DB8" w:rsidRPr="0060056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  <w:r w:rsidRPr="0060056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60056F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0056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60056F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0056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60056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C81DB8" w:rsidRPr="0060056F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60056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60056F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0056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60056F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60056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60056F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0056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60056F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60056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60056F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0056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การแจ้งขุดดิน</w:t>
      </w:r>
      <w:r w:rsidR="00094F82" w:rsidRPr="0060056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60056F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60056F" w14:paraId="5F1398AA" w14:textId="77777777" w:rsidTr="0060056F">
        <w:trPr>
          <w:trHeight w:val="1545"/>
        </w:trPr>
        <w:tc>
          <w:tcPr>
            <w:tcW w:w="675" w:type="dxa"/>
          </w:tcPr>
          <w:p w14:paraId="08D93DD3" w14:textId="25F72274" w:rsidR="00094F82" w:rsidRPr="0060056F" w:rsidRDefault="00094F82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5223AF"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FF7B6EA" w14:textId="77777777" w:rsidR="00F66D52" w:rsidRDefault="00A13B6C" w:rsidP="008C1396">
            <w:pPr>
              <w:rPr>
                <w:rFonts w:ascii="TH SarabunIT๙" w:hAnsi="TH SarabunIT๙" w:cs="TH SarabunIT๙"/>
                <w:iCs/>
                <w:noProof/>
                <w:sz w:val="32"/>
                <w:szCs w:val="32"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60056F">
              <w:rPr>
                <w:rFonts w:ascii="TH SarabunIT๙" w:hAnsi="TH SarabunIT๙" w:cs="TH SarabunIT๙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F66D52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="00F66D5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สมเด็จ </w:t>
            </w:r>
            <w:r w:rsidR="00F66D52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อำเภอ</w:t>
            </w:r>
            <w:r w:rsidR="00F66D5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สมเด็จ</w:t>
            </w:r>
            <w:r w:rsidR="00F66D52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จังหวัด</w:t>
            </w:r>
            <w:r w:rsidR="00F66D5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กาฬสินธุ์</w:t>
            </w:r>
          </w:p>
          <w:p w14:paraId="121102A7" w14:textId="42610B35" w:rsidR="00094F82" w:rsidRPr="0060056F" w:rsidRDefault="00094F82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ที่ทำการองค์กรปกครองส่วนท้องถิ่น ในพื้นที่ที่จะดำเนินการขุดดิน </w:t>
            </w:r>
            <w:r w:rsidRPr="0060056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Pr="0060056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59C1C6F7" w14:textId="77777777" w:rsidR="0060056F" w:rsidRDefault="00A13B6C" w:rsidP="008C1396">
            <w:pPr>
              <w:rPr>
                <w:rFonts w:ascii="TH SarabunIT๙" w:hAnsi="TH SarabunIT๙" w:cs="TH SarabunIT๙"/>
                <w:iCs/>
                <w:noProof/>
                <w:sz w:val="32"/>
                <w:szCs w:val="32"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60056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60056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094F82" w:rsidRPr="0060056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60056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</w:p>
          <w:p w14:paraId="3BAF41A4" w14:textId="79FAD30F" w:rsidR="00094F82" w:rsidRPr="0060056F" w:rsidRDefault="00094F82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60056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60056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60056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60056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60056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  <w:p w14:paraId="78653E4A" w14:textId="10B929AE" w:rsidR="00313D38" w:rsidRPr="0060056F" w:rsidRDefault="0060056F" w:rsidP="009B7715">
            <w:pPr>
              <w:rPr>
                <w:rFonts w:ascii="TH SarabunIT๙" w:hAnsi="TH SarabunIT๙" w:cs="TH SarabunIT๙" w:hint="cs"/>
                <w:i/>
                <w:sz w:val="32"/>
                <w:szCs w:val="32"/>
                <w:lang w:bidi="th-TH"/>
              </w:rPr>
            </w:pPr>
            <w:r w:rsidRPr="0060056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Pr="0060056F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 xml:space="preserve"> </w:t>
            </w:r>
            <w:r w:rsidR="00F66D52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  <w:lang w:bidi="th-TH"/>
              </w:rPr>
              <w:t>043-861103</w:t>
            </w:r>
          </w:p>
        </w:tc>
      </w:tr>
    </w:tbl>
    <w:p w14:paraId="3CD2E102" w14:textId="77777777" w:rsidR="008E2900" w:rsidRPr="0060056F" w:rsidRDefault="008E2900" w:rsidP="0060056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60056F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2D44F517" w:rsidR="00575FAF" w:rsidRPr="0060056F" w:rsidRDefault="00575FAF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0056F">
        <w:rPr>
          <w:rFonts w:ascii="TH SarabunIT๙" w:hAnsi="TH SarabunIT๙" w:cs="TH SarabunIT๙"/>
          <w:noProof/>
          <w:sz w:val="32"/>
          <w:szCs w:val="32"/>
        </w:rPr>
        <w:t>1.</w:t>
      </w:r>
      <w:r w:rsid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ab/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การขุดดินที่ต้องแจ้งต่อเจ้าพนักงานท้องถิ่นจะต้องมีองค์ประกอบที่ครบถ้วน ดังนี้</w:t>
      </w:r>
      <w:r w:rsidRPr="0060056F">
        <w:rPr>
          <w:rFonts w:ascii="TH SarabunIT๙" w:hAnsi="TH SarabunIT๙" w:cs="TH SarabunIT๙"/>
          <w:noProof/>
          <w:sz w:val="32"/>
          <w:szCs w:val="32"/>
        </w:rPr>
        <w:br/>
        <w:t xml:space="preserve">         1.1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ดำเนินการขุดดินนั้นจะต้องเป็นการดำเนินการในท้องที่ที่พระราชบัญญัติการขุดดินและถมดินใช้บังคับ ได้แก่</w:t>
      </w:r>
      <w:r w:rsidRPr="0060056F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1)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เทศบาล</w:t>
      </w:r>
      <w:r w:rsidRPr="0060056F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2)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กรุงเทพมหานคร</w:t>
      </w:r>
      <w:r w:rsidRPr="0060056F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3)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เมืองพัทยา</w:t>
      </w:r>
      <w:r w:rsidRPr="0060056F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4)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องค์กรปกครองส่วนท้องถิ่นอื่นตามที่มีกฎหมายโดยเฉพาะจัดตั้งขึ้น ซึ่งรัฐมนตรีประกาศกำหนดในราชกิจจานุเบกษา</w:t>
      </w:r>
      <w:r w:rsidRPr="0060056F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5)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บริเวณที่มีพระราชกฤษฎีกาให้ใช้บังคับกฎหมายว่าด้วยการควบคุมอาคาร</w:t>
      </w:r>
      <w:r w:rsidRPr="0060056F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6)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เขตผังเมืองรวมตามกฎหมายว่าด้วยการผังเมือง</w:t>
      </w:r>
      <w:r w:rsidRPr="0060056F">
        <w:rPr>
          <w:rFonts w:ascii="TH SarabunIT๙" w:hAnsi="TH SarabunIT๙" w:cs="TH SarabunIT๙"/>
          <w:noProof/>
          <w:sz w:val="32"/>
          <w:szCs w:val="32"/>
        </w:rPr>
        <w:br/>
      </w:r>
      <w:r w:rsidRPr="0060056F">
        <w:rPr>
          <w:rFonts w:ascii="TH SarabunIT๙" w:hAnsi="TH SarabunIT๙" w:cs="TH SarabunIT๙"/>
          <w:noProof/>
          <w:sz w:val="32"/>
          <w:szCs w:val="32"/>
        </w:rPr>
        <w:lastRenderedPageBreak/>
        <w:t xml:space="preserve">              7)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ท้องที่ซึ่งรัฐมนตรีประกาศกำหนดให้ใช้บังคับพระราชบัญญัติการขุดดินและถมดิน </w:t>
      </w:r>
      <w:r w:rsidRPr="0060056F">
        <w:rPr>
          <w:rFonts w:ascii="TH SarabunIT๙" w:hAnsi="TH SarabunIT๙" w:cs="TH SarabunIT๙"/>
          <w:noProof/>
          <w:sz w:val="32"/>
          <w:szCs w:val="32"/>
        </w:rPr>
        <w:t>(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ใช้กับกรณีองค์การบริหารส่วนท้องถิ่นซึ่งไม่อยู่ในเขตควบคุมอาคารและไม่อยู่ในเขตผังเมืองรวม</w:t>
      </w:r>
      <w:r w:rsidRPr="0060056F">
        <w:rPr>
          <w:rFonts w:ascii="TH SarabunIT๙" w:hAnsi="TH SarabunIT๙" w:cs="TH SarabunIT๙"/>
          <w:noProof/>
          <w:sz w:val="32"/>
          <w:szCs w:val="32"/>
        </w:rPr>
        <w:t>)</w:t>
      </w:r>
      <w:r w:rsidRPr="0060056F">
        <w:rPr>
          <w:rFonts w:ascii="TH SarabunIT๙" w:hAnsi="TH SarabunIT๙" w:cs="TH SarabunIT๙"/>
          <w:noProof/>
          <w:sz w:val="32"/>
          <w:szCs w:val="32"/>
        </w:rPr>
        <w:br/>
        <w:t xml:space="preserve">         1.2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การดำเนินการขุดดินเข้าลักษณะตามมาตรา </w:t>
      </w:r>
      <w:r w:rsidRPr="0060056F">
        <w:rPr>
          <w:rFonts w:ascii="TH SarabunIT๙" w:hAnsi="TH SarabunIT๙" w:cs="TH SarabunIT๙"/>
          <w:noProof/>
          <w:sz w:val="32"/>
          <w:szCs w:val="32"/>
        </w:rPr>
        <w:t>17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แห่งพระราชบัญญัติการขุดดินและถมดินคือประสงค์จะทำการขุดดินโดยมีความลึกจากระดับพื้นดินเกิน </w:t>
      </w:r>
      <w:r w:rsidRPr="0060056F">
        <w:rPr>
          <w:rFonts w:ascii="TH SarabunIT๙" w:hAnsi="TH SarabunIT๙" w:cs="TH SarabunIT๙"/>
          <w:noProof/>
          <w:sz w:val="32"/>
          <w:szCs w:val="32"/>
        </w:rPr>
        <w:t>3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เมตร หรือมีพื้นที่ปากบ่อดินเกินหนึ่งหมื่นตารางเมตร หรือมีความลึกหรือพื้นที่ตามที่เจ้าพนักงานท้องถิ่นประกาศกำหนดโดยการประกาศของเจ้าพนักงานท้องถิ่นจะต้องไม่เป็นการกระทำที่ขัดหรือแย้งกับพระราชบัญญัติการขุดดินและถมดิน พ</w:t>
      </w:r>
      <w:r w:rsidRPr="0060056F">
        <w:rPr>
          <w:rFonts w:ascii="TH SarabunIT๙" w:hAnsi="TH SarabunIT๙" w:cs="TH SarabunIT๙"/>
          <w:noProof/>
          <w:sz w:val="32"/>
          <w:szCs w:val="32"/>
        </w:rPr>
        <w:t>.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60056F">
        <w:rPr>
          <w:rFonts w:ascii="TH SarabunIT๙" w:hAnsi="TH SarabunIT๙" w:cs="TH SarabunIT๙"/>
          <w:noProof/>
          <w:sz w:val="32"/>
          <w:szCs w:val="32"/>
        </w:rPr>
        <w:t xml:space="preserve">. 2543   </w:t>
      </w:r>
      <w:r w:rsidRPr="0060056F">
        <w:rPr>
          <w:rFonts w:ascii="TH SarabunIT๙" w:hAnsi="TH SarabunIT๙" w:cs="TH SarabunIT๙"/>
          <w:noProof/>
          <w:sz w:val="32"/>
          <w:szCs w:val="32"/>
        </w:rPr>
        <w:br/>
        <w:t xml:space="preserve">     2.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การพิจารณารับแจ้งการขุดดิน</w:t>
      </w:r>
      <w:r w:rsidRPr="0060056F">
        <w:rPr>
          <w:rFonts w:ascii="TH SarabunIT๙" w:hAnsi="TH SarabunIT๙" w:cs="TH SarabunIT๙"/>
          <w:noProof/>
          <w:sz w:val="32"/>
          <w:szCs w:val="32"/>
        </w:rPr>
        <w:br/>
        <w:t xml:space="preserve">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เจ้าพนักงานท้องถิ่นต้องออกใบรับแจ้งตามแบบที่เจ้าพนักงานท้องถิ่นกำหนด เพื่อเป็นหลักฐานการแจ้งภายใน </w:t>
      </w:r>
      <w:r w:rsidRPr="0060056F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 นับแต่วันที่ได้รับแจ้ง ถ้าการแจ้งเป็นไปโดยไม่ถูกต้องให้เจ้าพนักงานท้องถิ่นแจ้งให้แก้ไขให้ถูกต้องภายใน </w:t>
      </w:r>
      <w:r w:rsidRPr="0060056F">
        <w:rPr>
          <w:rFonts w:ascii="TH SarabunIT๙" w:hAnsi="TH SarabunIT๙" w:cs="TH SarabunIT๙"/>
          <w:noProof/>
          <w:sz w:val="32"/>
          <w:szCs w:val="32"/>
        </w:rPr>
        <w:t>7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 นับแต่วันที่มีการแจ้ง ถ้าผู้แจ้งไม่แก้ไขให้ถูกต้องภายใน </w:t>
      </w:r>
      <w:r w:rsidRPr="0060056F">
        <w:rPr>
          <w:rFonts w:ascii="TH SarabunIT๙" w:hAnsi="TH SarabunIT๙" w:cs="TH SarabunIT๙"/>
          <w:noProof/>
          <w:sz w:val="32"/>
          <w:szCs w:val="32"/>
        </w:rPr>
        <w:t>7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วันนับแต่วันที่ผู้แจ้งได้รับแจ้งให้แก้ไข ให้เจ้าพนักงานท้องถิ่นมีอำนาจออกคำสั่งให้การแจ้งเป็นอันสิ้นผล กรณีถ้าผู้แจ้งได้แก้ไขให้ถูกต้องภายในเวลาที่กำหนด ให้เจ้าพนักงานท้องถิ่นออกใบรับแจ้งให้แก่ผู้แจ้งภายใน </w:t>
      </w:r>
      <w:r w:rsidRPr="0060056F">
        <w:rPr>
          <w:rFonts w:ascii="TH SarabunIT๙" w:hAnsi="TH SarabunIT๙" w:cs="TH SarabunIT๙"/>
          <w:noProof/>
          <w:sz w:val="32"/>
          <w:szCs w:val="32"/>
        </w:rPr>
        <w:t>3</w:t>
      </w: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วันนับแต่วันที่ได้รับแจ้งที่ถูกต้อง</w:t>
      </w:r>
      <w:r w:rsidRPr="0060056F">
        <w:rPr>
          <w:rFonts w:ascii="TH SarabunIT๙" w:hAnsi="TH SarabunIT๙" w:cs="TH SarabunIT๙"/>
          <w:noProof/>
          <w:sz w:val="32"/>
          <w:szCs w:val="32"/>
        </w:rPr>
        <w:br/>
      </w:r>
    </w:p>
    <w:p w14:paraId="7254DDEE" w14:textId="77777777" w:rsidR="008E2900" w:rsidRPr="0060056F" w:rsidRDefault="008E2900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60056F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60056F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60056F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60056F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60056F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60056F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60056F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60056F" w:rsidRDefault="00313D38" w:rsidP="00AA7734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60056F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60056F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60056F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60056F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27C0FB15" w14:textId="77777777" w:rsidR="00313D38" w:rsidRPr="0060056F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ผู้แจ้งยื่นเอกสารแจ้งการขุดดิน ตามที่กำหนดให้เจ้าพนักงานท้องถิ่นดำเนินการตรวจสอบข้อมูล</w:t>
            </w:r>
          </w:p>
          <w:p w14:paraId="2A225131" w14:textId="77777777" w:rsidR="00313D38" w:rsidRPr="0060056F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4874A2C9" w14:textId="0D78DAA3" w:rsidR="00313D38" w:rsidRPr="0060056F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95E78A" w14:textId="183199A7" w:rsidR="00313D38" w:rsidRPr="0060056F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3AE07B5D" w14:textId="418FC77C" w:rsidR="00313D38" w:rsidRPr="0060056F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ในพื้นที่ที่จะดำเนินการขุดดิน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313D38" w:rsidRPr="0060056F" w14:paraId="754A8BA7" w14:textId="77777777" w:rsidTr="00313D38">
        <w:tc>
          <w:tcPr>
            <w:tcW w:w="675" w:type="dxa"/>
            <w:vAlign w:val="center"/>
          </w:tcPr>
          <w:p w14:paraId="54CF6BDA" w14:textId="77777777" w:rsidR="00313D38" w:rsidRPr="0060056F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34696F20" w14:textId="77777777" w:rsidR="00313D38" w:rsidRPr="0060056F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4BD8EBCD" w14:textId="77777777" w:rsidR="00313D38" w:rsidRPr="0060056F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5BDAF4C2" w14:textId="77777777" w:rsidR="00313D38" w:rsidRPr="0060056F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เจ้าพนักงานท้องถิ่นดำเนินการตรวจสอบและพิจารณา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กรณีถูกต้อง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14:paraId="79EC95C8" w14:textId="77777777" w:rsidR="00313D38" w:rsidRPr="0060056F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043B1BA9" w14:textId="77777777" w:rsidR="00313D38" w:rsidRPr="0060056F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6AA0DB90" w14:textId="77777777" w:rsidR="00313D38" w:rsidRPr="0060056F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381413DB" w14:textId="77777777" w:rsidR="00313D38" w:rsidRPr="0060056F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ในพื้นที่ที่จะดำเนินการขุดดิน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313D38" w:rsidRPr="0060056F" w14:paraId="7CDD0381" w14:textId="77777777" w:rsidTr="00313D38">
        <w:tc>
          <w:tcPr>
            <w:tcW w:w="675" w:type="dxa"/>
            <w:vAlign w:val="center"/>
          </w:tcPr>
          <w:p w14:paraId="47DC705E" w14:textId="77777777" w:rsidR="00313D38" w:rsidRPr="0060056F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ECF92CC" w14:textId="77777777" w:rsidR="00313D38" w:rsidRPr="0060056F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2C3F9558" w14:textId="77777777" w:rsidR="00313D38" w:rsidRPr="0060056F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1E5126EA" w14:textId="77777777" w:rsidR="00313D38" w:rsidRPr="0060056F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เจ้าพนักงานท้องถิ่นออกใบรับแจ้ง และแจ้งให้ผู้แจ้งมารับใบรับแจ้ง</w:t>
            </w:r>
          </w:p>
          <w:p w14:paraId="2A4E9F99" w14:textId="77777777" w:rsidR="00313D38" w:rsidRPr="0060056F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254D7A17" w14:textId="77777777" w:rsidR="00313D38" w:rsidRPr="0060056F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28517F1A" w14:textId="77777777" w:rsidR="00313D38" w:rsidRPr="0060056F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5985CB81" w14:textId="77777777" w:rsidR="00313D38" w:rsidRPr="0060056F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ในพื้นที่ที่จะดำเนินการขุดดิน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12A8EB33" w14:textId="77777777" w:rsidR="0060056F" w:rsidRDefault="0060056F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44F5F55" w14:textId="0FD83A6C" w:rsidR="00C26ED0" w:rsidRPr="0060056F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60056F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="009B68CC"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60056F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60056F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Pr="0060056F" w:rsidRDefault="009B68CC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056F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Default="008E2900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53D0A0" w14:textId="77777777" w:rsidR="0060056F" w:rsidRPr="0060056F" w:rsidRDefault="0060056F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1312B5" w14:textId="77777777" w:rsidR="00AA7734" w:rsidRPr="0060056F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รายการเอกสารหลักฐานประกอบการยื่นคำขอ</w:t>
      </w:r>
    </w:p>
    <w:p w14:paraId="3DC1A6E2" w14:textId="77777777" w:rsidR="0019582A" w:rsidRPr="0060056F" w:rsidRDefault="00452B6B" w:rsidP="00AA7734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60056F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60056F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60056F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60056F" w:rsidRDefault="00452B6B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60056F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60056F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60056F" w:rsidRDefault="003C25A4" w:rsidP="00452B6B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60056F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60056F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60056F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60056F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60056F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60056F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60056F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60056F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60056F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((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กรณีบุคคลธรรมดา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</w:tr>
      <w:tr w:rsidR="00AC4ACB" w:rsidRPr="0060056F" w14:paraId="7D1A6A26" w14:textId="77777777" w:rsidTr="004E651F">
        <w:trPr>
          <w:jc w:val="center"/>
        </w:trPr>
        <w:tc>
          <w:tcPr>
            <w:tcW w:w="675" w:type="dxa"/>
            <w:vAlign w:val="center"/>
          </w:tcPr>
          <w:p w14:paraId="45DC5E6E" w14:textId="77777777" w:rsidR="00452B6B" w:rsidRPr="0060056F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21F7176" w14:textId="77777777" w:rsidR="00452B6B" w:rsidRPr="0060056F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7B508AFD" w14:textId="77777777" w:rsidR="00452B6B" w:rsidRPr="0060056F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BF104EB" w14:textId="77777777" w:rsidR="00452B6B" w:rsidRPr="0060056F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485692B2" w14:textId="77777777" w:rsidR="00452B6B" w:rsidRPr="0060056F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3C46A303" w14:textId="77777777" w:rsidR="00452B6B" w:rsidRPr="0060056F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7CE87697" w14:textId="77777777" w:rsidR="00452B6B" w:rsidRPr="0060056F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((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</w:tr>
    </w:tbl>
    <w:p w14:paraId="6F918D30" w14:textId="77777777" w:rsidR="00422EAB" w:rsidRPr="0060056F" w:rsidRDefault="00422EAB" w:rsidP="0050561E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60056F" w:rsidRDefault="00452B6B" w:rsidP="00A10CDA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60056F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60056F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60056F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60056F" w:rsidRDefault="004E651F" w:rsidP="001B2D2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60056F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60056F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60056F" w:rsidRDefault="00422EAB" w:rsidP="00FE579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60056F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0056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60056F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60056F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แผนผังบริเวณที่ประสงค์จะดำเนินการขุดดิน</w:t>
            </w:r>
          </w:p>
        </w:tc>
        <w:tc>
          <w:tcPr>
            <w:tcW w:w="1843" w:type="dxa"/>
          </w:tcPr>
          <w:p w14:paraId="5FD3D152" w14:textId="2A5AF49F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572593C" w14:textId="30BE5E7C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60056F" w14:paraId="18A35038" w14:textId="77777777" w:rsidTr="004E651F">
        <w:tc>
          <w:tcPr>
            <w:tcW w:w="675" w:type="dxa"/>
            <w:vAlign w:val="center"/>
          </w:tcPr>
          <w:p w14:paraId="79673833" w14:textId="77777777" w:rsidR="00AC4ACB" w:rsidRPr="0060056F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7E3FB3C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แผนผังแสดงเขตที่ดินและที่ดินบริเวณข้างเคียง</w:t>
            </w:r>
          </w:p>
        </w:tc>
        <w:tc>
          <w:tcPr>
            <w:tcW w:w="1843" w:type="dxa"/>
          </w:tcPr>
          <w:p w14:paraId="5029E644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273A4C1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9846916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7C05D43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9C6BF3D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60056F" w14:paraId="2E59B2B6" w14:textId="77777777" w:rsidTr="004E651F">
        <w:tc>
          <w:tcPr>
            <w:tcW w:w="675" w:type="dxa"/>
            <w:vAlign w:val="center"/>
          </w:tcPr>
          <w:p w14:paraId="4C492BA4" w14:textId="77777777" w:rsidR="00AC4ACB" w:rsidRPr="0060056F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E1C0E5E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แบบแปลน รายการประกอบแบบแปลน</w:t>
            </w:r>
          </w:p>
        </w:tc>
        <w:tc>
          <w:tcPr>
            <w:tcW w:w="1843" w:type="dxa"/>
          </w:tcPr>
          <w:p w14:paraId="055FF32F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D010D0B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C5E36F6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56F5EA7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C8ED3A2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60056F" w14:paraId="0AEC5B5A" w14:textId="77777777" w:rsidTr="004E651F">
        <w:tc>
          <w:tcPr>
            <w:tcW w:w="675" w:type="dxa"/>
            <w:vAlign w:val="center"/>
          </w:tcPr>
          <w:p w14:paraId="4229C72F" w14:textId="77777777" w:rsidR="00AC4ACB" w:rsidRPr="0060056F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="00811134"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7CB3276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โฉนดที่ดิน น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.3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หรือ ส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.1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ขนาดเท่าต้นฉบับทุกหน้า พร้อมเจ้าของที่ดินลงนามรับรองสำเนาทุกหน้า</w:t>
            </w:r>
          </w:p>
        </w:tc>
        <w:tc>
          <w:tcPr>
            <w:tcW w:w="1843" w:type="dxa"/>
          </w:tcPr>
          <w:p w14:paraId="295BB149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DACFDE2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094A211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11A2D48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4480B74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60056F" w14:paraId="6C7BD99B" w14:textId="77777777" w:rsidTr="004E651F">
        <w:tc>
          <w:tcPr>
            <w:tcW w:w="675" w:type="dxa"/>
            <w:vAlign w:val="center"/>
          </w:tcPr>
          <w:p w14:paraId="28794910" w14:textId="77777777" w:rsidR="00AC4ACB" w:rsidRPr="0060056F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="00811134"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FF4BB96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หนังสือมอบอำนาจกรณีให้บุคคลอื่นยื่นแจ้งการขุดดิน</w:t>
            </w:r>
          </w:p>
        </w:tc>
        <w:tc>
          <w:tcPr>
            <w:tcW w:w="1843" w:type="dxa"/>
          </w:tcPr>
          <w:p w14:paraId="7ACD3BFC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E83323A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A2AA253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0A24063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B8D0814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60056F" w14:paraId="2A0EA072" w14:textId="77777777" w:rsidTr="004E651F">
        <w:tc>
          <w:tcPr>
            <w:tcW w:w="675" w:type="dxa"/>
            <w:vAlign w:val="center"/>
          </w:tcPr>
          <w:p w14:paraId="6657F057" w14:textId="77777777" w:rsidR="00AC4ACB" w:rsidRPr="0060056F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="00811134"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6AC1C23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หนังสือยินยอมของเจ้าของที่ดินกรณีที่ดินบุคคลอื่น</w:t>
            </w:r>
          </w:p>
        </w:tc>
        <w:tc>
          <w:tcPr>
            <w:tcW w:w="1843" w:type="dxa"/>
          </w:tcPr>
          <w:p w14:paraId="23C03F16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140F6B3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4450459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6C4A392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0C3FEB0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60056F" w14:paraId="6B6F156D" w14:textId="77777777" w:rsidTr="004E651F">
        <w:tc>
          <w:tcPr>
            <w:tcW w:w="675" w:type="dxa"/>
            <w:vAlign w:val="center"/>
          </w:tcPr>
          <w:p w14:paraId="0E2E0EA8" w14:textId="77777777" w:rsidR="00AC4ACB" w:rsidRPr="0060056F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="00811134"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7F50353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รายการคำนวณ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วิศวกร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 xml:space="preserve">ผู้ออกแบบและคำนวณ การขุดดินที่มีความลึกจากระดับพื้นดินเกิน ๓ เมตร หรือพื้นที่ปากบ่อดินเกิน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10,000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ตารางเมตร ต้องเป็นผู้ได้รับใบอนุญาตประกอบวิชาชีพวิศวกรรมควบคุม สาขาวิศวกรรมโยธาไม่ต่ำกว่าระดับสามัญวิศวกร กรณีการขุดดินที่มีความลึกเกินสูง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เมตร วิศวกรผู้ออกแบบและคำนวณต้องเป็นผู้ได้รับใบอนุญาตประกอบวิชาชีพวิศวกรรมควบคุม สาขาวิศวกรรมโยธาระดับวุฒิวิศวกร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2D8D34C9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1D2ECE40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7AB2ED0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D2FB8ED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AD6545B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60056F" w14:paraId="650059AD" w14:textId="77777777" w:rsidTr="004E651F">
        <w:tc>
          <w:tcPr>
            <w:tcW w:w="675" w:type="dxa"/>
            <w:vAlign w:val="center"/>
          </w:tcPr>
          <w:p w14:paraId="1F95E5CB" w14:textId="77777777" w:rsidR="00AC4ACB" w:rsidRPr="0060056F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="00811134"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49D6580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รายละเอียดการติดตั้งอุปกรณ์สำหรับวัดการเคลื่อนตัวของดิน</w:t>
            </w:r>
          </w:p>
        </w:tc>
        <w:tc>
          <w:tcPr>
            <w:tcW w:w="1843" w:type="dxa"/>
          </w:tcPr>
          <w:p w14:paraId="354BC7A7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7371794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7904E4C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618A907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B194F35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กรณีการขุดดินลึกเกิน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เมตร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60056F" w14:paraId="5F065FF9" w14:textId="77777777" w:rsidTr="004E651F">
        <w:tc>
          <w:tcPr>
            <w:tcW w:w="675" w:type="dxa"/>
            <w:vAlign w:val="center"/>
          </w:tcPr>
          <w:p w14:paraId="597D2F3E" w14:textId="77777777" w:rsidR="00AC4ACB" w:rsidRPr="0060056F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="00811134"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28A3EDB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ชื่อผู้ควบคุมงาน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กรณีการขุดดินลึกเกิน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เมตร หรือมีพื้นที่ปากบ่อดินเกิน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 xml:space="preserve">10,000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ตารางเมตร หรือมีความลึกหรือมีพื้นที่ตามที่เจ้าพนักงานท้องถิ่นประกาศกำหนดผู้ควบคุมงานต้องเป็นผู้ได้รับใบอนุญาตประกอบวิชาชีพวิศวกรรมควบคุม สาขาวิศวกรรมโยธา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7C9A2F85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421E0AF6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5974CC5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868ED64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C680EA4" w14:textId="77777777" w:rsidR="00AC4ACB" w:rsidRPr="0060056F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0E7C7CC4" w14:textId="77777777" w:rsidR="006C6C22" w:rsidRPr="0060056F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60056F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60056F" w14:paraId="21631802" w14:textId="77777777" w:rsidTr="00090552">
        <w:tc>
          <w:tcPr>
            <w:tcW w:w="534" w:type="dxa"/>
          </w:tcPr>
          <w:p w14:paraId="55909BBE" w14:textId="396F5019" w:rsidR="00A13B6C" w:rsidRPr="0060056F" w:rsidRDefault="00A13B6C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60056F" w:rsidRDefault="00A13B6C" w:rsidP="008C13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ค่าธรรมเนียมต่อฉบับ ฉบับละ </w:t>
            </w:r>
            <w:r w:rsidRPr="0060056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500 </w:t>
            </w:r>
            <w:r w:rsidRPr="0060056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201E5AF3" w14:textId="77777777" w:rsidR="00E90756" w:rsidRPr="0060056F" w:rsidRDefault="000F1309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60056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60056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500 </w:t>
            </w:r>
            <w:r w:rsidR="00F5490C"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60056F" w:rsidRDefault="00E90756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  <w:r w:rsidR="000F1309" w:rsidRPr="0060056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60056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60056F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Pr="0060056F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60056F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60056F" w14:paraId="07DF31DE" w14:textId="77777777" w:rsidTr="00C1539D">
        <w:tc>
          <w:tcPr>
            <w:tcW w:w="534" w:type="dxa"/>
          </w:tcPr>
          <w:p w14:paraId="07FE0908" w14:textId="7E60931D" w:rsidR="00EA6950" w:rsidRPr="0060056F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60056F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60056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กรุงเทพมหานครร้องเรียนผ่านกรมโยธาธิการและผังเมือง</w:t>
            </w:r>
            <w:r w:rsidRPr="0060056F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60056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60056F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(1.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ทางอินเทอร์เน็ต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(http://www.dpt.go.th)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 xml:space="preserve">2.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ทางโทรศัพท์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9 : 02-201-8000 ,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พระรามที่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6 : 02-299-4000)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 xml:space="preserve">3.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ทาง ไปรษณีย์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(224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9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แขวงห้วยขวาง เขตห้วยขวาง กรุงเทพฯ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10320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 xml:space="preserve">   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218/1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พระรามที่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6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แขวงสามเสนใน เขตพญาไท กรุงเทพฯ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10400)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 xml:space="preserve">4.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ศูนย์ดำรงธรรม กรมโยธาธิการและผังเมือง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 02-299-4311-12)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 xml:space="preserve">5.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ร้อง เรียนด้วยตนเอง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 xml:space="preserve">6.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ตู้รับฟังความคิดเห็น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ตั้งอยู่ ณ ศูนย์บริการข้อมูลข่าวสารของราชการ ถนนพระรามที่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6)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>)</w:t>
            </w:r>
          </w:p>
        </w:tc>
      </w:tr>
      <w:tr w:rsidR="00EA6950" w:rsidRPr="0060056F" w14:paraId="052A34C9" w14:textId="77777777" w:rsidTr="00C1539D">
        <w:tc>
          <w:tcPr>
            <w:tcW w:w="534" w:type="dxa"/>
          </w:tcPr>
          <w:p w14:paraId="129CCEB8" w14:textId="77777777" w:rsidR="00EA6950" w:rsidRPr="0060056F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24B3149B" w14:textId="77777777" w:rsidR="00EA6950" w:rsidRPr="0060056F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60056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จังหวัดอื่นๆร้องเรียนต่อผู้ว่าราชการจังหวัด</w:t>
            </w:r>
            <w:r w:rsidRPr="0060056F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60056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60056F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ผ่านศูนย์ดำรงธรรมประจำจังหวัด ทุกจังหวัด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EA6950" w:rsidRPr="0060056F" w14:paraId="5F7CC4A3" w14:textId="77777777" w:rsidTr="00C1539D">
        <w:tc>
          <w:tcPr>
            <w:tcW w:w="534" w:type="dxa"/>
          </w:tcPr>
          <w:p w14:paraId="3F37B885" w14:textId="77777777" w:rsidR="00EA6950" w:rsidRPr="0060056F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60056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7AE9451" w14:textId="77777777" w:rsidR="00EA6950" w:rsidRPr="0060056F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60056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60056F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60056F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60056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60056F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(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.1111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60056F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Pr="0060056F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60056F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ตัวอย่าง</w:t>
      </w:r>
      <w:r w:rsidR="00D51311"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60056F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60056F" w:rsidRDefault="00F064C0" w:rsidP="00686AA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60056F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036A5900" w14:textId="77777777" w:rsidR="00C1539D" w:rsidRPr="0060056F" w:rsidRDefault="00C1539D" w:rsidP="00C1539D">
      <w:pPr>
        <w:pStyle w:val="a5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60056F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0056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60056F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0056F">
        <w:rPr>
          <w:rFonts w:ascii="TH SarabunIT๙" w:hAnsi="TH SarabunIT๙" w:cs="TH SarabunIT๙"/>
          <w:noProof/>
          <w:sz w:val="32"/>
          <w:szCs w:val="32"/>
        </w:rPr>
        <w:t>-</w:t>
      </w:r>
    </w:p>
    <w:p w14:paraId="688B8321" w14:textId="77777777" w:rsidR="0064558D" w:rsidRPr="0060056F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B7C7CC9" w14:textId="77777777" w:rsidR="0064558D" w:rsidRPr="0060056F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60056F" w:rsidRDefault="00982CD7" w:rsidP="00982CD7">
      <w:pPr>
        <w:pStyle w:val="a5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60056F" w:rsidRDefault="00D51311" w:rsidP="00D51311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60056F" w:rsidRDefault="003F4A0D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</w:pPr>
    </w:p>
    <w:sectPr w:rsidR="003F4A0D" w:rsidRPr="0060056F" w:rsidSect="00D33F67">
      <w:headerReference w:type="default" r:id="rId8"/>
      <w:pgSz w:w="11907" w:h="16839" w:code="9"/>
      <w:pgMar w:top="1440" w:right="657" w:bottom="1440" w:left="1080" w:header="720" w:footer="720" w:gutter="0"/>
      <w:pgNumType w:fmt="thaiNumbers" w:start="5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E9D80" w14:textId="77777777" w:rsidR="002B0AFF" w:rsidRDefault="002B0AFF" w:rsidP="00C81DB8">
      <w:pPr>
        <w:spacing w:after="0" w:line="240" w:lineRule="auto"/>
      </w:pPr>
      <w:r>
        <w:separator/>
      </w:r>
    </w:p>
  </w:endnote>
  <w:endnote w:type="continuationSeparator" w:id="0">
    <w:p w14:paraId="39965C83" w14:textId="77777777" w:rsidR="002B0AFF" w:rsidRDefault="002B0AFF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5F2AA" w14:textId="77777777" w:rsidR="002B0AFF" w:rsidRDefault="002B0AFF" w:rsidP="00C81DB8">
      <w:pPr>
        <w:spacing w:after="0" w:line="240" w:lineRule="auto"/>
      </w:pPr>
      <w:r>
        <w:separator/>
      </w:r>
    </w:p>
  </w:footnote>
  <w:footnote w:type="continuationSeparator" w:id="0">
    <w:p w14:paraId="22416054" w14:textId="77777777" w:rsidR="002B0AFF" w:rsidRDefault="002B0AFF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0546262"/>
      <w:docPartObj>
        <w:docPartGallery w:val="Page Numbers (Top of Page)"/>
        <w:docPartUnique/>
      </w:docPartObj>
    </w:sdtPr>
    <w:sdtEndPr/>
    <w:sdtContent>
      <w:p w14:paraId="740173F0" w14:textId="34F2F024" w:rsidR="00D33F67" w:rsidRDefault="00D33F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33F67">
          <w:rPr>
            <w:noProof/>
            <w:cs/>
            <w:lang w:val="th-TH" w:bidi="th-TH"/>
          </w:rPr>
          <w:t>๕๖</w:t>
        </w:r>
        <w: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068308">
    <w:abstractNumId w:val="5"/>
  </w:num>
  <w:num w:numId="2" w16cid:durableId="1303972009">
    <w:abstractNumId w:val="11"/>
  </w:num>
  <w:num w:numId="3" w16cid:durableId="39940923">
    <w:abstractNumId w:val="6"/>
  </w:num>
  <w:num w:numId="4" w16cid:durableId="2113739430">
    <w:abstractNumId w:val="0"/>
  </w:num>
  <w:num w:numId="5" w16cid:durableId="670642995">
    <w:abstractNumId w:val="3"/>
  </w:num>
  <w:num w:numId="6" w16cid:durableId="2019960357">
    <w:abstractNumId w:val="7"/>
  </w:num>
  <w:num w:numId="7" w16cid:durableId="363601562">
    <w:abstractNumId w:val="10"/>
  </w:num>
  <w:num w:numId="8" w16cid:durableId="1455519236">
    <w:abstractNumId w:val="2"/>
  </w:num>
  <w:num w:numId="9" w16cid:durableId="442002082">
    <w:abstractNumId w:val="4"/>
  </w:num>
  <w:num w:numId="10" w16cid:durableId="911474750">
    <w:abstractNumId w:val="1"/>
  </w:num>
  <w:num w:numId="11" w16cid:durableId="15084055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0AFF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54E5F"/>
    <w:rsid w:val="00575FAF"/>
    <w:rsid w:val="00593E8D"/>
    <w:rsid w:val="005C6B68"/>
    <w:rsid w:val="0060056F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67F13"/>
    <w:rsid w:val="00771FD1"/>
    <w:rsid w:val="00781575"/>
    <w:rsid w:val="007851BE"/>
    <w:rsid w:val="00790214"/>
    <w:rsid w:val="00792196"/>
    <w:rsid w:val="00793306"/>
    <w:rsid w:val="007A0967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93F35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33F67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66D52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  <w15:docId w15:val="{DE0F5487-91BD-46DD-804A-F45D3C48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70202-5041-4793-B36C-6A20DE19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0</TotalTime>
  <Pages>6</Pages>
  <Words>953</Words>
  <Characters>5433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Acer Toy</cp:lastModifiedBy>
  <cp:revision>2</cp:revision>
  <cp:lastPrinted>2018-06-12T14:39:00Z</cp:lastPrinted>
  <dcterms:created xsi:type="dcterms:W3CDTF">2026-02-12T06:27:00Z</dcterms:created>
  <dcterms:modified xsi:type="dcterms:W3CDTF">2026-02-12T06:27:00Z</dcterms:modified>
</cp:coreProperties>
</file>