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A5184A" w:rsidRDefault="00D239AD" w:rsidP="00A5184A">
      <w:pPr>
        <w:pStyle w:val="af2"/>
        <w:rPr>
          <w:color w:val="0D0D0D" w:themeColor="text1" w:themeTint="F2"/>
          <w:sz w:val="32"/>
          <w:szCs w:val="32"/>
          <w:lang w:bidi="th-TH"/>
        </w:rPr>
      </w:pPr>
      <w:r w:rsidRPr="00A5184A">
        <w:rPr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A5184A">
        <w:rPr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A5184A">
        <w:rPr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A5184A">
        <w:rPr>
          <w:noProof/>
          <w:sz w:val="32"/>
          <w:szCs w:val="32"/>
        </w:rPr>
        <w:t>(</w:t>
      </w:r>
      <w:r w:rsidR="00C81DB8" w:rsidRPr="00A5184A">
        <w:rPr>
          <w:noProof/>
          <w:sz w:val="32"/>
          <w:szCs w:val="32"/>
          <w:cs/>
          <w:lang w:bidi="th-TH"/>
        </w:rPr>
        <w:t>ตั้งใหม่</w:t>
      </w:r>
      <w:r w:rsidR="00C81DB8" w:rsidRPr="00A5184A">
        <w:rPr>
          <w:noProof/>
          <w:sz w:val="32"/>
          <w:szCs w:val="32"/>
        </w:rPr>
        <w:t xml:space="preserve">) </w:t>
      </w:r>
      <w:r w:rsidR="00C81DB8" w:rsidRPr="00A5184A">
        <w:rPr>
          <w:noProof/>
          <w:sz w:val="32"/>
          <w:szCs w:val="32"/>
          <w:cs/>
          <w:lang w:bidi="th-TH"/>
        </w:rPr>
        <w:t>ตาม พ</w:t>
      </w:r>
      <w:r w:rsidR="00C81DB8" w:rsidRPr="00A5184A">
        <w:rPr>
          <w:noProof/>
          <w:sz w:val="32"/>
          <w:szCs w:val="32"/>
        </w:rPr>
        <w:t>.</w:t>
      </w:r>
      <w:r w:rsidR="00C81DB8" w:rsidRPr="00A5184A">
        <w:rPr>
          <w:noProof/>
          <w:sz w:val="32"/>
          <w:szCs w:val="32"/>
          <w:cs/>
          <w:lang w:bidi="th-TH"/>
        </w:rPr>
        <w:t>ร</w:t>
      </w:r>
      <w:r w:rsidR="00C81DB8" w:rsidRPr="00A5184A">
        <w:rPr>
          <w:noProof/>
          <w:sz w:val="32"/>
          <w:szCs w:val="32"/>
        </w:rPr>
        <w:t>.</w:t>
      </w:r>
      <w:r w:rsidR="00C81DB8" w:rsidRPr="00A5184A">
        <w:rPr>
          <w:noProof/>
          <w:sz w:val="32"/>
          <w:szCs w:val="32"/>
          <w:cs/>
          <w:lang w:bidi="th-TH"/>
        </w:rPr>
        <w:t>บ</w:t>
      </w:r>
      <w:r w:rsidR="00C81DB8" w:rsidRPr="00A5184A">
        <w:rPr>
          <w:noProof/>
          <w:sz w:val="32"/>
          <w:szCs w:val="32"/>
        </w:rPr>
        <w:t>.</w:t>
      </w:r>
      <w:r w:rsidR="00C81DB8" w:rsidRPr="00A5184A">
        <w:rPr>
          <w:noProof/>
          <w:sz w:val="32"/>
          <w:szCs w:val="32"/>
          <w:cs/>
          <w:lang w:bidi="th-TH"/>
        </w:rPr>
        <w:t>ทะเบียนพาณิชย์ พ</w:t>
      </w:r>
      <w:r w:rsidR="00C81DB8" w:rsidRPr="00A5184A">
        <w:rPr>
          <w:noProof/>
          <w:sz w:val="32"/>
          <w:szCs w:val="32"/>
        </w:rPr>
        <w:t>.</w:t>
      </w:r>
      <w:r w:rsidR="00C81DB8" w:rsidRPr="00A5184A">
        <w:rPr>
          <w:noProof/>
          <w:sz w:val="32"/>
          <w:szCs w:val="32"/>
          <w:cs/>
          <w:lang w:bidi="th-TH"/>
        </w:rPr>
        <w:t>ศ</w:t>
      </w:r>
      <w:r w:rsidR="00C81DB8" w:rsidRPr="00A5184A">
        <w:rPr>
          <w:noProof/>
          <w:sz w:val="32"/>
          <w:szCs w:val="32"/>
        </w:rPr>
        <w:t xml:space="preserve">. 2499 </w:t>
      </w:r>
      <w:r w:rsidR="00C81DB8" w:rsidRPr="00A5184A">
        <w:rPr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16FCEC75" w14:textId="72BFDAD0" w:rsidR="00D239AD" w:rsidRPr="00EA33CE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EA33CE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EA33CE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EA33CE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EA33C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0458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40458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40458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40458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40458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40458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EA33CE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EA33CE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EA33C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กระทรวงพาณิชย์</w:t>
      </w:r>
    </w:p>
    <w:p w14:paraId="4C84CC92" w14:textId="77777777" w:rsidR="003F4A0D" w:rsidRPr="00EA33CE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EA33CE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E9867E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EA33CE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EA33CE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EA33CE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ตั้งใหม่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 พ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 พ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57553D54" w14:textId="0B8D2981" w:rsidR="00132E1B" w:rsidRPr="00EA33CE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40458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40458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40458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40458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40458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40458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EA33C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)</w:t>
      </w: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EA33C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จดทะเบียน</w:t>
      </w: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EA33CE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EA33CE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EA33CE" w14:paraId="77FFD68C" w14:textId="77777777" w:rsidTr="008C1396">
        <w:tc>
          <w:tcPr>
            <w:tcW w:w="675" w:type="dxa"/>
          </w:tcPr>
          <w:p w14:paraId="23D761D9" w14:textId="12281EB4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 ฉบับที่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 (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2540)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 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  <w:p w14:paraId="56C2533B" w14:textId="4CFCD02D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11D8897C" w14:textId="77777777" w:rsidTr="008C1396">
        <w:tc>
          <w:tcPr>
            <w:tcW w:w="675" w:type="dxa"/>
          </w:tcPr>
          <w:p w14:paraId="0918BA7C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4B6CA7E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ฎ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กำหนดกิจการเป็นพาณิชยกิจ 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2546</w:t>
            </w:r>
          </w:p>
          <w:p w14:paraId="4382F407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2F809E47" w14:textId="77777777" w:rsidTr="008C1396">
        <w:tc>
          <w:tcPr>
            <w:tcW w:w="675" w:type="dxa"/>
          </w:tcPr>
          <w:p w14:paraId="3B1F24D3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4D49722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83 (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2515) 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</w:p>
          <w:p w14:paraId="5AB6BD14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31B6965B" w14:textId="77777777" w:rsidTr="008C1396">
        <w:tc>
          <w:tcPr>
            <w:tcW w:w="675" w:type="dxa"/>
          </w:tcPr>
          <w:p w14:paraId="7444E6DA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5929F7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93 (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2520)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  <w:p w14:paraId="01ABAA72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0B4F22BB" w14:textId="77777777" w:rsidTr="008C1396">
        <w:tc>
          <w:tcPr>
            <w:tcW w:w="675" w:type="dxa"/>
          </w:tcPr>
          <w:p w14:paraId="44B2EAB7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EE34E2B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11)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  <w:p w14:paraId="113A7960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45B7242C" w14:textId="77777777" w:rsidTr="008C1396">
        <w:tc>
          <w:tcPr>
            <w:tcW w:w="675" w:type="dxa"/>
          </w:tcPr>
          <w:p w14:paraId="75F42504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23CF66D" w14:textId="6D3BBD90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8)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</w:p>
          <w:p w14:paraId="67C683B2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0E3D2BDC" w14:textId="77777777" w:rsidTr="008C1396">
        <w:tc>
          <w:tcPr>
            <w:tcW w:w="675" w:type="dxa"/>
          </w:tcPr>
          <w:p w14:paraId="1DF38407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21CC46E" w14:textId="27E43CC4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9)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2552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10)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2553 </w:t>
            </w:r>
          </w:p>
          <w:p w14:paraId="44A8792A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203E0E90" w14:textId="77777777" w:rsidTr="008C1396">
        <w:tc>
          <w:tcPr>
            <w:tcW w:w="675" w:type="dxa"/>
          </w:tcPr>
          <w:p w14:paraId="5BC8441A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CE98797" w14:textId="79FC03FD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2555  </w:t>
            </w:r>
          </w:p>
          <w:p w14:paraId="16038626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182F043C" w14:textId="77777777" w:rsidTr="008C1396">
        <w:tc>
          <w:tcPr>
            <w:tcW w:w="675" w:type="dxa"/>
          </w:tcPr>
          <w:p w14:paraId="07C16AFB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231C94C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1/2553 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หลักเกณฑ์และวิธีการกำหนดเลขทะเบียนพาณิชย์ และเลขคำขอจดทะเบียนพาณิชย์</w:t>
            </w:r>
          </w:p>
          <w:p w14:paraId="6B041F3B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02851772" w14:textId="77777777" w:rsidTr="008C1396">
        <w:tc>
          <w:tcPr>
            <w:tcW w:w="675" w:type="dxa"/>
          </w:tcPr>
          <w:p w14:paraId="5EC2378E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BDA208B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ทะเบียนพาณิชย์ 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  <w:p w14:paraId="5A1F6C28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EA33CE" w14:paraId="70C11FAE" w14:textId="77777777" w:rsidTr="008C1396">
        <w:tc>
          <w:tcPr>
            <w:tcW w:w="675" w:type="dxa"/>
          </w:tcPr>
          <w:p w14:paraId="46E12CE2" w14:textId="77777777" w:rsidR="00394708" w:rsidRPr="00EA33C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783A3FC" w14:textId="54320A7A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  พ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2549</w:t>
            </w:r>
          </w:p>
          <w:p w14:paraId="2036C8C6" w14:textId="77777777" w:rsidR="00394708" w:rsidRPr="00EA33C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EA33C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ระดับผลกระทบ</w:t>
      </w:r>
      <w:r w:rsidR="00C81DB8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="00C81DB8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EA33CE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EA33CE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ส่วนภูมิภาค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 xml:space="preserve">,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EA33C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ไม่มี</w:t>
      </w:r>
      <w:r w:rsidR="00C77AEA"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EA33CE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EA33C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A33C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EA33C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  <w:r w:rsidRPr="00EA33C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EA33C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EA33CE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EA33CE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EA33CE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EA33CE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EA33CE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094F82" w:rsidRPr="00EA33CE">
        <w:rPr>
          <w:rFonts w:ascii="TH SarabunIT๙" w:hAnsi="TH SarabunIT๙" w:cs="TH SarabunIT๙"/>
          <w:noProof/>
          <w:sz w:val="32"/>
          <w:szCs w:val="32"/>
        </w:rPr>
        <w:t>(</w:t>
      </w:r>
      <w:r w:rsidR="00094F82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ตั้งใหม่</w:t>
      </w:r>
      <w:r w:rsidR="00094F82" w:rsidRPr="00EA33C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094F82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 พ</w:t>
      </w:r>
      <w:r w:rsidR="00094F82" w:rsidRPr="00EA33CE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094F82" w:rsidRPr="00EA33CE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094F82" w:rsidRPr="00EA33CE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 พ</w:t>
      </w:r>
      <w:r w:rsidR="00094F82" w:rsidRPr="00EA33CE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094F82" w:rsidRPr="00EA33CE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094F82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  <w:r w:rsidR="00094F82" w:rsidRPr="00EA33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EA33CE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EA33CE" w14:paraId="5F1398AA" w14:textId="77777777" w:rsidTr="009B7715">
        <w:tc>
          <w:tcPr>
            <w:tcW w:w="675" w:type="dxa"/>
          </w:tcPr>
          <w:p w14:paraId="08D93DD3" w14:textId="25F72274" w:rsidR="00094F82" w:rsidRPr="00EA33CE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EA33CE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A33CE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กรุงเทพมหานคร ติดต่อ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(1)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สำนักงานเศรษฐกิจการคลัง กรุงเทพมหานคร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02-224-1916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หรือ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02-225-1945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(2)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สำนักงานเขตกรุงเทพมหานคร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ติดต่อสำนักงานเขต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สถานประกอบการแห่งใหญ่ตั้งอยู่ในพื้นที่รับผิดชอบของเขตไหนให้ไปยื่นจดทะเบียน ณ สำนักงานเขตนั้น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)/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EA33CE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EA33CE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EA33CE" w14:paraId="1A3B3E32" w14:textId="77777777" w:rsidTr="009B7715">
        <w:tc>
          <w:tcPr>
            <w:tcW w:w="675" w:type="dxa"/>
          </w:tcPr>
          <w:p w14:paraId="3BE9488D" w14:textId="77777777" w:rsidR="00094F82" w:rsidRPr="00EA33CE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5223AF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F912A40" w14:textId="77777777" w:rsidR="00094F82" w:rsidRPr="00EA33CE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A33CE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จังหวัดอื่น ติดต่อ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(1)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ติดต่อเทศบาล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(2)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อบต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 อบต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(3)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เมืองพัทยา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: 038-253154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หรือเมืองพัทยาให้ไปเทศบาลหรืออบต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หรือเมืองพัทยานั้น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)/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7F0EE211" w14:textId="77777777" w:rsidR="00094F82" w:rsidRPr="00EA33CE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9039A16" w14:textId="77777777" w:rsidR="00313D38" w:rsidRPr="00EA33CE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EA33CE" w14:paraId="030AEC73" w14:textId="77777777" w:rsidTr="009B7715">
        <w:tc>
          <w:tcPr>
            <w:tcW w:w="675" w:type="dxa"/>
          </w:tcPr>
          <w:p w14:paraId="6DCDD5E9" w14:textId="77777777" w:rsidR="00094F82" w:rsidRPr="00EA33CE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5223AF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1BAFFAE" w14:textId="77777777" w:rsidR="0040458B" w:rsidRDefault="00A13B6C" w:rsidP="008C139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A33CE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40458B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40458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40458B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40458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40458B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40458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</w:p>
          <w:p w14:paraId="0C942C01" w14:textId="4259021E" w:rsidR="00094F82" w:rsidRPr="00EA33CE" w:rsidRDefault="00094F82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</w:t>
            </w:r>
            <w:r w:rsidR="0040458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43-861103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2B68EC9E" w14:textId="77777777" w:rsidR="00094F82" w:rsidRPr="00EA33CE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734A4376" w14:textId="77777777" w:rsidR="00313D38" w:rsidRPr="00EA33CE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EA33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EA33CE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EA33CE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Pr="00EA33CE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ผู้ประกอบพาณิชยกิจต้องยื่นขอจดทะเบียนพาณิชย์ภายใน </w:t>
      </w:r>
      <w:r w:rsidRPr="00EA33CE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นับตั้งแต่วันเริ่มประกอบกิจการ  </w:t>
      </w:r>
      <w:r w:rsidRPr="00EA33CE">
        <w:rPr>
          <w:rFonts w:ascii="TH SarabunIT๙" w:hAnsi="TH SarabunIT๙" w:cs="TH SarabunIT๙"/>
          <w:noProof/>
          <w:sz w:val="32"/>
          <w:szCs w:val="32"/>
        </w:rPr>
        <w:t>(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มาตรา </w:t>
      </w:r>
      <w:r w:rsidRPr="00EA33CE">
        <w:rPr>
          <w:rFonts w:ascii="TH SarabunIT๙" w:hAnsi="TH SarabunIT๙" w:cs="TH SarabunIT๙"/>
          <w:noProof/>
          <w:sz w:val="32"/>
          <w:szCs w:val="32"/>
        </w:rPr>
        <w:t>11)</w:t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EA33CE">
        <w:rPr>
          <w:rFonts w:ascii="TH SarabunIT๙" w:hAnsi="TH SarabunIT๙" w:cs="TH SarabunIT๙"/>
          <w:noProof/>
          <w:sz w:val="32"/>
          <w:szCs w:val="32"/>
        </w:rPr>
        <w:t>(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แบบ ทพ</w:t>
      </w:r>
      <w:r w:rsidRPr="00EA33CE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EA33CE">
        <w:rPr>
          <w:rFonts w:ascii="TH SarabunIT๙" w:hAnsi="TH SarabunIT๙" w:cs="TH SarabunIT๙"/>
          <w:noProof/>
          <w:sz w:val="32"/>
          <w:szCs w:val="32"/>
        </w:rPr>
        <w:t>www.dbd.go.th</w:t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</w:t>
      </w:r>
      <w:r w:rsidRPr="00EA33CE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และ</w:t>
      </w:r>
      <w:r w:rsidRPr="00EA33CE">
        <w:rPr>
          <w:rFonts w:ascii="TH SarabunIT๙" w:hAnsi="TH SarabunIT๙" w:cs="TH SarabunIT๙"/>
          <w:noProof/>
          <w:sz w:val="32"/>
          <w:szCs w:val="32"/>
        </w:rPr>
        <w:t>/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EA33CE">
        <w:rPr>
          <w:rFonts w:ascii="TH SarabunIT๙" w:hAnsi="TH SarabunIT๙" w:cs="TH SarabunIT๙"/>
          <w:noProof/>
          <w:sz w:val="32"/>
          <w:szCs w:val="32"/>
        </w:rPr>
        <w:t>/</w:t>
      </w: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EA33CE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Pr="00EA33CE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EA33CE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EA33CE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EA33CE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EA33CE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EA33CE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EA33CE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EA33CE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EA33CE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EA33CE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EA33CE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EA33CE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EA33CE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EA33C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14:paraId="2A225131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0D78DAA3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EA33C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EA33CE" w14:paraId="63C9ABE7" w14:textId="77777777" w:rsidTr="00313D38">
        <w:tc>
          <w:tcPr>
            <w:tcW w:w="675" w:type="dxa"/>
            <w:vAlign w:val="center"/>
          </w:tcPr>
          <w:p w14:paraId="551D9E84" w14:textId="77777777" w:rsidR="00313D38" w:rsidRPr="00EA33CE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C570445" w14:textId="77777777" w:rsidR="00313D38" w:rsidRPr="00EA33CE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614BC57F" w14:textId="77777777" w:rsidR="00313D38" w:rsidRPr="00EA33CE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32E491D9" w14:textId="77777777" w:rsidR="00313D38" w:rsidRPr="00EA33C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14:paraId="05BBFD37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17EDD01E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1955DE07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0E335ED4" w14:textId="77777777" w:rsidR="00313D38" w:rsidRPr="00EA33C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EA33CE" w14:paraId="6C45814C" w14:textId="77777777" w:rsidTr="00313D38">
        <w:tc>
          <w:tcPr>
            <w:tcW w:w="675" w:type="dxa"/>
            <w:vAlign w:val="center"/>
          </w:tcPr>
          <w:p w14:paraId="4AD4A24C" w14:textId="77777777" w:rsidR="00313D38" w:rsidRPr="00EA33CE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A630E3B" w14:textId="77777777" w:rsidR="00313D38" w:rsidRPr="00EA33CE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525D85C" w14:textId="77777777" w:rsidR="00313D38" w:rsidRPr="00EA33CE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37E9FC9E" w14:textId="77777777" w:rsidR="00313D38" w:rsidRPr="00EA33C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นายทะเบียนรับจดทะเบียน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14:paraId="268CFFE8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0A423E34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2A58F8FB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2546F7B" w14:textId="77777777" w:rsidR="00313D38" w:rsidRPr="00EA33C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EA33CE" w14:paraId="7179B09A" w14:textId="77777777" w:rsidTr="00313D38">
        <w:tc>
          <w:tcPr>
            <w:tcW w:w="675" w:type="dxa"/>
            <w:vAlign w:val="center"/>
          </w:tcPr>
          <w:p w14:paraId="417E229E" w14:textId="77777777" w:rsidR="00313D38" w:rsidRPr="00EA33CE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F02D15B" w14:textId="77777777" w:rsidR="00313D38" w:rsidRPr="00EA33CE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4A264E40" w14:textId="77777777" w:rsidR="00313D38" w:rsidRPr="00EA33CE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3A94BDF3" w14:textId="77777777" w:rsidR="00313D38" w:rsidRPr="00EA33C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14:paraId="7747DECD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1B3B6246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5035DE63" w14:textId="77777777" w:rsidR="00313D38" w:rsidRPr="00EA33CE" w:rsidRDefault="00313D38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DA15654" w14:textId="77777777" w:rsidR="00313D38" w:rsidRPr="00EA33C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Pr="00EA33CE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EA33CE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="009B68CC"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EA33CE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EA33CE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EA33CE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A33C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EA33CE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EA33CE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EA33CE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EA33CE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EA33C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EA33C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EA33CE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EA33C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EA33C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EA33CE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EA33C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EA33CE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EA33C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EA33CE" w14:paraId="79383E01" w14:textId="77777777" w:rsidTr="004E651F">
        <w:trPr>
          <w:jc w:val="center"/>
        </w:trPr>
        <w:tc>
          <w:tcPr>
            <w:tcW w:w="675" w:type="dxa"/>
            <w:vAlign w:val="center"/>
          </w:tcPr>
          <w:p w14:paraId="6478E6D9" w14:textId="77777777" w:rsidR="00452B6B" w:rsidRPr="00EA33C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D3D0A0C" w14:textId="77777777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79B72175" w14:textId="77777777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018B8111" w14:textId="77777777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FE30A84" w14:textId="77777777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41763A4" w14:textId="77777777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05648EB" w14:textId="77777777" w:rsidR="00452B6B" w:rsidRPr="00EA33CE" w:rsidRDefault="00AC4ACB" w:rsidP="00452B6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EA33CE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EA33CE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EA33CE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EA33CE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EA33CE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EA33CE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EA33CE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EA33CE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EA33CE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EA33CE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A33C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EA33CE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EA33CE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ทพ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14:paraId="5FD3D152" w14:textId="2A5AF49F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5C122349" w14:textId="7E674FCD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EA33CE" w14:paraId="5E3B85A9" w14:textId="77777777" w:rsidTr="004E651F">
        <w:tc>
          <w:tcPr>
            <w:tcW w:w="675" w:type="dxa"/>
            <w:vAlign w:val="center"/>
          </w:tcPr>
          <w:p w14:paraId="7DAF9602" w14:textId="77777777" w:rsidR="00AC4ACB" w:rsidRPr="00EA33CE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41ACF6C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รับรองอย่างน้อย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14:paraId="23945673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CC5490E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790584F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7988758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18D2119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EA33CE" w14:paraId="045063B9" w14:textId="77777777" w:rsidTr="004E651F">
        <w:tc>
          <w:tcPr>
            <w:tcW w:w="675" w:type="dxa"/>
            <w:vAlign w:val="center"/>
          </w:tcPr>
          <w:p w14:paraId="2C838C79" w14:textId="77777777" w:rsidR="00AC4ACB" w:rsidRPr="00EA33CE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DB0BCE5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</w:tc>
        <w:tc>
          <w:tcPr>
            <w:tcW w:w="1843" w:type="dxa"/>
          </w:tcPr>
          <w:p w14:paraId="104B8D36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D75194C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05859CA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8798AC6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9CDB974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EA33CE" w14:paraId="57FDB810" w14:textId="77777777" w:rsidTr="004E651F">
        <w:tc>
          <w:tcPr>
            <w:tcW w:w="675" w:type="dxa"/>
            <w:vAlign w:val="center"/>
          </w:tcPr>
          <w:p w14:paraId="1B0E55C0" w14:textId="77777777" w:rsidR="00AC4ACB" w:rsidRPr="00EA33CE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FFC5A4E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</w:tc>
        <w:tc>
          <w:tcPr>
            <w:tcW w:w="1843" w:type="dxa"/>
          </w:tcPr>
          <w:p w14:paraId="5F21149C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320A04E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5B29EEF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088256C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210579B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EA33CE" w14:paraId="28612D6A" w14:textId="77777777" w:rsidTr="004E651F">
        <w:tc>
          <w:tcPr>
            <w:tcW w:w="675" w:type="dxa"/>
            <w:vAlign w:val="center"/>
          </w:tcPr>
          <w:p w14:paraId="3B8B2716" w14:textId="77777777" w:rsidR="00AC4ACB" w:rsidRPr="00EA33CE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46758B2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14:paraId="6BC29F78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46CB3A2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9341D33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F511514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4A27B4E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EA33CE" w14:paraId="3E19C377" w14:textId="77777777" w:rsidTr="004E651F">
        <w:tc>
          <w:tcPr>
            <w:tcW w:w="675" w:type="dxa"/>
            <w:vAlign w:val="center"/>
          </w:tcPr>
          <w:p w14:paraId="3317F953" w14:textId="77777777" w:rsidR="00AC4ACB" w:rsidRPr="00EA33CE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9C4B95F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นามรับรองสำเนาถูกต้อง</w:t>
            </w:r>
          </w:p>
        </w:tc>
        <w:tc>
          <w:tcPr>
            <w:tcW w:w="1843" w:type="dxa"/>
          </w:tcPr>
          <w:p w14:paraId="4B0851A5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กรมการปกครอง</w:t>
            </w:r>
          </w:p>
        </w:tc>
        <w:tc>
          <w:tcPr>
            <w:tcW w:w="1559" w:type="dxa"/>
          </w:tcPr>
          <w:p w14:paraId="19310282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839E75B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06D5564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D71B42B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EA33CE" w14:paraId="02133952" w14:textId="77777777" w:rsidTr="004E651F">
        <w:tc>
          <w:tcPr>
            <w:tcW w:w="675" w:type="dxa"/>
            <w:vAlign w:val="center"/>
          </w:tcPr>
          <w:p w14:paraId="7D6C9128" w14:textId="77777777" w:rsidR="00AC4ACB" w:rsidRPr="00EA33CE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099F12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</w:t>
            </w:r>
          </w:p>
        </w:tc>
        <w:tc>
          <w:tcPr>
            <w:tcW w:w="1843" w:type="dxa"/>
          </w:tcPr>
          <w:p w14:paraId="112852FA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30407B4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CA857C9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13C9A3A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CF5859A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EA33CE" w14:paraId="11663C9D" w14:textId="77777777" w:rsidTr="004E651F">
        <w:tc>
          <w:tcPr>
            <w:tcW w:w="675" w:type="dxa"/>
            <w:vAlign w:val="center"/>
          </w:tcPr>
          <w:p w14:paraId="368AA022" w14:textId="77777777" w:rsidR="00AC4ACB" w:rsidRPr="00EA33CE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F2E0BAC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แสดงจำนวนเงินทุนก็ได้</w:t>
            </w:r>
          </w:p>
        </w:tc>
        <w:tc>
          <w:tcPr>
            <w:tcW w:w="1843" w:type="dxa"/>
          </w:tcPr>
          <w:p w14:paraId="2482B5BB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5827E4E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A345918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54AB0A2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D66F232" w14:textId="77777777" w:rsidR="00AC4ACB" w:rsidRPr="00EA33CE" w:rsidRDefault="00AC4ACB" w:rsidP="00AC4ACB">
            <w:pPr>
              <w:rPr>
                <w:rFonts w:ascii="TH SarabunIT๙" w:hAnsi="TH SarabunIT๙" w:cs="TH SarabunIT๙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EA33CE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EA33CE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EA33CE" w14:paraId="21631802" w14:textId="77777777" w:rsidTr="00090552">
        <w:tc>
          <w:tcPr>
            <w:tcW w:w="534" w:type="dxa"/>
          </w:tcPr>
          <w:p w14:paraId="55909BBE" w14:textId="396F5019" w:rsidR="00A13B6C" w:rsidRPr="00EA33CE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EA33CE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คำขอละ</w:t>
            </w: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14:paraId="201E5AF3" w14:textId="77777777" w:rsidR="00E90756" w:rsidRPr="00EA33CE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50 </w:t>
            </w:r>
            <w:r w:rsidR="00F5490C"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EA33CE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EA33CE" w14:paraId="526AFAAA" w14:textId="77777777" w:rsidTr="00090552">
        <w:tc>
          <w:tcPr>
            <w:tcW w:w="534" w:type="dxa"/>
          </w:tcPr>
          <w:p w14:paraId="1A2FFB59" w14:textId="77777777" w:rsidR="00A13B6C" w:rsidRPr="00EA33CE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3DCA5488" w14:textId="77777777" w:rsidR="00A13B6C" w:rsidRPr="00EA33CE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EA33C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1619BF06" w14:textId="77777777" w:rsidR="00E90756" w:rsidRPr="00EA33CE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="00F5490C"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4C205F2" w14:textId="77777777" w:rsidR="00A13B6C" w:rsidRPr="00EA33CE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EA33CE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EA33CE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EA33CE" w14:paraId="07DF31DE" w14:textId="77777777" w:rsidTr="00C1539D">
        <w:tc>
          <w:tcPr>
            <w:tcW w:w="534" w:type="dxa"/>
          </w:tcPr>
          <w:p w14:paraId="07FE0908" w14:textId="7E60931D" w:rsidR="00EA6950" w:rsidRPr="00EA33CE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EA33CE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ร้องเรียน ณ ช่องทางที่ยื่นคำขอ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A33C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A33C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EA33CE" w14:paraId="3AD0518B" w14:textId="77777777" w:rsidTr="00C1539D">
        <w:tc>
          <w:tcPr>
            <w:tcW w:w="534" w:type="dxa"/>
          </w:tcPr>
          <w:p w14:paraId="6D1F3F5F" w14:textId="77777777" w:rsidR="00EA6950" w:rsidRPr="00EA33CE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2CF03C4" w14:textId="77777777" w:rsidR="00EA6950" w:rsidRPr="00EA33CE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 กรมพัฒนาธุรกิจการค้า กระทรวงพาณิชย์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A33C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A33C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(0-2547-4446-7 )</w:t>
            </w:r>
          </w:p>
        </w:tc>
      </w:tr>
      <w:tr w:rsidR="00EA6950" w:rsidRPr="00EA33CE" w14:paraId="79CEA7DE" w14:textId="77777777" w:rsidTr="00C1539D">
        <w:tc>
          <w:tcPr>
            <w:tcW w:w="534" w:type="dxa"/>
          </w:tcPr>
          <w:p w14:paraId="64D50514" w14:textId="77777777" w:rsidR="00EA6950" w:rsidRPr="00EA33CE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B30CA53" w14:textId="77777777" w:rsidR="00EA6950" w:rsidRPr="00EA33CE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: Call Center 1570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A33C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A33C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EA33CE" w14:paraId="228CAC48" w14:textId="77777777" w:rsidTr="00C1539D">
        <w:tc>
          <w:tcPr>
            <w:tcW w:w="534" w:type="dxa"/>
          </w:tcPr>
          <w:p w14:paraId="080AE810" w14:textId="77777777" w:rsidR="00EA6950" w:rsidRPr="00EA33CE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5755D65" w14:textId="77777777" w:rsidR="00EA6950" w:rsidRPr="00EA33CE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: www.dbd.go.th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A33C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A33C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EA33CE" w14:paraId="54E1C2EC" w14:textId="77777777" w:rsidTr="00C1539D">
        <w:tc>
          <w:tcPr>
            <w:tcW w:w="534" w:type="dxa"/>
          </w:tcPr>
          <w:p w14:paraId="09BA0FAA" w14:textId="77777777" w:rsidR="00EA6950" w:rsidRPr="00EA33CE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1F7A780" w14:textId="77777777" w:rsidR="00EA6950" w:rsidRPr="00EA33CE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A33C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A33C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A33C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EA33CE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EA33CE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EA33CE" w14:paraId="676E0C19" w14:textId="77777777" w:rsidTr="00C1539D">
        <w:tc>
          <w:tcPr>
            <w:tcW w:w="675" w:type="dxa"/>
          </w:tcPr>
          <w:p w14:paraId="433A4F23" w14:textId="62F1C53B" w:rsidR="00F064C0" w:rsidRPr="00EA33CE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1539D" w:rsidRPr="00EA33C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07DC46C1" w14:textId="77777777" w:rsidR="00F064C0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33C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A33C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Pr="00EA33CE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BA475D9" w14:textId="77777777" w:rsidR="00EA33CE" w:rsidRDefault="00EA33CE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C8D70B" w14:textId="77777777" w:rsidR="00062F29" w:rsidRDefault="00062F29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AD299" w14:textId="77777777" w:rsidR="00EA33CE" w:rsidRPr="00EA33CE" w:rsidRDefault="00EA33CE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6A5900" w14:textId="77777777" w:rsidR="00C1539D" w:rsidRPr="00EA33CE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EA33CE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หมายเหตุ</w:t>
      </w:r>
    </w:p>
    <w:p w14:paraId="55C0F27E" w14:textId="3000C777" w:rsidR="0064558D" w:rsidRPr="00EA33CE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EA33CE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EA33CE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EA33CE" w:rsidRDefault="0064558D" w:rsidP="0064558D">
      <w:pPr>
        <w:spacing w:after="0" w:line="240" w:lineRule="auto"/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</w:pPr>
    </w:p>
    <w:p w14:paraId="75B89AA5" w14:textId="77777777" w:rsidR="00982CD7" w:rsidRPr="00EA33CE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EA33CE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EA33CE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EA33CE" w:rsidSect="00DC09F4">
      <w:headerReference w:type="default" r:id="rId8"/>
      <w:pgSz w:w="11907" w:h="16839" w:code="9"/>
      <w:pgMar w:top="1440" w:right="657" w:bottom="1440" w:left="1080" w:header="720" w:footer="720" w:gutter="0"/>
      <w:pgNumType w:fmt="thaiNumbers"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C9F0" w14:textId="77777777" w:rsidR="0097413E" w:rsidRDefault="0097413E" w:rsidP="00C81DB8">
      <w:pPr>
        <w:spacing w:after="0" w:line="240" w:lineRule="auto"/>
      </w:pPr>
      <w:r>
        <w:separator/>
      </w:r>
    </w:p>
  </w:endnote>
  <w:endnote w:type="continuationSeparator" w:id="0">
    <w:p w14:paraId="6E757AE2" w14:textId="77777777" w:rsidR="0097413E" w:rsidRDefault="0097413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BA32" w14:textId="77777777" w:rsidR="0097413E" w:rsidRDefault="0097413E" w:rsidP="00C81DB8">
      <w:pPr>
        <w:spacing w:after="0" w:line="240" w:lineRule="auto"/>
      </w:pPr>
      <w:r>
        <w:separator/>
      </w:r>
    </w:p>
  </w:footnote>
  <w:footnote w:type="continuationSeparator" w:id="0">
    <w:p w14:paraId="2595AA25" w14:textId="77777777" w:rsidR="0097413E" w:rsidRDefault="0097413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016382"/>
      <w:docPartObj>
        <w:docPartGallery w:val="Page Numbers (Top of Page)"/>
        <w:docPartUnique/>
      </w:docPartObj>
    </w:sdtPr>
    <w:sdtEndPr/>
    <w:sdtContent>
      <w:p w14:paraId="2ED07416" w14:textId="08786652" w:rsidR="00DC09F4" w:rsidRDefault="00DC09F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09F4">
          <w:rPr>
            <w:noProof/>
            <w:cs/>
            <w:lang w:val="th-TH" w:bidi="th-TH"/>
          </w:rPr>
          <w:t>๑๘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059308">
    <w:abstractNumId w:val="5"/>
  </w:num>
  <w:num w:numId="2" w16cid:durableId="133064650">
    <w:abstractNumId w:val="11"/>
  </w:num>
  <w:num w:numId="3" w16cid:durableId="950674421">
    <w:abstractNumId w:val="6"/>
  </w:num>
  <w:num w:numId="4" w16cid:durableId="1275478582">
    <w:abstractNumId w:val="0"/>
  </w:num>
  <w:num w:numId="5" w16cid:durableId="1809469535">
    <w:abstractNumId w:val="3"/>
  </w:num>
  <w:num w:numId="6" w16cid:durableId="516891600">
    <w:abstractNumId w:val="7"/>
  </w:num>
  <w:num w:numId="7" w16cid:durableId="1192377141">
    <w:abstractNumId w:val="10"/>
  </w:num>
  <w:num w:numId="8" w16cid:durableId="1361739735">
    <w:abstractNumId w:val="2"/>
  </w:num>
  <w:num w:numId="9" w16cid:durableId="1646619098">
    <w:abstractNumId w:val="4"/>
  </w:num>
  <w:num w:numId="10" w16cid:durableId="1913655083">
    <w:abstractNumId w:val="1"/>
  </w:num>
  <w:num w:numId="11" w16cid:durableId="1894541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2F29"/>
    <w:rsid w:val="00067A20"/>
    <w:rsid w:val="00075E4A"/>
    <w:rsid w:val="00090552"/>
    <w:rsid w:val="00094F82"/>
    <w:rsid w:val="000A764E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C3E2F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0458B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7E541D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7413E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5184A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0A89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C09F4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33CE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paragraph" w:styleId="af2">
    <w:name w:val="No Spacing"/>
    <w:uiPriority w:val="1"/>
    <w:qFormat/>
    <w:rsid w:val="00A5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20FA-AFF8-480B-BA4F-7993980B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7</TotalTime>
  <Pages>8</Pages>
  <Words>1201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2018-06-12T14:20:00Z</cp:lastPrinted>
  <dcterms:created xsi:type="dcterms:W3CDTF">2026-02-12T07:08:00Z</dcterms:created>
  <dcterms:modified xsi:type="dcterms:W3CDTF">2026-02-12T07:08:00Z</dcterms:modified>
</cp:coreProperties>
</file>