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B2B67" w14:textId="5561DA0E" w:rsidR="00593E8D" w:rsidRPr="00E06DD0" w:rsidRDefault="00D239AD" w:rsidP="00D239AD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E06DD0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คู่มือสำหรับประชาชน</w:t>
      </w:r>
      <w:r w:rsidR="001B1C8D" w:rsidRPr="00E06DD0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E06DD0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t>การรับนักเรียนเข้าเรียนระดับก่อนประถมศึกษาในสถานศึกษาสังกัดองค์กรปกครองส่วนท้องถิ่น</w:t>
      </w:r>
    </w:p>
    <w:p w14:paraId="629E2E26" w14:textId="77777777" w:rsidR="00CA5D0E" w:rsidRPr="00F8672E" w:rsidRDefault="00D239AD" w:rsidP="00CA5D0E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  <w:lang w:bidi="th-TH"/>
        </w:rPr>
      </w:pPr>
      <w:r w:rsidRPr="00E06DD0">
        <w:rPr>
          <w:rFonts w:ascii="TH SarabunIT๙" w:hAnsi="TH SarabunIT๙" w:cs="TH SarabunIT๙"/>
          <w:sz w:val="32"/>
          <w:szCs w:val="32"/>
          <w:cs/>
          <w:lang w:bidi="th-TH"/>
        </w:rPr>
        <w:t>หน่วยงาน</w:t>
      </w:r>
      <w:r w:rsidR="002B2D62" w:rsidRPr="00E06DD0">
        <w:rPr>
          <w:rFonts w:ascii="TH SarabunIT๙" w:hAnsi="TH SarabunIT๙" w:cs="TH SarabunIT๙"/>
          <w:sz w:val="32"/>
          <w:szCs w:val="32"/>
          <w:cs/>
          <w:lang w:bidi="th-TH"/>
        </w:rPr>
        <w:t>ที่รับผิดชอบ</w:t>
      </w:r>
      <w:r w:rsidRPr="00E06DD0">
        <w:rPr>
          <w:rFonts w:ascii="TH SarabunIT๙" w:hAnsi="TH SarabunIT๙" w:cs="TH SarabunIT๙"/>
          <w:sz w:val="32"/>
          <w:szCs w:val="32"/>
          <w:lang w:bidi="th-TH"/>
        </w:rPr>
        <w:t>:</w:t>
      </w:r>
      <w:r w:rsidRPr="00E06DD0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E06DD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องค์</w:t>
      </w:r>
      <w:r w:rsidR="00CA5D0E" w:rsidRPr="00F8672E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องค์การบริหารส่วนตำบล</w:t>
      </w:r>
      <w:r w:rsidR="00CA5D0E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สมเด็จ </w:t>
      </w:r>
      <w:r w:rsidR="00CA5D0E" w:rsidRPr="00F8672E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 อำเภอ</w:t>
      </w:r>
      <w:r w:rsidR="00CA5D0E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สมเด็จ </w:t>
      </w:r>
      <w:r w:rsidR="00CA5D0E" w:rsidRPr="00F8672E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 จังหวั</w:t>
      </w:r>
      <w:r w:rsidR="00CA5D0E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>ดกาฬสินธุ์</w:t>
      </w:r>
    </w:p>
    <w:p w14:paraId="0007F669" w14:textId="46ADE2FD" w:rsidR="00D239AD" w:rsidRPr="00E06DD0" w:rsidRDefault="00C3045F" w:rsidP="00D239AD">
      <w:pPr>
        <w:spacing w:after="0" w:line="240" w:lineRule="auto"/>
        <w:rPr>
          <w:rFonts w:ascii="TH SarabunIT๙" w:hAnsi="TH SarabunIT๙" w:cs="TH SarabunIT๙"/>
          <w:sz w:val="32"/>
          <w:szCs w:val="32"/>
          <w:lang w:bidi="th-TH"/>
        </w:rPr>
      </w:pPr>
      <w:r w:rsidRPr="00E06DD0">
        <w:rPr>
          <w:rFonts w:ascii="TH SarabunIT๙" w:hAnsi="TH SarabunIT๙" w:cs="TH SarabunIT๙"/>
          <w:sz w:val="32"/>
          <w:szCs w:val="32"/>
          <w:cs/>
          <w:lang w:bidi="th-TH"/>
        </w:rPr>
        <w:t>กระทรวง</w:t>
      </w:r>
      <w:r w:rsidRPr="00E06DD0">
        <w:rPr>
          <w:rFonts w:ascii="TH SarabunIT๙" w:hAnsi="TH SarabunIT๙" w:cs="TH SarabunIT๙"/>
          <w:sz w:val="32"/>
          <w:szCs w:val="32"/>
          <w:lang w:bidi="th-TH"/>
        </w:rPr>
        <w:t>:</w:t>
      </w:r>
      <w:r w:rsidRPr="00E06DD0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C81DB8" w:rsidRPr="00E06DD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กระทรวงมหาดไทย</w:t>
      </w:r>
    </w:p>
    <w:p w14:paraId="4C84CC92" w14:textId="77777777" w:rsidR="003F4A0D" w:rsidRPr="00E06DD0" w:rsidRDefault="003F4A0D" w:rsidP="00D239AD">
      <w:pPr>
        <w:spacing w:after="0" w:line="240" w:lineRule="auto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E06DD0">
        <w:rPr>
          <w:rFonts w:ascii="TH SarabunIT๙" w:hAnsi="TH SarabunIT๙" w:cs="TH SarabunIT๙"/>
          <w:noProof/>
          <w:color w:val="0D0D0D" w:themeColor="text1" w:themeTint="F2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D7C8B4" wp14:editId="433B99A7">
                <wp:simplePos x="0" y="0"/>
                <wp:positionH relativeFrom="column">
                  <wp:posOffset>1270</wp:posOffset>
                </wp:positionH>
                <wp:positionV relativeFrom="paragraph">
                  <wp:posOffset>85090</wp:posOffset>
                </wp:positionV>
                <wp:extent cx="6444691" cy="0"/>
                <wp:effectExtent l="0" t="0" r="3238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4691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D59EB9E" id="Straight Connector 2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    <v:stroke joinstyle="miter"/>
              </v:line>
            </w:pict>
          </mc:Fallback>
        </mc:AlternateContent>
      </w:r>
    </w:p>
    <w:p w14:paraId="72AFA4E1" w14:textId="08153A63" w:rsidR="002B2D62" w:rsidRPr="00E06DD0" w:rsidRDefault="00132E1B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E06DD0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 w:rsidRPr="00E06DD0"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  <w:t>:</w:t>
      </w:r>
      <w:r w:rsidRPr="00E06DD0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E06DD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การรับนักเรียนเข้าเรียนระดับก่อนประถมศึกษาในสถานศึกษาสังกัดองค์กรปกครองส่วนท้องถิ่น</w:t>
      </w:r>
    </w:p>
    <w:p w14:paraId="0CB9CAF7" w14:textId="77777777" w:rsidR="00CA5D0E" w:rsidRPr="00F8672E" w:rsidRDefault="00600A25" w:rsidP="00CA5D0E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  <w:lang w:bidi="th-TH"/>
        </w:rPr>
      </w:pPr>
      <w:r w:rsidRPr="00CA5D0E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 w:rsidR="00C81DB8" w:rsidRPr="00CA5D0E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CA5D0E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A5D0E" w:rsidRPr="00F8672E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องค์การบริหารส่วนตำบล</w:t>
      </w:r>
      <w:r w:rsidR="00CA5D0E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สมเด็จ </w:t>
      </w:r>
      <w:r w:rsidR="00CA5D0E" w:rsidRPr="00F8672E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 อำเภอ</w:t>
      </w:r>
      <w:r w:rsidR="00CA5D0E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สมเด็จ </w:t>
      </w:r>
      <w:r w:rsidR="00CA5D0E" w:rsidRPr="00F8672E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 จังหวั</w:t>
      </w:r>
      <w:r w:rsidR="00CA5D0E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>ดกาฬสินธุ์</w:t>
      </w:r>
    </w:p>
    <w:p w14:paraId="7C1EA770" w14:textId="4EAC1ADB" w:rsidR="00132E1B" w:rsidRPr="00CA5D0E" w:rsidRDefault="00132E1B" w:rsidP="00BE477F">
      <w:pPr>
        <w:pStyle w:val="a5"/>
        <w:numPr>
          <w:ilvl w:val="0"/>
          <w:numId w:val="2"/>
        </w:numPr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CA5D0E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 w:rsidR="00C81DB8" w:rsidRPr="00CA5D0E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CA5D0E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CA5D0E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Pr="00CA5D0E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F0A716B" w14:textId="47817DB2" w:rsidR="00132E1B" w:rsidRPr="00E06DD0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E06DD0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 w:rsidR="00C81DB8" w:rsidRPr="00E06DD0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E06DD0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E06DD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รับแจ้ง</w:t>
      </w:r>
      <w:r w:rsidRPr="00E06DD0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0EADE7EC" w14:textId="5F381126" w:rsidR="00132E1B" w:rsidRDefault="00C77AEA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E06DD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C81DB8" w:rsidRPr="00E06DD0">
        <w:rPr>
          <w:rFonts w:ascii="TH SarabunIT๙" w:hAnsi="TH SarabunIT๙" w:cs="TH SarabunIT๙"/>
          <w:b/>
          <w:bCs/>
          <w:sz w:val="32"/>
          <w:szCs w:val="32"/>
          <w:lang w:bidi="th-TH"/>
        </w:rPr>
        <w:t>:</w:t>
      </w:r>
    </w:p>
    <w:p w14:paraId="7E0B07B5" w14:textId="77777777" w:rsidR="00E06DD0" w:rsidRPr="00E06DD0" w:rsidRDefault="00E06DD0" w:rsidP="00E06DD0">
      <w:pPr>
        <w:pStyle w:val="a5"/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sz w:val="12"/>
          <w:szCs w:val="12"/>
          <w:lang w:bidi="th-TH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87182F" w:rsidRPr="00E06DD0" w14:paraId="77FFD68C" w14:textId="77777777" w:rsidTr="008C1396">
        <w:tc>
          <w:tcPr>
            <w:tcW w:w="675" w:type="dxa"/>
          </w:tcPr>
          <w:p w14:paraId="23D761D9" w14:textId="12281EB4" w:rsidR="00394708" w:rsidRPr="00E06DD0" w:rsidRDefault="00394708" w:rsidP="008C13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E06DD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24FC94C" w14:textId="77777777" w:rsidR="00394708" w:rsidRDefault="00394708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E06DD0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E06DD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E06DD0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ร</w:t>
            </w:r>
            <w:r w:rsidRPr="00E06DD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E06DD0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บ</w:t>
            </w:r>
            <w:r w:rsidRPr="00E06DD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E06DD0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การศึกษาแห่งชาติ พ</w:t>
            </w:r>
            <w:r w:rsidRPr="00E06DD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E06DD0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E06DD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2542</w:t>
            </w:r>
          </w:p>
          <w:p w14:paraId="1356090D" w14:textId="77777777" w:rsidR="00E06DD0" w:rsidRDefault="00E06DD0" w:rsidP="008C1396">
            <w:pPr>
              <w:rPr>
                <w:rFonts w:ascii="TH SarabunIT๙" w:hAnsi="TH SarabunIT๙" w:cs="TH SarabunIT๙"/>
                <w:iCs/>
                <w:sz w:val="12"/>
                <w:szCs w:val="12"/>
                <w:vertAlign w:val="superscript"/>
              </w:rPr>
            </w:pPr>
          </w:p>
          <w:p w14:paraId="56C2533B" w14:textId="525592F0" w:rsidR="00E06DD0" w:rsidRPr="00E06DD0" w:rsidRDefault="00E06DD0" w:rsidP="008C1396">
            <w:pPr>
              <w:rPr>
                <w:rFonts w:ascii="TH SarabunIT๙" w:hAnsi="TH SarabunIT๙" w:cs="TH SarabunIT๙"/>
                <w:iCs/>
                <w:sz w:val="12"/>
                <w:szCs w:val="12"/>
                <w:vertAlign w:val="superscript"/>
              </w:rPr>
            </w:pPr>
          </w:p>
        </w:tc>
      </w:tr>
      <w:tr w:rsidR="0087182F" w:rsidRPr="00E06DD0" w14:paraId="6CBA1AC2" w14:textId="77777777" w:rsidTr="008C1396">
        <w:tc>
          <w:tcPr>
            <w:tcW w:w="675" w:type="dxa"/>
          </w:tcPr>
          <w:p w14:paraId="726D879D" w14:textId="77777777" w:rsidR="00394708" w:rsidRPr="00E06DD0" w:rsidRDefault="00394708" w:rsidP="008C13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E06DD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66A6001A" w14:textId="77777777" w:rsidR="00394708" w:rsidRDefault="00394708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E06DD0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ระเบียบกระทรวงศึกษาธิการ ว่าด้วยหลักฐานในการรับนักเรียนนักศึกษาเข้าเรียนในสถานศึกษา พ</w:t>
            </w:r>
            <w:r w:rsidRPr="00E06DD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E06DD0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E06DD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2548</w:t>
            </w:r>
          </w:p>
          <w:p w14:paraId="522B932E" w14:textId="37F2F0C2" w:rsidR="00E06DD0" w:rsidRPr="00E06DD0" w:rsidRDefault="00E06DD0" w:rsidP="008C1396">
            <w:pPr>
              <w:rPr>
                <w:rFonts w:ascii="TH SarabunIT๙" w:hAnsi="TH SarabunIT๙" w:cs="TH SarabunIT๙"/>
                <w:iCs/>
                <w:sz w:val="12"/>
                <w:szCs w:val="12"/>
              </w:rPr>
            </w:pPr>
          </w:p>
        </w:tc>
      </w:tr>
    </w:tbl>
    <w:p w14:paraId="40A6F83D" w14:textId="32DA2D6B" w:rsidR="003F4A0D" w:rsidRPr="00E06DD0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E06DD0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ระดับผลกระทบ</w:t>
      </w:r>
      <w:r w:rsidR="00C81DB8" w:rsidRPr="00E06DD0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E06DD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บริการทั่วไป</w:t>
      </w:r>
      <w:r w:rsidR="00C81DB8" w:rsidRPr="00E06DD0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608E1C24" w14:textId="6A25E14C" w:rsidR="003F4A0D" w:rsidRPr="00E06DD0" w:rsidRDefault="003F4A0D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E06DD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พื้นที่ให้บริการ</w:t>
      </w:r>
      <w:r w:rsidR="00C81DB8" w:rsidRPr="00E06DD0"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: </w:t>
      </w:r>
      <w:r w:rsidR="00C81DB8" w:rsidRPr="00E06DD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ท้องถิ่น</w:t>
      </w:r>
      <w:r w:rsidR="00C81DB8" w:rsidRPr="00E06DD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46DA8511" w14:textId="55B31BC5" w:rsidR="00C77AEA" w:rsidRPr="00E06DD0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E06DD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="00C81DB8" w:rsidRPr="00E06DD0">
        <w:rPr>
          <w:rFonts w:ascii="TH SarabunIT๙" w:hAnsi="TH SarabunIT๙" w:cs="TH SarabunIT๙"/>
          <w:noProof/>
          <w:sz w:val="32"/>
          <w:szCs w:val="32"/>
        </w:rPr>
        <w:t>-</w:t>
      </w:r>
      <w:r w:rsidR="00C77AEA" w:rsidRPr="00E06DD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482FBDE8" w14:textId="34E2232F" w:rsidR="003F4A0D" w:rsidRPr="00E06DD0" w:rsidRDefault="00C77AEA" w:rsidP="003F4A0D">
      <w:pPr>
        <w:spacing w:after="0" w:line="240" w:lineRule="auto"/>
        <w:ind w:left="360"/>
        <w:rPr>
          <w:rFonts w:ascii="TH SarabunIT๙" w:hAnsi="TH SarabunIT๙" w:cs="TH SarabunIT๙"/>
          <w:sz w:val="32"/>
          <w:szCs w:val="32"/>
          <w:cs/>
          <w:lang w:bidi="th-TH"/>
        </w:rPr>
      </w:pPr>
      <w:r w:rsidRPr="00E06DD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E06DD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/ ข้อกำหนด ฯลฯ</w:t>
      </w:r>
      <w:r w:rsidR="00C81DB8" w:rsidRPr="00E06DD0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E06DD0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C81DB8" w:rsidRPr="00E06DD0">
        <w:rPr>
          <w:rFonts w:ascii="TH SarabunIT๙" w:hAnsi="TH SarabunIT๙" w:cs="TH SarabunIT๙"/>
          <w:noProof/>
          <w:sz w:val="32"/>
          <w:szCs w:val="32"/>
        </w:rPr>
        <w:t>0</w:t>
      </w:r>
      <w:r w:rsidR="00C81DB8" w:rsidRPr="00E06DD0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C81DB8" w:rsidRPr="00E06DD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วัน</w:t>
      </w:r>
      <w:r w:rsidRPr="00E06DD0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</w:p>
    <w:p w14:paraId="6A955A3A" w14:textId="77777777" w:rsidR="00075E4A" w:rsidRPr="00E06DD0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E06DD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ข้อมูลสถิติ</w:t>
      </w:r>
    </w:p>
    <w:p w14:paraId="7EB340F4" w14:textId="5C1D8CCC" w:rsidR="00075E4A" w:rsidRPr="00E06DD0" w:rsidRDefault="00075E4A" w:rsidP="00075E4A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E06DD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="00C81DB8" w:rsidRPr="00E06DD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="00C81DB8" w:rsidRPr="00E06DD0">
        <w:rPr>
          <w:rFonts w:ascii="TH SarabunIT๙" w:hAnsi="TH SarabunIT๙" w:cs="TH SarabunIT๙"/>
          <w:noProof/>
          <w:sz w:val="32"/>
          <w:szCs w:val="32"/>
        </w:rPr>
        <w:t>0</w:t>
      </w:r>
      <w:r w:rsidR="00C81DB8" w:rsidRPr="00E06DD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3DCFC155" w14:textId="3CCB8ECD" w:rsidR="00075E4A" w:rsidRPr="00E06DD0" w:rsidRDefault="00075E4A" w:rsidP="00075E4A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E06DD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="00C81DB8" w:rsidRPr="00E06DD0">
        <w:rPr>
          <w:rFonts w:ascii="TH SarabunIT๙" w:hAnsi="TH SarabunIT๙" w:cs="TH SarabunIT๙"/>
          <w:noProof/>
          <w:sz w:val="32"/>
          <w:szCs w:val="32"/>
        </w:rPr>
        <w:t>0</w:t>
      </w:r>
      <w:r w:rsidR="00C81DB8" w:rsidRPr="00E06DD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6638BAE9" w14:textId="617A4BFD" w:rsidR="00075E4A" w:rsidRPr="00E06DD0" w:rsidRDefault="00075E4A" w:rsidP="00075E4A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E06DD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="00C81DB8" w:rsidRPr="00E06DD0">
        <w:rPr>
          <w:rFonts w:ascii="TH SarabunIT๙" w:hAnsi="TH SarabunIT๙" w:cs="TH SarabunIT๙"/>
          <w:noProof/>
          <w:sz w:val="32"/>
          <w:szCs w:val="32"/>
        </w:rPr>
        <w:t>0</w:t>
      </w:r>
      <w:r w:rsidR="00C81DB8" w:rsidRPr="00E06DD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1EF691A9" w14:textId="74EDEBF9" w:rsidR="00760D0B" w:rsidRPr="00E06DD0" w:rsidRDefault="00760D0B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E06DD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094F82" w:rsidRPr="00E06DD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การรับนักเรียนเข้าเรียนระดับก่อนประถมศึกษาในสถานศึกษาสังกัดองค์กรปกครองส่วนท้องถิ่น</w:t>
      </w:r>
      <w:r w:rsidR="00094F82" w:rsidRPr="00E06DD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743ED356" w14:textId="77777777" w:rsidR="00C77AEA" w:rsidRPr="00E06DD0" w:rsidRDefault="00C77AEA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E06DD0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ช่องทางการให้บริการ</w:t>
      </w:r>
      <w:r w:rsidRPr="00E06DD0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094F82" w:rsidRPr="00E06DD0" w14:paraId="5F1398AA" w14:textId="77777777" w:rsidTr="009B7715">
        <w:tc>
          <w:tcPr>
            <w:tcW w:w="675" w:type="dxa"/>
          </w:tcPr>
          <w:p w14:paraId="08D93DD3" w14:textId="25F72274" w:rsidR="00094F82" w:rsidRPr="00E06DD0" w:rsidRDefault="00094F82" w:rsidP="008C13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5223AF" w:rsidRPr="00E06DD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2CF2E387" w14:textId="77777777" w:rsidR="00CA5D0E" w:rsidRPr="00F8672E" w:rsidRDefault="00A13B6C" w:rsidP="00CA5D0E">
            <w:pP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</w:pPr>
            <w:r w:rsidRPr="00E06DD0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E06DD0">
              <w:rPr>
                <w:rFonts w:ascii="TH SarabunIT๙" w:hAnsi="TH SarabunIT๙" w:cs="TH SarabunIT๙"/>
                <w:iCs/>
                <w:sz w:val="32"/>
                <w:szCs w:val="32"/>
                <w:cs/>
                <w:lang w:bidi="th-TH"/>
              </w:rPr>
              <w:t xml:space="preserve"> </w:t>
            </w:r>
            <w:r w:rsidR="00CA5D0E" w:rsidRPr="00F8672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องค์การบริหารส่วนตำบล</w:t>
            </w:r>
            <w:r w:rsidR="00CA5D0E"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 xml:space="preserve">สมเด็จ </w:t>
            </w:r>
            <w:r w:rsidR="00CA5D0E" w:rsidRPr="00F8672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 อำเภอ</w:t>
            </w:r>
            <w:r w:rsidR="00CA5D0E"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 xml:space="preserve">สมเด็จ </w:t>
            </w:r>
            <w:r w:rsidR="00CA5D0E" w:rsidRPr="00F8672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 จังหวั</w:t>
            </w:r>
            <w:r w:rsidR="00CA5D0E"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>ดกาฬสินธุ์</w:t>
            </w:r>
          </w:p>
          <w:p w14:paraId="121102A7" w14:textId="24EAFEB1" w:rsidR="00094F82" w:rsidRPr="00E06DD0" w:rsidRDefault="00094F82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E06DD0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โทร</w:t>
            </w:r>
            <w:r w:rsidR="00E06DD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.04</w:t>
            </w:r>
            <w:r w:rsidR="00CA5D0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3-861103</w:t>
            </w:r>
            <w:r w:rsidR="00E06DD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 </w:t>
            </w:r>
            <w:r w:rsidRPr="00E06DD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/</w:t>
            </w:r>
            <w:r w:rsidR="00E06DD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 </w:t>
            </w:r>
            <w:r w:rsidRPr="00E06DD0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 ณ หน่วยงาน</w:t>
            </w:r>
          </w:p>
          <w:p w14:paraId="3BAF41A4" w14:textId="2517B0F5" w:rsidR="00094F82" w:rsidRPr="00E06DD0" w:rsidRDefault="00A13B6C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E06DD0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094F82" w:rsidRPr="00E06DD0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 จันทร์ ถึง วันศุกร์ </w:t>
            </w:r>
            <w:r w:rsidR="00094F82" w:rsidRPr="00E06DD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094F82" w:rsidRPr="00E06DD0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="00094F82" w:rsidRPr="00E06DD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) </w:t>
            </w:r>
            <w:r w:rsidR="00094F82" w:rsidRPr="00E06DD0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="00094F82" w:rsidRPr="00E06DD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08:30 - 16:30 </w:t>
            </w:r>
            <w:r w:rsidR="00094F82" w:rsidRPr="00E06DD0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="00094F82" w:rsidRPr="00E06DD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(</w:t>
            </w:r>
            <w:r w:rsidR="00094F82" w:rsidRPr="00E06DD0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="00094F82" w:rsidRPr="00E06DD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</w:p>
          <w:p w14:paraId="78653E4A" w14:textId="5365B6CD" w:rsidR="00313D38" w:rsidRPr="00E06DD0" w:rsidRDefault="00A13B6C" w:rsidP="009B7715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E06DD0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="00575FAF" w:rsidRPr="00E06DD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</w:p>
        </w:tc>
      </w:tr>
    </w:tbl>
    <w:p w14:paraId="3CD2E102" w14:textId="77777777" w:rsidR="008E2900" w:rsidRPr="00E06DD0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338B629D" w14:textId="704ABE2C" w:rsidR="0018441F" w:rsidRPr="00E06DD0" w:rsidRDefault="00575FAF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E06DD0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</w:p>
    <w:p w14:paraId="489133D3" w14:textId="77777777" w:rsidR="00CA5D0E" w:rsidRDefault="00575FAF" w:rsidP="00575FAF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noProof/>
          <w:sz w:val="32"/>
          <w:szCs w:val="32"/>
        </w:rPr>
      </w:pPr>
      <w:r w:rsidRPr="00E06DD0">
        <w:rPr>
          <w:rFonts w:ascii="TH SarabunIT๙" w:hAnsi="TH SarabunIT๙" w:cs="TH SarabunIT๙"/>
          <w:noProof/>
          <w:sz w:val="32"/>
          <w:szCs w:val="32"/>
        </w:rPr>
        <w:t xml:space="preserve">- </w:t>
      </w:r>
      <w:r w:rsidR="00E06DD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ab/>
      </w:r>
      <w:r w:rsidRPr="00E06DD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การรับนักเรียนเข้าเรียนระดับก่อนประถมศึกษาในสถานศึกษาสังกัดองค์กรปกครองส่วนท้องถิ่น เพื่อเข้าศึกษาในระดับชั้นอนุบาลศึกษาปีที่ </w:t>
      </w:r>
      <w:r w:rsidRPr="00E06DD0">
        <w:rPr>
          <w:rFonts w:ascii="TH SarabunIT๙" w:hAnsi="TH SarabunIT๙" w:cs="TH SarabunIT๙"/>
          <w:noProof/>
          <w:sz w:val="32"/>
          <w:szCs w:val="32"/>
        </w:rPr>
        <w:t xml:space="preserve">1 </w:t>
      </w:r>
      <w:r w:rsidRPr="00E06DD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จะรับเด็กที่มีอายุย่างเข้าปีที่ </w:t>
      </w:r>
      <w:r w:rsidRPr="00E06DD0">
        <w:rPr>
          <w:rFonts w:ascii="TH SarabunIT๙" w:hAnsi="TH SarabunIT๙" w:cs="TH SarabunIT๙"/>
          <w:noProof/>
          <w:sz w:val="32"/>
          <w:szCs w:val="32"/>
        </w:rPr>
        <w:t>4 (</w:t>
      </w:r>
      <w:r w:rsidRPr="00E06DD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กรณีจัดการศึกษาอนุบาล </w:t>
      </w:r>
      <w:r w:rsidRPr="00E06DD0">
        <w:rPr>
          <w:rFonts w:ascii="TH SarabunIT๙" w:hAnsi="TH SarabunIT๙" w:cs="TH SarabunIT๙"/>
          <w:noProof/>
          <w:sz w:val="32"/>
          <w:szCs w:val="32"/>
        </w:rPr>
        <w:t xml:space="preserve">3 </w:t>
      </w:r>
      <w:r w:rsidRPr="00E06DD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ปี</w:t>
      </w:r>
      <w:r w:rsidRPr="00E06DD0">
        <w:rPr>
          <w:rFonts w:ascii="TH SarabunIT๙" w:hAnsi="TH SarabunIT๙" w:cs="TH SarabunIT๙"/>
          <w:noProof/>
          <w:sz w:val="32"/>
          <w:szCs w:val="32"/>
        </w:rPr>
        <w:t xml:space="preserve">) </w:t>
      </w:r>
      <w:r w:rsidRPr="00E06DD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หรือจะรับเด็กที่มีอายุย่างเข้าปีที่ </w:t>
      </w:r>
      <w:r w:rsidRPr="00E06DD0">
        <w:rPr>
          <w:rFonts w:ascii="TH SarabunIT๙" w:hAnsi="TH SarabunIT๙" w:cs="TH SarabunIT๙"/>
          <w:noProof/>
          <w:sz w:val="32"/>
          <w:szCs w:val="32"/>
        </w:rPr>
        <w:t>5 (</w:t>
      </w:r>
      <w:r w:rsidRPr="00E06DD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กรณีจัดการศึกษาอนุบาล </w:t>
      </w:r>
      <w:r w:rsidRPr="00E06DD0">
        <w:rPr>
          <w:rFonts w:ascii="TH SarabunIT๙" w:hAnsi="TH SarabunIT๙" w:cs="TH SarabunIT๙"/>
          <w:noProof/>
          <w:sz w:val="32"/>
          <w:szCs w:val="32"/>
        </w:rPr>
        <w:t xml:space="preserve">2 </w:t>
      </w:r>
      <w:r w:rsidRPr="00E06DD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ปี</w:t>
      </w:r>
      <w:r w:rsidRPr="00E06DD0">
        <w:rPr>
          <w:rFonts w:ascii="TH SarabunIT๙" w:hAnsi="TH SarabunIT๙" w:cs="TH SarabunIT๙"/>
          <w:noProof/>
          <w:sz w:val="32"/>
          <w:szCs w:val="32"/>
        </w:rPr>
        <w:t xml:space="preserve">) </w:t>
      </w:r>
      <w:r w:rsidRPr="00E06DD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ที่อยู่ในเขตพื้นที่บริการขององค์กรปกครองส่วนท้องถิ่นทุกคน โดยไม่มีการสอบวัดความสามารถทางวิชาการ หากกรณีที่มีเด็กมาสมัครเรียนไม่เต็มตามจำนวนที่กำหนด องค์กรปกครองส่วนท้องถิ่นสามารถพิจารณารับเด็กนอกเขตพื้นที่บริการได้ แต่หากกรณีที่มีเด็กมาสมัครเรียนเกินกว่าจำนวนที่กำหนด ให้ใช้วิธีการจับฉลากหรือการวัดความสามารถด้านวิชาการได้ตามความเหมาะสม ทั้งนี้ตามที่องค์กรปกครองส่วนท้องถิ่นจะประกาศกำหนด</w:t>
      </w:r>
      <w:r w:rsidRPr="00E06DD0">
        <w:rPr>
          <w:rFonts w:ascii="TH SarabunIT๙" w:hAnsi="TH SarabunIT๙" w:cs="TH SarabunIT๙"/>
          <w:noProof/>
          <w:sz w:val="32"/>
          <w:szCs w:val="32"/>
        </w:rPr>
        <w:br/>
      </w:r>
    </w:p>
    <w:p w14:paraId="7E6E8A41" w14:textId="66398ADD" w:rsidR="00575FAF" w:rsidRPr="00E06DD0" w:rsidRDefault="00575FAF" w:rsidP="00575FAF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E06DD0">
        <w:rPr>
          <w:rFonts w:ascii="TH SarabunIT๙" w:hAnsi="TH SarabunIT๙" w:cs="TH SarabunIT๙"/>
          <w:noProof/>
          <w:sz w:val="32"/>
          <w:szCs w:val="32"/>
        </w:rPr>
        <w:lastRenderedPageBreak/>
        <w:br/>
        <w:t xml:space="preserve">- </w:t>
      </w:r>
      <w:r w:rsidR="00E06DD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ab/>
      </w:r>
      <w:r w:rsidRPr="00E06DD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องค์กรปกครองส่วนท้องถิ่นตรวจสอบรายชื่อเด็กที่มีอายุถึงเกณฑ์การศึกษาก่อนประถมศึกษา และประกาศรายละเอียดเกี่ยวกับการส่งเด็กเข้าเรียนในสถานศึกษา ปิดไว้ ณ สำนักงานองค์กรปกครองส่วนท้องถิ่นและสถานศึกษา พร้อมทั้งมีหนังสือแจ้งให้ผู้ปกครองของเด็กทราบ ภายในเดือนพฤษภาคมก่อนปีการศึกษาที่เด็กจะเข้าเรียน </w:t>
      </w:r>
      <w:r w:rsidRPr="00E06DD0">
        <w:rPr>
          <w:rFonts w:ascii="TH SarabunIT๙" w:hAnsi="TH SarabunIT๙" w:cs="TH SarabunIT๙"/>
          <w:noProof/>
          <w:sz w:val="32"/>
          <w:szCs w:val="32"/>
        </w:rPr>
        <w:t xml:space="preserve">1 </w:t>
      </w:r>
      <w:r w:rsidRPr="00E06DD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ปี</w:t>
      </w:r>
      <w:r w:rsidRPr="00E06DD0">
        <w:rPr>
          <w:rFonts w:ascii="TH SarabunIT๙" w:hAnsi="TH SarabunIT๙" w:cs="TH SarabunIT๙"/>
          <w:noProof/>
          <w:sz w:val="32"/>
          <w:szCs w:val="32"/>
        </w:rPr>
        <w:br/>
      </w:r>
      <w:r w:rsidRPr="00E06DD0">
        <w:rPr>
          <w:rFonts w:ascii="TH SarabunIT๙" w:hAnsi="TH SarabunIT๙" w:cs="TH SarabunIT๙"/>
          <w:noProof/>
          <w:sz w:val="32"/>
          <w:szCs w:val="32"/>
        </w:rPr>
        <w:br/>
        <w:t xml:space="preserve">- </w:t>
      </w:r>
      <w:r w:rsidRPr="00E06DD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องค์กรปกครองส่วนท้องถิ่นและสถานศึกษาแจ้งประชาสัมพันธ์รายละเอียดหลักเกณฑ์การรับสมัครนักเรียนให้ผู้ปกครองทราบ ระหว่างเดือนกุมภาพันธ์ </w:t>
      </w:r>
      <w:r w:rsidRPr="00E06DD0">
        <w:rPr>
          <w:rFonts w:ascii="TH SarabunIT๙" w:hAnsi="TH SarabunIT๙" w:cs="TH SarabunIT๙"/>
          <w:noProof/>
          <w:sz w:val="32"/>
          <w:szCs w:val="32"/>
        </w:rPr>
        <w:t xml:space="preserve">- </w:t>
      </w:r>
      <w:r w:rsidRPr="00E06DD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เมษายน ของปีการศึกษาที่เด็กจะเข้าเรียน</w:t>
      </w:r>
    </w:p>
    <w:p w14:paraId="7254DDEE" w14:textId="77777777" w:rsidR="008E2900" w:rsidRPr="00E06DD0" w:rsidRDefault="008E2900" w:rsidP="00575FAF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0552ED64" w14:textId="77777777" w:rsidR="0065175D" w:rsidRPr="00E06DD0" w:rsidRDefault="0065175D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E06DD0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592"/>
        <w:gridCol w:w="1368"/>
        <w:gridCol w:w="1684"/>
        <w:gridCol w:w="1799"/>
      </w:tblGrid>
      <w:tr w:rsidR="00313D38" w:rsidRPr="00E06DD0" w14:paraId="5E02CB78" w14:textId="77777777" w:rsidTr="00313D38">
        <w:trPr>
          <w:tblHeader/>
        </w:trPr>
        <w:tc>
          <w:tcPr>
            <w:tcW w:w="675" w:type="dxa"/>
            <w:vAlign w:val="center"/>
          </w:tcPr>
          <w:p w14:paraId="5969CC53" w14:textId="77777777" w:rsidR="00313D38" w:rsidRPr="00E06DD0" w:rsidRDefault="00313D38" w:rsidP="0098687F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E06DD0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14:paraId="4AD0726E" w14:textId="77777777" w:rsidR="00313D38" w:rsidRPr="00E06DD0" w:rsidRDefault="00313D38" w:rsidP="0098687F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E06DD0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14:paraId="39C2BD7A" w14:textId="77777777" w:rsidR="00313D38" w:rsidRPr="00E06DD0" w:rsidRDefault="00313D38" w:rsidP="0098687F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E06DD0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14:paraId="37C3AB39" w14:textId="2F2FC03A" w:rsidR="00313D38" w:rsidRPr="00E06DD0" w:rsidRDefault="00313D38" w:rsidP="00600A2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E06DD0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14:paraId="688C6C77" w14:textId="77777777" w:rsidR="00313D38" w:rsidRPr="00E06DD0" w:rsidRDefault="00313D38" w:rsidP="00600A2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E06DD0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14:paraId="6E2A0B5C" w14:textId="77777777" w:rsidR="00313D38" w:rsidRPr="00E06DD0" w:rsidRDefault="00313D38" w:rsidP="00AA7734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E06DD0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13D38" w:rsidRPr="00E06DD0" w14:paraId="50E97DA5" w14:textId="77777777" w:rsidTr="00313D38">
        <w:tc>
          <w:tcPr>
            <w:tcW w:w="675" w:type="dxa"/>
            <w:vAlign w:val="center"/>
          </w:tcPr>
          <w:p w14:paraId="5E768AD0" w14:textId="2C6E62E0" w:rsidR="00313D38" w:rsidRPr="00E06DD0" w:rsidRDefault="00313D38" w:rsidP="00452B6B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811134" w:rsidRPr="00E06DD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629F118D" w14:textId="2D4DECCB" w:rsidR="00313D38" w:rsidRPr="00E06DD0" w:rsidRDefault="009B68CC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14:paraId="04B836FE" w14:textId="3B3029EB" w:rsidR="00313D38" w:rsidRPr="00E06DD0" w:rsidRDefault="00313D38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92" w:type="dxa"/>
          </w:tcPr>
          <w:p w14:paraId="27C0FB15" w14:textId="77777777" w:rsidR="00313D38" w:rsidRPr="00E06DD0" w:rsidRDefault="00313D38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ผู้ปกครองยื่นเอกสารหลักฐานการสมัครเพื่อส่งเด็ก</w:t>
            </w: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</w:rPr>
              <w:br/>
            </w: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เข้าเรียนในสถานศึกษา ตามวัน เวลา และสถานที่ที่องค์กรปกครองส่วนท้องถิ่นประกาศกำหนด</w:t>
            </w: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</w:rPr>
              <w:br/>
            </w:r>
          </w:p>
          <w:p w14:paraId="2A225131" w14:textId="77777777" w:rsidR="00313D38" w:rsidRPr="00E06DD0" w:rsidRDefault="00313D38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8" w:type="dxa"/>
          </w:tcPr>
          <w:p w14:paraId="4874A2C9" w14:textId="0D78DAA3" w:rsidR="00313D38" w:rsidRPr="00E06DD0" w:rsidRDefault="00313D38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 </w:t>
            </w: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14:paraId="3D95E78A" w14:textId="183199A7" w:rsidR="00313D38" w:rsidRPr="00E06DD0" w:rsidRDefault="00313D38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กรมส่งเสริมการปกครองท้องถิ่น</w:t>
            </w:r>
          </w:p>
        </w:tc>
        <w:tc>
          <w:tcPr>
            <w:tcW w:w="1799" w:type="dxa"/>
          </w:tcPr>
          <w:p w14:paraId="3AE07B5D" w14:textId="418FC77C" w:rsidR="00313D38" w:rsidRPr="00E06DD0" w:rsidRDefault="00313D38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(1. </w:t>
            </w: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ระยะเวลา </w:t>
            </w: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: 1 </w:t>
            </w: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วัน สถานที่รับสมัครตามแต่ละสถานศึกษาประกาศกำหนด </w:t>
            </w: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ระบุระยะเวลาที่ให้บริการจริง</w:t>
            </w: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</w:rPr>
              <w:br/>
              <w:t xml:space="preserve">2. </w:t>
            </w: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หน่วยงานผู้รับผิดชอบ คือ องค์การบริหารส่วนจังหวัด</w:t>
            </w: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</w:rPr>
              <w:t>.....(</w:t>
            </w: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ระบุชื่อ</w:t>
            </w: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</w:rPr>
              <w:br/>
            </w: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เทศบาล</w:t>
            </w: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</w:rPr>
              <w:t>.....(</w:t>
            </w: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ระบุชื่อ</w:t>
            </w: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</w:rPr>
              <w:br/>
            </w: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องค์การบริหารส่วนตำบล</w:t>
            </w: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</w:rPr>
              <w:t>.....(</w:t>
            </w: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ระบุชื่อ</w:t>
            </w: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</w:rPr>
              <w:br/>
            </w: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เมืองพัทยา</w:t>
            </w: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313D38" w:rsidRPr="00E06DD0" w14:paraId="6199B7E9" w14:textId="77777777" w:rsidTr="00313D38">
        <w:tc>
          <w:tcPr>
            <w:tcW w:w="675" w:type="dxa"/>
            <w:vAlign w:val="center"/>
          </w:tcPr>
          <w:p w14:paraId="3AA17685" w14:textId="77777777" w:rsidR="00313D38" w:rsidRPr="00E06DD0" w:rsidRDefault="00313D38" w:rsidP="00452B6B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="00811134" w:rsidRPr="00E06DD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5F4C9179" w14:textId="77777777" w:rsidR="00313D38" w:rsidRPr="00E06DD0" w:rsidRDefault="009B68CC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14:paraId="1775C1E6" w14:textId="77777777" w:rsidR="00313D38" w:rsidRPr="00E06DD0" w:rsidRDefault="00313D38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92" w:type="dxa"/>
          </w:tcPr>
          <w:p w14:paraId="1B9C6076" w14:textId="77777777" w:rsidR="00313D38" w:rsidRPr="00E06DD0" w:rsidRDefault="00313D38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การพิจารณารับเด็กเข้าเรียน</w:t>
            </w:r>
          </w:p>
          <w:p w14:paraId="592D426B" w14:textId="77777777" w:rsidR="00313D38" w:rsidRPr="00E06DD0" w:rsidRDefault="00313D38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8" w:type="dxa"/>
          </w:tcPr>
          <w:p w14:paraId="3859DB83" w14:textId="77777777" w:rsidR="00313D38" w:rsidRPr="00E06DD0" w:rsidRDefault="00313D38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7 </w:t>
            </w: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14:paraId="6A4705DB" w14:textId="77777777" w:rsidR="00313D38" w:rsidRPr="00E06DD0" w:rsidRDefault="00313D38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กรมส่งเสริมการปกครองท้องถิ่น</w:t>
            </w:r>
          </w:p>
        </w:tc>
        <w:tc>
          <w:tcPr>
            <w:tcW w:w="1799" w:type="dxa"/>
          </w:tcPr>
          <w:p w14:paraId="41B89786" w14:textId="77777777" w:rsidR="00313D38" w:rsidRPr="00E06DD0" w:rsidRDefault="00313D38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(1. </w:t>
            </w: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ระยะเวลา </w:t>
            </w: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: </w:t>
            </w: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ภายใน </w:t>
            </w: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7 </w:t>
            </w: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วัน นับจากวันปิดรับสมัคร </w:t>
            </w: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ระบุระยะเวลาที่ให้บริการจริง</w:t>
            </w: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</w:rPr>
              <w:br/>
              <w:t xml:space="preserve">2. </w:t>
            </w: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หน่วยงานผู้รับผิดชอบ คือ องค์การบริหาร</w:t>
            </w: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lastRenderedPageBreak/>
              <w:t>ส่วนจังหวัด</w:t>
            </w: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</w:rPr>
              <w:t>.....(</w:t>
            </w: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ระบชื่อ</w:t>
            </w: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</w:rPr>
              <w:br/>
            </w: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เทศบาล</w:t>
            </w: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</w:rPr>
              <w:t>.....(</w:t>
            </w: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ระบุชื่อ</w:t>
            </w: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</w:rPr>
              <w:br/>
            </w: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องค์การบริหารส่วนตำบล</w:t>
            </w: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</w:rPr>
              <w:t>.....(</w:t>
            </w: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ระบุชื่อ</w:t>
            </w: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</w:rPr>
              <w:br/>
            </w: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เมืองพัทยา</w:t>
            </w: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</w:tbl>
    <w:p w14:paraId="744F5F55" w14:textId="0FD83A6C" w:rsidR="00C26ED0" w:rsidRPr="00E06DD0" w:rsidRDefault="00C26ED0" w:rsidP="00E06DD0">
      <w:pPr>
        <w:tabs>
          <w:tab w:val="left" w:pos="360"/>
        </w:tabs>
        <w:spacing w:before="120" w:after="0" w:line="240" w:lineRule="auto"/>
        <w:ind w:left="357"/>
        <w:rPr>
          <w:rFonts w:ascii="TH SarabunIT๙" w:hAnsi="TH SarabunIT๙" w:cs="TH SarabunIT๙"/>
          <w:sz w:val="32"/>
          <w:szCs w:val="32"/>
        </w:rPr>
      </w:pPr>
      <w:r w:rsidRPr="00E06DD0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 xml:space="preserve">ระยะเวลาดำเนินการรวม </w:t>
      </w:r>
      <w:r w:rsidR="00452B6B" w:rsidRPr="00E06DD0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E06DD0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9B68CC" w:rsidRPr="00E06DD0">
        <w:rPr>
          <w:rFonts w:ascii="TH SarabunIT๙" w:hAnsi="TH SarabunIT๙" w:cs="TH SarabunIT๙"/>
          <w:noProof/>
          <w:sz w:val="32"/>
          <w:szCs w:val="32"/>
        </w:rPr>
        <w:t xml:space="preserve">8 </w:t>
      </w:r>
      <w:r w:rsidR="009B68CC" w:rsidRPr="00E06DD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วัน</w:t>
      </w:r>
    </w:p>
    <w:p w14:paraId="599CE047" w14:textId="77777777" w:rsidR="008E2900" w:rsidRPr="00E06DD0" w:rsidRDefault="008E2900" w:rsidP="00C26ED0">
      <w:p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0DFE24A5" w14:textId="77777777" w:rsidR="0085230C" w:rsidRPr="00E06DD0" w:rsidRDefault="0085230C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E06DD0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งานบริการนี้</w:t>
      </w:r>
      <w:r w:rsidR="00263F10" w:rsidRPr="00E06DD0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E06DD0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ผ่านการดำเนินการลดขั้นตอน และระยะเวลาปฏิบัติราชการมา</w:t>
      </w:r>
      <w:r w:rsidR="00263F10" w:rsidRPr="00E06DD0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แล้ว</w:t>
      </w:r>
      <w:r w:rsidRPr="00E06DD0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D2FEFE6" w14:textId="4310657B" w:rsidR="008D7B9E" w:rsidRPr="00E06DD0" w:rsidRDefault="009B68CC" w:rsidP="00C26ED0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06DD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14:paraId="335832AD" w14:textId="77777777" w:rsidR="008E2900" w:rsidRPr="00E06DD0" w:rsidRDefault="008E2900" w:rsidP="00C26ED0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31312B5" w14:textId="77777777" w:rsidR="00AA7734" w:rsidRPr="00E06DD0" w:rsidRDefault="00AA7734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E06DD0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14:paraId="3DC1A6E2" w14:textId="77777777" w:rsidR="0019582A" w:rsidRPr="00E06DD0" w:rsidRDefault="00452B6B" w:rsidP="00AA7734">
      <w:pPr>
        <w:spacing w:after="0" w:line="240" w:lineRule="auto"/>
        <w:ind w:left="45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E06DD0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A7734" w:rsidRPr="00E06DD0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.1)</w:t>
      </w:r>
      <w:r w:rsidR="00AA7734" w:rsidRPr="00E06DD0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1038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AC4ACB" w:rsidRPr="00E06DD0" w14:paraId="1CAEAB76" w14:textId="77777777" w:rsidTr="004E651F">
        <w:trPr>
          <w:tblHeader/>
          <w:jc w:val="center"/>
        </w:trPr>
        <w:tc>
          <w:tcPr>
            <w:tcW w:w="675" w:type="dxa"/>
            <w:vAlign w:val="center"/>
          </w:tcPr>
          <w:p w14:paraId="492C1321" w14:textId="77777777" w:rsidR="003C25A4" w:rsidRPr="00E06DD0" w:rsidRDefault="003C25A4" w:rsidP="00914267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E06DD0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3AE6A976" w14:textId="77777777" w:rsidR="003C25A4" w:rsidRPr="00E06DD0" w:rsidRDefault="003C25A4" w:rsidP="00914267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E06DD0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14:paraId="3DFFF0DB" w14:textId="2846C254" w:rsidR="003C25A4" w:rsidRPr="00E06DD0" w:rsidRDefault="00452B6B" w:rsidP="00452B6B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E06DD0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 w:rsidR="004E651F" w:rsidRPr="00E06DD0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E06DD0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14:paraId="1EC7C4FF" w14:textId="77777777" w:rsidR="003C25A4" w:rsidRPr="00E06DD0" w:rsidRDefault="003C25A4" w:rsidP="00914267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E06DD0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E06DD0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70DD3064" w14:textId="77777777" w:rsidR="003C25A4" w:rsidRPr="00E06DD0" w:rsidRDefault="003C25A4" w:rsidP="00914267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E06DD0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E06DD0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709670A6" w14:textId="77777777" w:rsidR="003C25A4" w:rsidRPr="00E06DD0" w:rsidRDefault="003C25A4" w:rsidP="00452B6B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E06DD0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566C881D" w14:textId="77777777" w:rsidR="003C25A4" w:rsidRPr="00E06DD0" w:rsidRDefault="003C25A4" w:rsidP="00914267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E06DD0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E06DD0" w14:paraId="02E3093D" w14:textId="77777777" w:rsidTr="004E651F">
        <w:trPr>
          <w:jc w:val="center"/>
        </w:trPr>
        <w:tc>
          <w:tcPr>
            <w:tcW w:w="675" w:type="dxa"/>
            <w:vAlign w:val="center"/>
          </w:tcPr>
          <w:p w14:paraId="0FFF921A" w14:textId="21D3E466" w:rsidR="00452B6B" w:rsidRPr="00E06DD0" w:rsidRDefault="00AC4ACB" w:rsidP="00452B6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811134" w:rsidRPr="00E06DD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A94AE89" w14:textId="1854C23D" w:rsidR="00452B6B" w:rsidRPr="00E06DD0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สูติบัตรนักเรียนผู้สมัคร</w:t>
            </w:r>
          </w:p>
        </w:tc>
        <w:tc>
          <w:tcPr>
            <w:tcW w:w="1843" w:type="dxa"/>
          </w:tcPr>
          <w:p w14:paraId="14F8955D" w14:textId="29A2FCE8" w:rsidR="00452B6B" w:rsidRPr="00E06DD0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1F86D13A" w14:textId="2B84ED4F" w:rsidR="00452B6B" w:rsidRPr="00E06DD0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121559A4" w14:textId="4957248A" w:rsidR="00452B6B" w:rsidRPr="00E06DD0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581CAB90" w14:textId="319093EA" w:rsidR="00452B6B" w:rsidRPr="00E06DD0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5EEE9BFC" w14:textId="1981B806" w:rsidR="00452B6B" w:rsidRPr="00E06DD0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บิดา มารดา หรือผู้ปกครองของนักเรียนลงนามรับรองสำเนาถูกต้อง</w:t>
            </w: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AC4ACB" w:rsidRPr="00E06DD0" w14:paraId="5EC68652" w14:textId="77777777" w:rsidTr="004E651F">
        <w:trPr>
          <w:jc w:val="center"/>
        </w:trPr>
        <w:tc>
          <w:tcPr>
            <w:tcW w:w="675" w:type="dxa"/>
            <w:vAlign w:val="center"/>
          </w:tcPr>
          <w:p w14:paraId="61314361" w14:textId="77777777" w:rsidR="00452B6B" w:rsidRPr="00E06DD0" w:rsidRDefault="00AC4ACB" w:rsidP="00452B6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="00811134" w:rsidRPr="00E06DD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39F2C2FF" w14:textId="77777777" w:rsidR="00452B6B" w:rsidRPr="00E06DD0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ทะเบียนบ้านของนักเรียน บิดา มารดา หรือผู้ปกครอง</w:t>
            </w:r>
          </w:p>
        </w:tc>
        <w:tc>
          <w:tcPr>
            <w:tcW w:w="1843" w:type="dxa"/>
          </w:tcPr>
          <w:p w14:paraId="312F738D" w14:textId="77777777" w:rsidR="00452B6B" w:rsidRPr="00E06DD0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0470A392" w14:textId="77777777" w:rsidR="00452B6B" w:rsidRPr="00E06DD0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703FC61E" w14:textId="77777777" w:rsidR="00452B6B" w:rsidRPr="00E06DD0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59A061EF" w14:textId="77777777" w:rsidR="00452B6B" w:rsidRPr="00E06DD0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78DA0389" w14:textId="77777777" w:rsidR="00452B6B" w:rsidRPr="00E06DD0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บิดา มารดา หรือผู้ปกครองของนักเรียนลงนามรับรองสำเนาถูกต้อง</w:t>
            </w: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AC4ACB" w:rsidRPr="00E06DD0" w14:paraId="4AD39096" w14:textId="77777777" w:rsidTr="004E651F">
        <w:trPr>
          <w:jc w:val="center"/>
        </w:trPr>
        <w:tc>
          <w:tcPr>
            <w:tcW w:w="675" w:type="dxa"/>
            <w:vAlign w:val="center"/>
          </w:tcPr>
          <w:p w14:paraId="011BD2D5" w14:textId="77777777" w:rsidR="00452B6B" w:rsidRPr="00E06DD0" w:rsidRDefault="00AC4ACB" w:rsidP="00452B6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="00811134" w:rsidRPr="00E06DD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373DD18" w14:textId="77777777" w:rsidR="00452B6B" w:rsidRPr="00E06DD0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ใบเปลี่ยนชื่อ </w:t>
            </w: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กรณีมีการเปลี่ยนชื่อ</w:t>
            </w: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2EF59F8A" w14:textId="77777777" w:rsidR="00452B6B" w:rsidRPr="00E06DD0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1FF62A7E" w14:textId="77777777" w:rsidR="00452B6B" w:rsidRPr="00E06DD0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41C8EC31" w14:textId="77777777" w:rsidR="00452B6B" w:rsidRPr="00E06DD0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5419EFC6" w14:textId="77777777" w:rsidR="00452B6B" w:rsidRPr="00E06DD0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02106A88" w14:textId="77777777" w:rsidR="00452B6B" w:rsidRPr="00E06DD0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AC4ACB" w:rsidRPr="00E06DD0" w14:paraId="78FD016F" w14:textId="77777777" w:rsidTr="004E651F">
        <w:trPr>
          <w:jc w:val="center"/>
        </w:trPr>
        <w:tc>
          <w:tcPr>
            <w:tcW w:w="675" w:type="dxa"/>
            <w:vAlign w:val="center"/>
          </w:tcPr>
          <w:p w14:paraId="315EB8A4" w14:textId="77777777" w:rsidR="00452B6B" w:rsidRPr="00E06DD0" w:rsidRDefault="00AC4ACB" w:rsidP="00452B6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="00811134" w:rsidRPr="00E06DD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19DE3682" w14:textId="77777777" w:rsidR="00452B6B" w:rsidRPr="00E06DD0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รูปถ่ายของนักเรียนผู้สมัคร ขนาดตามที่องค์กรปกครองส่วนท้องถิ่นหรือ</w:t>
            </w: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lastRenderedPageBreak/>
              <w:t>สถานศึกษากำหนด</w:t>
            </w:r>
          </w:p>
        </w:tc>
        <w:tc>
          <w:tcPr>
            <w:tcW w:w="1843" w:type="dxa"/>
          </w:tcPr>
          <w:p w14:paraId="7CDDE547" w14:textId="77777777" w:rsidR="00452B6B" w:rsidRPr="00E06DD0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14:paraId="67B1BCA4" w14:textId="77777777" w:rsidR="00452B6B" w:rsidRPr="00E06DD0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</w:p>
        </w:tc>
        <w:tc>
          <w:tcPr>
            <w:tcW w:w="1701" w:type="dxa"/>
          </w:tcPr>
          <w:p w14:paraId="289ED67E" w14:textId="77777777" w:rsidR="00452B6B" w:rsidRPr="00E06DD0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70975D5D" w14:textId="77777777" w:rsidR="00452B6B" w:rsidRPr="00E06DD0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79E59E76" w14:textId="77777777" w:rsidR="00452B6B" w:rsidRPr="00E06DD0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AC4ACB" w:rsidRPr="00E06DD0" w14:paraId="674F72CA" w14:textId="77777777" w:rsidTr="004E651F">
        <w:trPr>
          <w:jc w:val="center"/>
        </w:trPr>
        <w:tc>
          <w:tcPr>
            <w:tcW w:w="675" w:type="dxa"/>
            <w:vAlign w:val="center"/>
          </w:tcPr>
          <w:p w14:paraId="1D2D072C" w14:textId="77777777" w:rsidR="00452B6B" w:rsidRPr="00E06DD0" w:rsidRDefault="00AC4ACB" w:rsidP="00452B6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</w:rPr>
              <w:t>5</w:t>
            </w:r>
            <w:r w:rsidR="00811134" w:rsidRPr="00E06DD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6378E299" w14:textId="77777777" w:rsidR="00452B6B" w:rsidRPr="00E06DD0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กรณีไม่มีสูติบัตร</w:t>
            </w:r>
          </w:p>
        </w:tc>
        <w:tc>
          <w:tcPr>
            <w:tcW w:w="1843" w:type="dxa"/>
          </w:tcPr>
          <w:p w14:paraId="2F99E997" w14:textId="77777777" w:rsidR="00452B6B" w:rsidRPr="00E06DD0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3EA30FCF" w14:textId="77777777" w:rsidR="00452B6B" w:rsidRPr="00E06DD0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10A25CC2" w14:textId="77777777" w:rsidR="00452B6B" w:rsidRPr="00E06DD0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3FCD28D0" w14:textId="77777777" w:rsidR="00452B6B" w:rsidRPr="00E06DD0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3CA37F17" w14:textId="77777777" w:rsidR="00452B6B" w:rsidRPr="00E06DD0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กรณีไม่มีสูติบัตร ให้ใช้เอกสารดังต่อไปนี้แทน</w:t>
            </w: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</w:rPr>
              <w:br/>
              <w:t xml:space="preserve">(1) </w:t>
            </w: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หนังสือรับรองการเกิด หรือหลักฐานที่ทางราชการออกให้ในลักษณะเดียวกัน</w:t>
            </w: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</w:rPr>
              <w:br/>
              <w:t xml:space="preserve">(2) </w:t>
            </w: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หากไม่มีเอกสารตาม </w:t>
            </w: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(1) </w:t>
            </w: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ให้บิดา มารดา หรือผู้ปกครองทำบันทึกแจ้งประวัติบุคคลตามแบบฟอร์มที่ทางองค์กรปกครองส่วนท้องถิ่นกำหนด</w:t>
            </w: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</w:rPr>
              <w:br/>
              <w:t>)</w:t>
            </w:r>
          </w:p>
        </w:tc>
      </w:tr>
    </w:tbl>
    <w:p w14:paraId="6F918D30" w14:textId="77777777" w:rsidR="00422EAB" w:rsidRPr="00E06DD0" w:rsidRDefault="00422EAB" w:rsidP="0050561E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3DE25BA8" w14:textId="77777777" w:rsidR="00A10CDA" w:rsidRPr="00E06DD0" w:rsidRDefault="00452B6B" w:rsidP="00A10CDA">
      <w:pPr>
        <w:spacing w:after="0" w:line="240" w:lineRule="auto"/>
        <w:ind w:left="45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E06DD0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10CDA" w:rsidRPr="00E06DD0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.2)</w:t>
      </w:r>
      <w:r w:rsidR="00A10CDA" w:rsidRPr="00E06DD0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84"/>
        <w:gridCol w:w="13"/>
      </w:tblGrid>
      <w:tr w:rsidR="00600A25" w:rsidRPr="00E06DD0" w14:paraId="14EA5AED" w14:textId="77777777" w:rsidTr="004E651F">
        <w:trPr>
          <w:tblHeader/>
        </w:trPr>
        <w:tc>
          <w:tcPr>
            <w:tcW w:w="675" w:type="dxa"/>
            <w:vAlign w:val="center"/>
          </w:tcPr>
          <w:p w14:paraId="2FE30131" w14:textId="77777777" w:rsidR="00422EAB" w:rsidRPr="00E06DD0" w:rsidRDefault="00422EAB" w:rsidP="0098687F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E06DD0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32B18161" w14:textId="77777777" w:rsidR="00422EAB" w:rsidRPr="00E06DD0" w:rsidRDefault="00422EAB" w:rsidP="0098687F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E06DD0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14:paraId="5EBD3224" w14:textId="6D4B0138" w:rsidR="00422EAB" w:rsidRPr="00E06DD0" w:rsidRDefault="004E651F" w:rsidP="001B2D23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E06DD0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14:paraId="1B3968FF" w14:textId="77777777" w:rsidR="00422EAB" w:rsidRPr="00E06DD0" w:rsidRDefault="00422EAB" w:rsidP="001B2D23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E06DD0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E06DD0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047DB0EB" w14:textId="77777777" w:rsidR="00422EAB" w:rsidRPr="00E06DD0" w:rsidRDefault="00422EAB" w:rsidP="001B2D23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E06DD0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E06DD0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64F8D646" w14:textId="77777777" w:rsidR="00422EAB" w:rsidRPr="00E06DD0" w:rsidRDefault="00422EAB" w:rsidP="00FE579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E06DD0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gridSpan w:val="2"/>
            <w:vAlign w:val="center"/>
          </w:tcPr>
          <w:p w14:paraId="39413065" w14:textId="77777777" w:rsidR="00422EAB" w:rsidRPr="00E06DD0" w:rsidRDefault="00422EAB" w:rsidP="001B2D23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E06DD0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4C3BDE" w:rsidRPr="00E06DD0" w14:paraId="037575AD" w14:textId="77777777" w:rsidTr="00AC4ACB">
        <w:tblPrEx>
          <w:jc w:val="center"/>
        </w:tblPrEx>
        <w:trPr>
          <w:gridAfter w:val="1"/>
          <w:wAfter w:w="13" w:type="dxa"/>
          <w:jc w:val="center"/>
        </w:trPr>
        <w:tc>
          <w:tcPr>
            <w:tcW w:w="10373" w:type="dxa"/>
            <w:gridSpan w:val="7"/>
            <w:vAlign w:val="center"/>
          </w:tcPr>
          <w:p w14:paraId="6B24F26F" w14:textId="085A7A2F" w:rsidR="004C3BDE" w:rsidRPr="00E06DD0" w:rsidRDefault="004C3BDE" w:rsidP="008C1396">
            <w:pPr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E06DD0"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ไม่พบเอกสารอื่น ๆ สำหรับยื่นเพิ่มเติม</w:t>
            </w:r>
          </w:p>
        </w:tc>
      </w:tr>
    </w:tbl>
    <w:p w14:paraId="0E7C7CC4" w14:textId="77777777" w:rsidR="006C6C22" w:rsidRPr="00E06DD0" w:rsidRDefault="006C6C22" w:rsidP="0050561E">
      <w:p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58CB2F50" w14:textId="77777777" w:rsidR="00A10CDA" w:rsidRPr="00E06DD0" w:rsidRDefault="00A10CDA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E06DD0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ค่าธรรมเนียม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4"/>
      </w:tblGrid>
      <w:tr w:rsidR="00F62F55" w:rsidRPr="00E06DD0" w14:paraId="14EFFB83" w14:textId="77777777" w:rsidTr="00090552">
        <w:trPr>
          <w:trHeight w:val="567"/>
        </w:trPr>
        <w:tc>
          <w:tcPr>
            <w:tcW w:w="10314" w:type="dxa"/>
            <w:vAlign w:val="center"/>
          </w:tcPr>
          <w:p w14:paraId="235BD465" w14:textId="77777777" w:rsidR="00F62F55" w:rsidRPr="00E06DD0" w:rsidRDefault="00F62F55" w:rsidP="00686AAA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E06DD0"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ไม่มีข้อมูลค่าธรรมเนียม</w:t>
            </w:r>
          </w:p>
        </w:tc>
      </w:tr>
    </w:tbl>
    <w:p w14:paraId="25DD3C1F" w14:textId="77777777" w:rsidR="008E2900" w:rsidRPr="00E06DD0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1187DD50" w14:textId="77777777" w:rsidR="00216FA4" w:rsidRPr="00E06DD0" w:rsidRDefault="00216FA4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E06DD0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639"/>
      </w:tblGrid>
      <w:tr w:rsidR="00EA6950" w:rsidRPr="00E06DD0" w14:paraId="07DF31DE" w14:textId="77777777" w:rsidTr="00C1539D">
        <w:tc>
          <w:tcPr>
            <w:tcW w:w="534" w:type="dxa"/>
          </w:tcPr>
          <w:p w14:paraId="07FE0908" w14:textId="7E60931D" w:rsidR="00EA6950" w:rsidRPr="00E06DD0" w:rsidRDefault="00EA6950" w:rsidP="008C13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811134" w:rsidRPr="00E06DD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37AD2131" w14:textId="6AB2860D" w:rsidR="00EA6950" w:rsidRPr="00E06DD0" w:rsidRDefault="00EA6950" w:rsidP="00EA69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6D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E06D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ถ้าการบริการไม่เป็นไปตามข้อตกลงที่ระบุไว้ข้างต้น สามารถติดต่อเพื่อร้องเรียนได้ที่องค์การบริหารส่วนจังหวัด</w:t>
            </w: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</w:rPr>
              <w:t>/</w:t>
            </w: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เทศบาล</w:t>
            </w: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</w:rPr>
              <w:t>/</w:t>
            </w: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องค์การบริหารส่วนตำบล</w:t>
            </w: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</w:rPr>
              <w:t>............. (</w:t>
            </w: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ระบุชื่อ</w:t>
            </w: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</w:rPr>
              <w:t>)/</w:t>
            </w: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เมืองพัทยา หมายเลขโทรศัพท์ </w:t>
            </w: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................................ </w:t>
            </w: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หรือ </w:t>
            </w: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</w:rPr>
              <w:t>.................................. (</w:t>
            </w: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ระบุช่องทางอื่นๆ ถ้ามี</w:t>
            </w: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  <w:r w:rsidRPr="00E06DD0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E06DD0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E06DD0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E06DD0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E06DD0" w14:paraId="061E8163" w14:textId="77777777" w:rsidTr="00C1539D">
        <w:tc>
          <w:tcPr>
            <w:tcW w:w="534" w:type="dxa"/>
          </w:tcPr>
          <w:p w14:paraId="6DF39CA0" w14:textId="77777777" w:rsidR="00EA6950" w:rsidRPr="00E06DD0" w:rsidRDefault="00EA6950" w:rsidP="008C13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2</w:t>
            </w:r>
            <w:r w:rsidR="00811134" w:rsidRPr="00E06DD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35CC9FE2" w14:textId="77777777" w:rsidR="00EA6950" w:rsidRPr="00E06DD0" w:rsidRDefault="00EA6950" w:rsidP="00EA69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6D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E06D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Pr="00E06D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ศูนย์บริการประชาชน สำนักปลัดสำนักนายกรัฐมนตรี</w:t>
            </w:r>
            <w:r w:rsidRPr="00E06DD0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E06DD0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E06DD0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E06DD0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( </w:t>
            </w:r>
            <w:r w:rsidRPr="00E06DD0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E06DD0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1 </w:t>
            </w:r>
            <w:r w:rsidRPr="00E06DD0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E06DD0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.</w:t>
            </w:r>
            <w:r w:rsidRPr="00E06DD0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 เขตดุสิต กทม</w:t>
            </w:r>
            <w:r w:rsidRPr="00E06DD0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. 10300 / </w:t>
            </w:r>
            <w:r w:rsidRPr="00E06DD0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สายด่วน </w:t>
            </w:r>
            <w:r w:rsidRPr="00E06DD0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1111 / www.1111.go.th / </w:t>
            </w:r>
            <w:r w:rsidRPr="00E06DD0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ตู้ ปณ</w:t>
            </w:r>
            <w:r w:rsidRPr="00E06DD0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.1111 </w:t>
            </w:r>
            <w:r w:rsidRPr="00E06DD0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E06DD0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1 </w:t>
            </w:r>
            <w:r w:rsidRPr="00E06DD0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E06DD0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.</w:t>
            </w:r>
            <w:r w:rsidRPr="00E06DD0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 เขตดุสิต กทม</w:t>
            </w:r>
            <w:r w:rsidRPr="00E06DD0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. 10300)</w:t>
            </w:r>
          </w:p>
        </w:tc>
      </w:tr>
    </w:tbl>
    <w:p w14:paraId="3D5866BE" w14:textId="77777777" w:rsidR="00C1539D" w:rsidRPr="00E06DD0" w:rsidRDefault="00C1539D" w:rsidP="00C1539D">
      <w:pPr>
        <w:pStyle w:val="a5"/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00F06124" w14:textId="1863E832" w:rsidR="00013BC7" w:rsidRPr="00E06DD0" w:rsidRDefault="00C3045F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E06DD0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ตัวอย่าง</w:t>
      </w:r>
      <w:r w:rsidR="00D51311" w:rsidRPr="00E06DD0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3"/>
      </w:tblGrid>
      <w:tr w:rsidR="00F064C0" w:rsidRPr="00E06DD0" w14:paraId="4FD1EB3C" w14:textId="77777777" w:rsidTr="00E00F3F">
        <w:trPr>
          <w:trHeight w:val="567"/>
        </w:trPr>
        <w:tc>
          <w:tcPr>
            <w:tcW w:w="10173" w:type="dxa"/>
            <w:vAlign w:val="center"/>
          </w:tcPr>
          <w:p w14:paraId="0CD12DAD" w14:textId="77777777" w:rsidR="00F064C0" w:rsidRPr="00E06DD0" w:rsidRDefault="00F064C0" w:rsidP="00686AAA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E06DD0"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ไม่มีแบบฟอร์ม ตัวอย่าง และคู่มือการกรอก</w:t>
            </w:r>
          </w:p>
        </w:tc>
      </w:tr>
    </w:tbl>
    <w:p w14:paraId="036A5900" w14:textId="77777777" w:rsidR="00C1539D" w:rsidRPr="00E06DD0" w:rsidRDefault="00C1539D" w:rsidP="00C1539D">
      <w:pPr>
        <w:pStyle w:val="a5"/>
        <w:spacing w:after="0" w:line="240" w:lineRule="auto"/>
        <w:ind w:left="426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1345BEE2" w14:textId="77777777" w:rsidR="00D51311" w:rsidRPr="00E06DD0" w:rsidRDefault="00D51311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E06DD0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หมายเหตุ</w:t>
      </w:r>
    </w:p>
    <w:p w14:paraId="55C0F27E" w14:textId="3000C777" w:rsidR="0064558D" w:rsidRPr="00E06DD0" w:rsidRDefault="0064558D" w:rsidP="0064558D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E06DD0">
        <w:rPr>
          <w:rFonts w:ascii="TH SarabunIT๙" w:hAnsi="TH SarabunIT๙" w:cs="TH SarabunIT๙"/>
          <w:noProof/>
          <w:sz w:val="32"/>
          <w:szCs w:val="32"/>
        </w:rPr>
        <w:t>-</w:t>
      </w:r>
    </w:p>
    <w:p w14:paraId="688B8321" w14:textId="77777777" w:rsidR="0064558D" w:rsidRPr="00E06DD0" w:rsidRDefault="0064558D" w:rsidP="0064558D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7B7C7CC9" w14:textId="77777777" w:rsidR="0064558D" w:rsidRPr="00E06DD0" w:rsidRDefault="0064558D" w:rsidP="0064558D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75B89AA5" w14:textId="77777777" w:rsidR="00982CD7" w:rsidRPr="00E06DD0" w:rsidRDefault="00982CD7" w:rsidP="00982CD7">
      <w:pPr>
        <w:pStyle w:val="a5"/>
        <w:spacing w:after="0" w:line="240" w:lineRule="auto"/>
        <w:ind w:left="426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14:paraId="4611B523" w14:textId="77777777" w:rsidR="00D51311" w:rsidRPr="00E06DD0" w:rsidRDefault="00D51311" w:rsidP="00D51311">
      <w:pPr>
        <w:spacing w:after="0" w:line="240" w:lineRule="auto"/>
        <w:ind w:left="360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14:paraId="305EC9AC" w14:textId="77777777" w:rsidR="003F4A0D" w:rsidRPr="00E06DD0" w:rsidRDefault="003F4A0D" w:rsidP="00EF0DAF">
      <w:pPr>
        <w:spacing w:after="0" w:line="240" w:lineRule="auto"/>
        <w:jc w:val="right"/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</w:pPr>
    </w:p>
    <w:sectPr w:rsidR="003F4A0D" w:rsidRPr="00E06DD0" w:rsidSect="00995000">
      <w:headerReference w:type="default" r:id="rId8"/>
      <w:pgSz w:w="11907" w:h="16839" w:code="9"/>
      <w:pgMar w:top="1440" w:right="657" w:bottom="1440" w:left="1080" w:header="720" w:footer="720" w:gutter="0"/>
      <w:pgNumType w:fmt="thaiNumbers" w:start="10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2A1F4" w14:textId="77777777" w:rsidR="00C63025" w:rsidRDefault="00C63025" w:rsidP="00C81DB8">
      <w:pPr>
        <w:spacing w:after="0" w:line="240" w:lineRule="auto"/>
      </w:pPr>
      <w:r>
        <w:separator/>
      </w:r>
    </w:p>
  </w:endnote>
  <w:endnote w:type="continuationSeparator" w:id="0">
    <w:p w14:paraId="7685FE09" w14:textId="77777777" w:rsidR="00C63025" w:rsidRDefault="00C63025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594C4" w14:textId="77777777" w:rsidR="00C63025" w:rsidRDefault="00C63025" w:rsidP="00C81DB8">
      <w:pPr>
        <w:spacing w:after="0" w:line="240" w:lineRule="auto"/>
      </w:pPr>
      <w:r>
        <w:separator/>
      </w:r>
    </w:p>
  </w:footnote>
  <w:footnote w:type="continuationSeparator" w:id="0">
    <w:p w14:paraId="4F850CB2" w14:textId="77777777" w:rsidR="00C63025" w:rsidRDefault="00C63025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7933385"/>
      <w:docPartObj>
        <w:docPartGallery w:val="Page Numbers (Top of Page)"/>
        <w:docPartUnique/>
      </w:docPartObj>
    </w:sdtPr>
    <w:sdtEndPr/>
    <w:sdtContent>
      <w:p w14:paraId="05AB93E4" w14:textId="398A92F4" w:rsidR="00995000" w:rsidRDefault="0099500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95000">
          <w:rPr>
            <w:noProof/>
            <w:cs/>
            <w:lang w:val="th-TH" w:bidi="th-TH"/>
          </w:rPr>
          <w:t>๑๐๖</w:t>
        </w:r>
        <w:r>
          <w:fldChar w:fldCharType="end"/>
        </w:r>
      </w:p>
    </w:sdtContent>
  </w:sdt>
  <w:p w14:paraId="3C364C1B" w14:textId="77777777" w:rsidR="00C81DB8" w:rsidRDefault="00C81DB8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3037892">
    <w:abstractNumId w:val="5"/>
  </w:num>
  <w:num w:numId="2" w16cid:durableId="644970052">
    <w:abstractNumId w:val="11"/>
  </w:num>
  <w:num w:numId="3" w16cid:durableId="1121386905">
    <w:abstractNumId w:val="6"/>
  </w:num>
  <w:num w:numId="4" w16cid:durableId="2138181356">
    <w:abstractNumId w:val="0"/>
  </w:num>
  <w:num w:numId="5" w16cid:durableId="2142071636">
    <w:abstractNumId w:val="3"/>
  </w:num>
  <w:num w:numId="6" w16cid:durableId="1882092905">
    <w:abstractNumId w:val="7"/>
  </w:num>
  <w:num w:numId="7" w16cid:durableId="1042708738">
    <w:abstractNumId w:val="10"/>
  </w:num>
  <w:num w:numId="8" w16cid:durableId="533807284">
    <w:abstractNumId w:val="2"/>
  </w:num>
  <w:num w:numId="9" w16cid:durableId="92676692">
    <w:abstractNumId w:val="4"/>
  </w:num>
  <w:num w:numId="10" w16cid:durableId="1729766622">
    <w:abstractNumId w:val="1"/>
  </w:num>
  <w:num w:numId="11" w16cid:durableId="9416464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FD1"/>
    <w:rsid w:val="00002437"/>
    <w:rsid w:val="00013BC7"/>
    <w:rsid w:val="0002479E"/>
    <w:rsid w:val="000424A8"/>
    <w:rsid w:val="00045650"/>
    <w:rsid w:val="00067A20"/>
    <w:rsid w:val="00075E4A"/>
    <w:rsid w:val="00090552"/>
    <w:rsid w:val="00094F82"/>
    <w:rsid w:val="000C2AAC"/>
    <w:rsid w:val="000C466B"/>
    <w:rsid w:val="000F1309"/>
    <w:rsid w:val="00110F0C"/>
    <w:rsid w:val="00132E1B"/>
    <w:rsid w:val="00164004"/>
    <w:rsid w:val="00173D26"/>
    <w:rsid w:val="0017533B"/>
    <w:rsid w:val="0018441F"/>
    <w:rsid w:val="0019582A"/>
    <w:rsid w:val="001B1C8D"/>
    <w:rsid w:val="001E05C0"/>
    <w:rsid w:val="00201E94"/>
    <w:rsid w:val="00210AAF"/>
    <w:rsid w:val="00216FA4"/>
    <w:rsid w:val="002440E7"/>
    <w:rsid w:val="00261D40"/>
    <w:rsid w:val="00263F10"/>
    <w:rsid w:val="00290086"/>
    <w:rsid w:val="00291120"/>
    <w:rsid w:val="002B2D62"/>
    <w:rsid w:val="002B3B12"/>
    <w:rsid w:val="002B4D3D"/>
    <w:rsid w:val="002C3E03"/>
    <w:rsid w:val="00313D38"/>
    <w:rsid w:val="003240F6"/>
    <w:rsid w:val="00325EF6"/>
    <w:rsid w:val="00352D56"/>
    <w:rsid w:val="00353030"/>
    <w:rsid w:val="00357299"/>
    <w:rsid w:val="00394708"/>
    <w:rsid w:val="003C25A4"/>
    <w:rsid w:val="003F489A"/>
    <w:rsid w:val="003F4A0D"/>
    <w:rsid w:val="004110B2"/>
    <w:rsid w:val="00422EAB"/>
    <w:rsid w:val="00444BFB"/>
    <w:rsid w:val="00452B6B"/>
    <w:rsid w:val="004C0C85"/>
    <w:rsid w:val="004C3BDE"/>
    <w:rsid w:val="004E30D6"/>
    <w:rsid w:val="004E5749"/>
    <w:rsid w:val="004E651F"/>
    <w:rsid w:val="0050561E"/>
    <w:rsid w:val="005223AF"/>
    <w:rsid w:val="00541A32"/>
    <w:rsid w:val="00575FAF"/>
    <w:rsid w:val="00593E8D"/>
    <w:rsid w:val="005C6B68"/>
    <w:rsid w:val="00600A25"/>
    <w:rsid w:val="006437C0"/>
    <w:rsid w:val="0064558D"/>
    <w:rsid w:val="0065175D"/>
    <w:rsid w:val="00686AAA"/>
    <w:rsid w:val="006974B7"/>
    <w:rsid w:val="006B37B7"/>
    <w:rsid w:val="006C07C4"/>
    <w:rsid w:val="006C6C22"/>
    <w:rsid w:val="00707AED"/>
    <w:rsid w:val="00712638"/>
    <w:rsid w:val="00760D0B"/>
    <w:rsid w:val="00761FD0"/>
    <w:rsid w:val="00771FD1"/>
    <w:rsid w:val="00781575"/>
    <w:rsid w:val="007851BE"/>
    <w:rsid w:val="00790214"/>
    <w:rsid w:val="00793306"/>
    <w:rsid w:val="007E1E74"/>
    <w:rsid w:val="00811134"/>
    <w:rsid w:val="0085230C"/>
    <w:rsid w:val="00862FC5"/>
    <w:rsid w:val="0087182F"/>
    <w:rsid w:val="0087509D"/>
    <w:rsid w:val="008A3CB7"/>
    <w:rsid w:val="008B3521"/>
    <w:rsid w:val="008D7B9E"/>
    <w:rsid w:val="008E2900"/>
    <w:rsid w:val="00914267"/>
    <w:rsid w:val="00934C64"/>
    <w:rsid w:val="00982CD7"/>
    <w:rsid w:val="00983E7C"/>
    <w:rsid w:val="0098687F"/>
    <w:rsid w:val="00995000"/>
    <w:rsid w:val="00995D16"/>
    <w:rsid w:val="009A11E7"/>
    <w:rsid w:val="009A1805"/>
    <w:rsid w:val="009B06C0"/>
    <w:rsid w:val="009B68CC"/>
    <w:rsid w:val="009B7715"/>
    <w:rsid w:val="00A05B9B"/>
    <w:rsid w:val="00A10CDA"/>
    <w:rsid w:val="00A13B6C"/>
    <w:rsid w:val="00A47E94"/>
    <w:rsid w:val="00AA7734"/>
    <w:rsid w:val="00AC4ACB"/>
    <w:rsid w:val="00AE6A9D"/>
    <w:rsid w:val="00AF4A06"/>
    <w:rsid w:val="00B23DA2"/>
    <w:rsid w:val="00B509FC"/>
    <w:rsid w:val="00B95782"/>
    <w:rsid w:val="00BC5DA7"/>
    <w:rsid w:val="00BF6CA4"/>
    <w:rsid w:val="00C1539D"/>
    <w:rsid w:val="00C21238"/>
    <w:rsid w:val="00C26ED0"/>
    <w:rsid w:val="00C3045F"/>
    <w:rsid w:val="00C63025"/>
    <w:rsid w:val="00C77AEA"/>
    <w:rsid w:val="00C81DB8"/>
    <w:rsid w:val="00CA51BD"/>
    <w:rsid w:val="00CA5D0E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DA733D"/>
    <w:rsid w:val="00E00F3F"/>
    <w:rsid w:val="00E01AA0"/>
    <w:rsid w:val="00E06DC1"/>
    <w:rsid w:val="00E06DD0"/>
    <w:rsid w:val="00E279FB"/>
    <w:rsid w:val="00E33AD5"/>
    <w:rsid w:val="00E36A97"/>
    <w:rsid w:val="00E4386E"/>
    <w:rsid w:val="00E56012"/>
    <w:rsid w:val="00E668EE"/>
    <w:rsid w:val="00E90756"/>
    <w:rsid w:val="00E97AE3"/>
    <w:rsid w:val="00EA6950"/>
    <w:rsid w:val="00EB5853"/>
    <w:rsid w:val="00EC08A9"/>
    <w:rsid w:val="00EF0DAF"/>
    <w:rsid w:val="00F028A3"/>
    <w:rsid w:val="00F064C0"/>
    <w:rsid w:val="00F5490C"/>
    <w:rsid w:val="00F62F55"/>
    <w:rsid w:val="00F8122B"/>
    <w:rsid w:val="00FE45C1"/>
    <w:rsid w:val="00FE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CA55B"/>
  <w15:docId w15:val="{DE0F5487-91BD-46DD-804A-F45D3C488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73BDB-AF04-465F-A0E7-DC1D72D36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2</TotalTime>
  <Pages>5</Pages>
  <Words>785</Words>
  <Characters>4478</Characters>
  <Application>Microsoft Office Word</Application>
  <DocSecurity>0</DocSecurity>
  <Lines>37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Acer Toy</cp:lastModifiedBy>
  <cp:revision>2</cp:revision>
  <cp:lastPrinted>2018-06-12T14:56:00Z</cp:lastPrinted>
  <dcterms:created xsi:type="dcterms:W3CDTF">2026-02-12T07:18:00Z</dcterms:created>
  <dcterms:modified xsi:type="dcterms:W3CDTF">2026-02-12T07:18:00Z</dcterms:modified>
</cp:coreProperties>
</file>