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2B67" w14:textId="5561DA0E" w:rsidR="00593E8D" w:rsidRPr="006D3F1A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D3F1A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C81DB8" w:rsidRPr="006D3F1A">
        <w:rPr>
          <w:rFonts w:ascii="TH SarabunIT๙" w:hAnsi="TH SarabunIT๙" w:cs="TH SarabunIT๙"/>
          <w:b/>
          <w:bCs/>
          <w:noProof/>
          <w:sz w:val="32"/>
          <w:szCs w:val="32"/>
        </w:rPr>
        <w:t>32</w:t>
      </w:r>
    </w:p>
    <w:p w14:paraId="16FCEC75" w14:textId="1E80FA0F" w:rsidR="00D239AD" w:rsidRPr="006D3F1A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D3F1A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6D3F1A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6D3F1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6D3F1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6A40E6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6A40E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6A40E6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6A40E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6A40E6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6A40E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0007F669" w14:textId="46ADE2FD" w:rsidR="00D239AD" w:rsidRPr="006D3F1A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6D3F1A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6D3F1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6D3F1A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6D3F1A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864344"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6D3F1A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6D3F1A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6D3F1A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32</w:t>
      </w:r>
    </w:p>
    <w:p w14:paraId="57553D54" w14:textId="53F34C61" w:rsidR="00132E1B" w:rsidRPr="006D3F1A" w:rsidRDefault="00600A25" w:rsidP="006D3F1A">
      <w:pPr>
        <w:pStyle w:val="a5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6A40E6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องค์การบริหารส่วนตำบล</w:t>
      </w:r>
      <w:r w:rsidR="006A40E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สมเด็จ </w:t>
      </w:r>
      <w:r w:rsidR="006A40E6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6A40E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สมเด็จ</w:t>
      </w:r>
      <w:r w:rsidR="006A40E6" w:rsidRPr="001C2510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6A40E6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กาฬสินธุ์</w:t>
      </w:r>
    </w:p>
    <w:p w14:paraId="7C1EA770" w14:textId="557C84CF" w:rsidR="00132E1B" w:rsidRPr="006D3F1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(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)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6D3F1A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6D3F1A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6D3F1A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6D3F1A" w14:paraId="77FFD68C" w14:textId="77777777" w:rsidTr="008C1396">
        <w:tc>
          <w:tcPr>
            <w:tcW w:w="675" w:type="dxa"/>
          </w:tcPr>
          <w:p w14:paraId="23D761D9" w14:textId="12281EB4" w:rsidR="00394708" w:rsidRPr="006D3F1A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0BE57CC3" w:rsidR="00394708" w:rsidRPr="006D3F1A" w:rsidRDefault="00394708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พระราชบัญญัติควบคุมอาคาร พ</w:t>
            </w: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2522</w:t>
            </w:r>
          </w:p>
        </w:tc>
      </w:tr>
    </w:tbl>
    <w:p w14:paraId="40A6F83D" w14:textId="32DA2D6B" w:rsidR="003F4A0D" w:rsidRPr="006D3F1A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บริการที่มีความสำคัญด้านเศรษฐกิจ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สังคม</w:t>
      </w:r>
      <w:r w:rsidR="00C81DB8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6D3F1A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6D3F1A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6D3F1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พระราชบัญญัติควบคุมอาคาร พ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๒๕๒๒ 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 xml:space="preserve">.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๒๕๒๒</w:t>
      </w:r>
      <w:r w:rsidR="00C77AEA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34E2232F" w:rsidR="003F4A0D" w:rsidRPr="006D3F1A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6D3F1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6D3F1A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15</w:t>
      </w:r>
      <w:r w:rsidR="00C81DB8" w:rsidRPr="006D3F1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6D3F1A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6D3F1A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6D3F1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6D3F1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6D3F1A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6D3F1A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74EDEBF9" w:rsidR="00760D0B" w:rsidRPr="006D3F1A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การขอใบรับรองการก่อสร้าง ดัดแปลง หรือเคลื่อนย้ายอาคารตามมาตรา </w:t>
      </w:r>
      <w:r w:rsidR="00094F82" w:rsidRPr="006D3F1A">
        <w:rPr>
          <w:rFonts w:ascii="TH SarabunIT๙" w:hAnsi="TH SarabunIT๙" w:cs="TH SarabunIT๙"/>
          <w:noProof/>
          <w:sz w:val="32"/>
          <w:szCs w:val="32"/>
        </w:rPr>
        <w:t>32</w:t>
      </w:r>
      <w:r w:rsidR="00094F82" w:rsidRPr="006D3F1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743ED356" w14:textId="77777777" w:rsidR="00C77AEA" w:rsidRPr="006D3F1A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6D3F1A" w14:paraId="5F1398AA" w14:textId="77777777" w:rsidTr="009B7715">
        <w:tc>
          <w:tcPr>
            <w:tcW w:w="675" w:type="dxa"/>
          </w:tcPr>
          <w:p w14:paraId="08D93DD3" w14:textId="25F72274" w:rsidR="00094F82" w:rsidRPr="006D3F1A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601F564A" w:rsidR="00094F82" w:rsidRPr="006D3F1A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6D3F1A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6A40E6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องค์การบริหารส่วนตำบล</w:t>
            </w:r>
            <w:r w:rsidR="006A40E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สมเด็จ </w:t>
            </w:r>
            <w:r w:rsidR="006A40E6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อำเภอ</w:t>
            </w:r>
            <w:r w:rsidR="006A40E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สมเด็จ</w:t>
            </w:r>
            <w:r w:rsidR="006A40E6" w:rsidRPr="001C2510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6A40E6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กาฬสินธุ์</w:t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6D3F1A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="006A40E6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043-861103</w:t>
            </w:r>
            <w:r w:rsidR="006D3F1A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6D3F1A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</w:t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 ณ หน่วยงาน</w:t>
            </w:r>
          </w:p>
          <w:p w14:paraId="3F50FC35" w14:textId="77777777" w:rsidR="006D3F1A" w:rsidRDefault="00A13B6C" w:rsidP="008C139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</w:p>
          <w:p w14:paraId="3BAF41A4" w14:textId="20E85B84" w:rsidR="00094F82" w:rsidRPr="006D3F1A" w:rsidRDefault="00094F82" w:rsidP="008C1396">
            <w:pPr>
              <w:rPr>
                <w:rFonts w:ascii="TH SarabunIT๙" w:hAnsi="TH SarabunIT๙" w:cs="TH SarabunIT๙"/>
                <w:iCs/>
                <w:noProof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</w:p>
          <w:p w14:paraId="78653E4A" w14:textId="5365B6CD" w:rsidR="00313D38" w:rsidRPr="006D3F1A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6D3F1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6D3F1A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254DDEE" w14:textId="1AB92793" w:rsidR="008E2900" w:rsidRPr="00DB6094" w:rsidRDefault="00575FAF" w:rsidP="00DB6094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  <w:r w:rsidRPr="006D3F1A">
        <w:rPr>
          <w:rFonts w:ascii="TH SarabunIT๙" w:hAnsi="TH SarabunIT๙" w:cs="TH SarabunIT๙"/>
          <w:noProof/>
          <w:sz w:val="32"/>
          <w:szCs w:val="32"/>
        </w:rPr>
        <w:br/>
      </w:r>
      <w:r w:rsidR="00DB6094"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เมื่อผู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รับใบอนุญาตให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 ดัดแปลง หรือเคลื่อนย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ายอาคารประเภทควบคุมการใช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 xml:space="preserve"> 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หรือผู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งตามมาตรา </w:t>
      </w:r>
      <w:r w:rsidR="00DB6094" w:rsidRPr="00DB6094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กระทําการดังกล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าวเสร็จแล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 ให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งเป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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นหนังสือให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องถิ่นทราบตามแบบที่เจ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องถิ่นกําหนด เพื่อทําการตรวจสอบการก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 ดัดแปลง หรือเคลื่อนย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ายอาคารนั้นให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แล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วเสร็จภายในสามสิบวันนับแต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วันที่ได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รับแจ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</w:t>
      </w:r>
      <w:r w:rsidR="00DB6094" w:rsidRPr="00DB6094">
        <w:rPr>
          <w:rFonts w:ascii="TH SarabunIT๙" w:hAnsi="TH SarabunIT๙" w:cs="TH SarabunIT๙"/>
          <w:noProof/>
          <w:sz w:val="32"/>
          <w:szCs w:val="32"/>
        </w:rPr>
        <w:br/>
      </w:r>
      <w:r w:rsidR="00DB6094">
        <w:rPr>
          <w:rFonts w:ascii="TH SarabunIT๙" w:hAnsi="TH SarabunIT๙" w:cs="TH SarabunIT๙"/>
          <w:noProof/>
          <w:sz w:val="32"/>
          <w:szCs w:val="32"/>
        </w:rPr>
        <w:t xml:space="preserve">     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ถ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าเจ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าพนักงานท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องถิ่นได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ทําการตรวจสอบแล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วเห็นว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าการก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อสร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าง ดัดแปลง หรือเคลื่อนย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ายอาคารนั้นเป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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นไปโดยถูกต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องตามที่ได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รับใบอนุญาตหรือที่ได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งไว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="00DB6094" w:rsidRPr="00DB6094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แล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 ก็ให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ออกใบรับรองให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แก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ผู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 หรือผู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งตามมาตรา </w:t>
      </w:r>
      <w:r w:rsidR="00DB6094" w:rsidRPr="00DB6094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เพื่อให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มีการใช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อาคารนั้นตามที่ได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รับใบอนุญาต หรือที่ได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แจ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งไว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</w:rPr>
        <w:t>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ตามมาตรา </w:t>
      </w:r>
      <w:r w:rsidR="00DB6094" w:rsidRPr="00DB6094">
        <w:rPr>
          <w:rFonts w:ascii="TH SarabunIT๙" w:hAnsi="TH SarabunIT๙" w:cs="TH SarabunIT๙"/>
          <w:noProof/>
          <w:sz w:val="32"/>
          <w:szCs w:val="32"/>
        </w:rPr>
        <w:t xml:space="preserve">39 </w:t>
      </w:r>
      <w:r w:rsidR="00DB6094" w:rsidRPr="00DB6094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ทวิ ได้</w:t>
      </w:r>
      <w:r w:rsidR="00DB6094" w:rsidRPr="00115582">
        <w:rPr>
          <w:rFonts w:ascii="TH SarabunPSK" w:hAnsi="TH SarabunPSK" w:cs="TH SarabunPSK"/>
          <w:noProof/>
          <w:sz w:val="32"/>
          <w:szCs w:val="32"/>
        </w:rPr>
        <w:br/>
      </w:r>
    </w:p>
    <w:p w14:paraId="0552ED64" w14:textId="77777777" w:rsidR="0065175D" w:rsidRPr="006D3F1A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6D3F1A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6D3F1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6D3F1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6D3F1A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6D3F1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6D3F1A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6D3F1A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6D3F1A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6D3F1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6D3F1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4B836FE" w14:textId="3B3029EB" w:rsidR="00313D38" w:rsidRPr="006D3F1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27C0FB15" w14:textId="77777777" w:rsidR="00313D38" w:rsidRPr="006D3F1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ยื่นแจ้ง และเสียค่าธรรมเนียม</w:t>
            </w:r>
          </w:p>
          <w:p w14:paraId="2A225131" w14:textId="7777777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4874A2C9" w14:textId="0D78DAA3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3D95E78A" w14:textId="183199A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3AE07B5D" w14:textId="418FC77C" w:rsidR="00313D38" w:rsidRPr="006D3F1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32)</w:t>
            </w:r>
          </w:p>
        </w:tc>
      </w:tr>
      <w:tr w:rsidR="00313D38" w:rsidRPr="006D3F1A" w14:paraId="013DD0A6" w14:textId="77777777" w:rsidTr="00313D38">
        <w:tc>
          <w:tcPr>
            <w:tcW w:w="675" w:type="dxa"/>
            <w:vAlign w:val="center"/>
          </w:tcPr>
          <w:p w14:paraId="04BA46B3" w14:textId="77777777" w:rsidR="00313D38" w:rsidRPr="006D3F1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7936FA56" w14:textId="77777777" w:rsidR="00313D38" w:rsidRPr="006D3F1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4D2EA477" w14:textId="77777777" w:rsidR="00313D38" w:rsidRPr="006D3F1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1168397B" w14:textId="77777777" w:rsidR="00313D38" w:rsidRPr="006D3F1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เจ้าพนักงานท้องถิ่นตรวจสอบนัดวันตรวจ</w:t>
            </w:r>
          </w:p>
          <w:p w14:paraId="6671EBC3" w14:textId="7777777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3B6E8E01" w14:textId="7777777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1B4A8100" w14:textId="7777777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14439F2A" w14:textId="77777777" w:rsidR="00313D38" w:rsidRPr="006D3F1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32)</w:t>
            </w:r>
          </w:p>
        </w:tc>
      </w:tr>
      <w:tr w:rsidR="00313D38" w:rsidRPr="006D3F1A" w14:paraId="4DEAC19A" w14:textId="77777777" w:rsidTr="00313D38">
        <w:tc>
          <w:tcPr>
            <w:tcW w:w="675" w:type="dxa"/>
            <w:vAlign w:val="center"/>
          </w:tcPr>
          <w:p w14:paraId="3B7A213C" w14:textId="77777777" w:rsidR="00313D38" w:rsidRPr="006D3F1A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5759C5BA" w14:textId="77777777" w:rsidR="00313D38" w:rsidRPr="006D3F1A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2A034817" w14:textId="77777777" w:rsidR="00313D38" w:rsidRPr="006D3F1A" w:rsidRDefault="00313D38" w:rsidP="00313D3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592" w:type="dxa"/>
          </w:tcPr>
          <w:p w14:paraId="5AF153D3" w14:textId="77777777" w:rsidR="00313D38" w:rsidRPr="006D3F1A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เจ้าพนักงานท้องถิ่นตรวจอาคารที่ก่อสร้างแล้วเสร็จ และพิจารณาออกใบรับรอง อ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 6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และแจ้งให้ผู้ขอมารับใบ น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.1</w:t>
            </w:r>
          </w:p>
          <w:p w14:paraId="7729ABB4" w14:textId="7777777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68" w:type="dxa"/>
          </w:tcPr>
          <w:p w14:paraId="14AD015E" w14:textId="7777777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C1A390E" w14:textId="77777777" w:rsidR="00313D38" w:rsidRPr="006D3F1A" w:rsidRDefault="00313D38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799" w:type="dxa"/>
          </w:tcPr>
          <w:p w14:paraId="250BB9FC" w14:textId="77777777" w:rsidR="00313D38" w:rsidRPr="006D3F1A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องค์กรปกครองส่วนท้องถิ่น ในพื้นที่ที่จะขอใบรับรองการก่อสร้าง ดัดแปลง หรือเคลื่อนย้ายอาคารตามมาตรา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32)</w:t>
            </w:r>
          </w:p>
        </w:tc>
      </w:tr>
    </w:tbl>
    <w:p w14:paraId="744F5F55" w14:textId="0FD83A6C" w:rsidR="00C26ED0" w:rsidRPr="006D3F1A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452B6B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6D3F1A">
        <w:rPr>
          <w:rFonts w:ascii="TH SarabunIT๙" w:hAnsi="TH SarabunIT๙" w:cs="TH SarabunIT๙"/>
          <w:noProof/>
          <w:sz w:val="32"/>
          <w:szCs w:val="32"/>
        </w:rPr>
        <w:t xml:space="preserve">15 </w:t>
      </w:r>
      <w:r w:rsidR="009B68CC"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6D3F1A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6D3F1A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6D3F1A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D3F1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3000A1" w14:textId="49985294" w:rsidR="00DB6094" w:rsidRDefault="006A40E6" w:rsidP="006A40E6">
      <w:pPr>
        <w:tabs>
          <w:tab w:val="left" w:pos="27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73A4E5FB" w14:textId="77777777" w:rsidR="006A40E6" w:rsidRDefault="006A40E6" w:rsidP="006A40E6">
      <w:pPr>
        <w:tabs>
          <w:tab w:val="left" w:pos="27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4EC3D" w14:textId="77777777" w:rsidR="00DB6094" w:rsidRDefault="00DB6094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37D280" w14:textId="77777777" w:rsidR="00DB6094" w:rsidRDefault="00DB6094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935962" w14:textId="77777777" w:rsidR="00DB6094" w:rsidRDefault="00DB6094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D8D920" w14:textId="77777777" w:rsidR="00DB6094" w:rsidRPr="006D3F1A" w:rsidRDefault="00DB6094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6D3F1A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รายการเอกสารหลักฐานประกอบการยื่นคำขอ</w:t>
      </w:r>
    </w:p>
    <w:p w14:paraId="3DC1A6E2" w14:textId="77777777" w:rsidR="0019582A" w:rsidRPr="006D3F1A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6D3F1A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6D3F1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6D3F1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6D3F1A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6D3F1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6D3F1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6D3F1A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6D3F1A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D3F1A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6D3F1A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121559A4" w14:textId="4957248A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5EEE9BFC" w14:textId="1981B806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กรณีบุคคลธรรมดา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  <w:tr w:rsidR="00AC4ACB" w:rsidRPr="006D3F1A" w14:paraId="63AADA2C" w14:textId="77777777" w:rsidTr="004E651F">
        <w:trPr>
          <w:jc w:val="center"/>
        </w:trPr>
        <w:tc>
          <w:tcPr>
            <w:tcW w:w="675" w:type="dxa"/>
            <w:vAlign w:val="center"/>
          </w:tcPr>
          <w:p w14:paraId="42120E9B" w14:textId="77777777" w:rsidR="00452B6B" w:rsidRPr="006D3F1A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9C72C18" w14:textId="77777777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843" w:type="dxa"/>
          </w:tcPr>
          <w:p w14:paraId="78F3821C" w14:textId="77777777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30D373DE" w14:textId="77777777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701" w:type="dxa"/>
          </w:tcPr>
          <w:p w14:paraId="3B10E3B1" w14:textId="77777777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11FBC130" w14:textId="77777777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22F17A6" w14:textId="77777777" w:rsidR="00452B6B" w:rsidRPr="006D3F1A" w:rsidRDefault="00AC4ACB" w:rsidP="00452B6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กรณีนิติบุคคล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6F918D30" w14:textId="77777777" w:rsidR="00422EAB" w:rsidRPr="006D3F1A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6D3F1A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6D3F1A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6D3F1A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6D3F1A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6D3F1A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6D3F1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6D3F1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6D3F1A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6D3F1A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6D3F1A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6D3F1A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6D3F1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แบบคำขอใบรับรองการก่อสร้างอาคาร ดัดแปลง หรือเคลื่อนย้ายอาคาร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ข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๖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5FD3D152" w14:textId="2A5AF49F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3572593C" w14:textId="30BE5E7C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D3F1A" w14:paraId="02F5553E" w14:textId="77777777" w:rsidTr="004E651F">
        <w:tc>
          <w:tcPr>
            <w:tcW w:w="675" w:type="dxa"/>
            <w:vAlign w:val="center"/>
          </w:tcPr>
          <w:p w14:paraId="2C80C3E6" w14:textId="77777777" w:rsidR="00AC4ACB" w:rsidRPr="006D3F1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2E806F9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ใบอนุญาตก่อสร้างอาคารเดิมที่ได้รับอนุญาต หรือใบรับแจ้ง</w:t>
            </w:r>
          </w:p>
        </w:tc>
        <w:tc>
          <w:tcPr>
            <w:tcW w:w="1843" w:type="dxa"/>
          </w:tcPr>
          <w:p w14:paraId="7A60760A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19D59F0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C903336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3099573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1B76047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D3F1A" w14:paraId="26AB0A3B" w14:textId="77777777" w:rsidTr="004E651F">
        <w:tc>
          <w:tcPr>
            <w:tcW w:w="675" w:type="dxa"/>
            <w:vAlign w:val="center"/>
          </w:tcPr>
          <w:p w14:paraId="18D3F003" w14:textId="77777777" w:rsidR="00AC4ACB" w:rsidRPr="006D3F1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15AB5752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หนังสือแสดงความยินยอมจากเจ้าของอาคาร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กรณีผู้ครอบครองอาคารเป็นผู้ขออนุญาต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6941A00E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5A62CEE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31652E5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A76EA05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EFC7897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D3F1A" w14:paraId="528EB11B" w14:textId="77777777" w:rsidTr="004E651F">
        <w:tc>
          <w:tcPr>
            <w:tcW w:w="675" w:type="dxa"/>
            <w:vAlign w:val="center"/>
          </w:tcPr>
          <w:p w14:paraId="0AB436F4" w14:textId="77777777" w:rsidR="00AC4ACB" w:rsidRPr="006D3F1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EACE6FD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ใบรับรองหรือใบอนุญาตเปลี่ยนการใช้อาคาร 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เฉพาะกรณีที่อาคารที่ขออนุญาตเปลี่ยนการใช้ได้รับใบรับรองหรือ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ได้รับใบอนุญาตเปลี่ยนการใช้อาคารมาแล้ว</w:t>
            </w: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14:paraId="0A26422B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78C51F52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D4F735E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2C09AA40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9D52F92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6D3F1A" w14:paraId="1E706490" w14:textId="77777777" w:rsidTr="004E651F">
        <w:tc>
          <w:tcPr>
            <w:tcW w:w="675" w:type="dxa"/>
            <w:vAlign w:val="center"/>
          </w:tcPr>
          <w:p w14:paraId="472D3412" w14:textId="77777777" w:rsidR="00AC4ACB" w:rsidRPr="006D3F1A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C337985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หนังสือรับรองของผู้ควบคุมงานรับรองว่าได้ควบคุมงานเป็นไปโดยถูกต้องตามที่ได้รับใบอนุญาต</w:t>
            </w:r>
          </w:p>
        </w:tc>
        <w:tc>
          <w:tcPr>
            <w:tcW w:w="1843" w:type="dxa"/>
          </w:tcPr>
          <w:p w14:paraId="4DC9BB22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F1CDCB2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214B6E3C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65D0B7E8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132C1D65" w14:textId="77777777" w:rsidR="00AC4ACB" w:rsidRPr="006D3F1A" w:rsidRDefault="00AC4ACB" w:rsidP="00AC4ACB">
            <w:pPr>
              <w:rPr>
                <w:rFonts w:ascii="TH SarabunIT๙" w:hAnsi="TH SarabunIT๙" w:cs="TH SarabunIT๙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6D3F1A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6D3F1A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6D3F1A" w14:paraId="21631802" w14:textId="77777777" w:rsidTr="00090552">
        <w:tc>
          <w:tcPr>
            <w:tcW w:w="534" w:type="dxa"/>
          </w:tcPr>
          <w:p w14:paraId="55909BBE" w14:textId="396F5019" w:rsidR="00A13B6C" w:rsidRPr="006D3F1A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6D3F1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6D3F1A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เป็นไปตามหลักเกณฑ์ของกฎกระทรวงฉบับที่ ๗ พ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๒๕๒๘ ออกตามความในพระราชบัญญัติควบคุมอาคาร พ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ศ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</w:t>
            </w:r>
            <w:r w:rsidRPr="006D3F1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๒๕๒๒</w:t>
            </w:r>
          </w:p>
          <w:p w14:paraId="201E5AF3" w14:textId="77777777" w:rsidR="00E90756" w:rsidRPr="006D3F1A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D3F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6D3F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6D3F1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="00F5490C" w:rsidRPr="006D3F1A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6D3F1A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D3F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6D3F1A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6D3F1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D3F1A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6D3F1A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6D3F1A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6D3F1A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DB6094" w:rsidRPr="00DB6094" w14:paraId="4C522FBB" w14:textId="77777777" w:rsidTr="00EA6950">
        <w:trPr>
          <w:trHeight w:val="567"/>
        </w:trPr>
        <w:tc>
          <w:tcPr>
            <w:tcW w:w="10173" w:type="dxa"/>
            <w:vAlign w:val="center"/>
          </w:tcPr>
          <w:p w14:paraId="30692236" w14:textId="77777777" w:rsidR="00EA6950" w:rsidRPr="00DB6094" w:rsidRDefault="00EA695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B6094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>ไม่มีข้อมูลช่องทางการร้องเรียน</w:t>
            </w:r>
          </w:p>
        </w:tc>
      </w:tr>
    </w:tbl>
    <w:p w14:paraId="3D5866BE" w14:textId="77777777" w:rsidR="00C1539D" w:rsidRPr="00DB6094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0F06124" w14:textId="1863E832" w:rsidR="00013BC7" w:rsidRPr="00DB6094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 w:rsidRPr="00DB60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ตัวอย่าง</w:t>
      </w:r>
      <w:r w:rsidR="00D51311" w:rsidRPr="00DB6094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DB6094" w:rsidRPr="00DB6094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77777777" w:rsidR="00F064C0" w:rsidRPr="00DB6094" w:rsidRDefault="00F064C0" w:rsidP="00686AAA">
            <w:pP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B6094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>ไม่มีแบบฟอร์ม ตัวอย่าง และคู่มือการกรอก</w:t>
            </w:r>
          </w:p>
        </w:tc>
      </w:tr>
    </w:tbl>
    <w:p w14:paraId="036A5900" w14:textId="77777777" w:rsidR="00C1539D" w:rsidRPr="006D3F1A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6D3F1A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6D3F1A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6D3F1A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6D3F1A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6D3F1A" w:rsidRDefault="0064558D" w:rsidP="0064558D">
      <w:pPr>
        <w:spacing w:after="0" w:line="240" w:lineRule="auto"/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</w:pPr>
    </w:p>
    <w:p w14:paraId="75B89AA5" w14:textId="77777777" w:rsidR="00982CD7" w:rsidRPr="006D3F1A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4611B523" w14:textId="77777777" w:rsidR="00D51311" w:rsidRPr="006D3F1A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6D3F1A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cs/>
          <w:lang w:bidi="th-TH"/>
        </w:rPr>
      </w:pPr>
    </w:p>
    <w:sectPr w:rsidR="003F4A0D" w:rsidRPr="006D3F1A" w:rsidSect="000D6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657" w:bottom="1440" w:left="1080" w:header="720" w:footer="720" w:gutter="0"/>
      <w:pgNumType w:fmt="thaiNumbers" w:start="8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B7D51" w14:textId="77777777" w:rsidR="00281FC6" w:rsidRDefault="00281FC6" w:rsidP="00C81DB8">
      <w:pPr>
        <w:spacing w:after="0" w:line="240" w:lineRule="auto"/>
      </w:pPr>
      <w:r>
        <w:separator/>
      </w:r>
    </w:p>
  </w:endnote>
  <w:endnote w:type="continuationSeparator" w:id="0">
    <w:p w14:paraId="047C74D9" w14:textId="77777777" w:rsidR="00281FC6" w:rsidRDefault="00281FC6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09D9" w14:textId="77777777" w:rsidR="000D6A64" w:rsidRDefault="000D6A6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4B55D" w14:textId="77777777" w:rsidR="000D6A64" w:rsidRDefault="000D6A64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1BBAF" w14:textId="77777777" w:rsidR="000D6A64" w:rsidRDefault="000D6A6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C95D" w14:textId="77777777" w:rsidR="00281FC6" w:rsidRDefault="00281FC6" w:rsidP="00C81DB8">
      <w:pPr>
        <w:spacing w:after="0" w:line="240" w:lineRule="auto"/>
      </w:pPr>
      <w:r>
        <w:separator/>
      </w:r>
    </w:p>
  </w:footnote>
  <w:footnote w:type="continuationSeparator" w:id="0">
    <w:p w14:paraId="6856A3C0" w14:textId="77777777" w:rsidR="00281FC6" w:rsidRDefault="00281FC6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EC8A6" w14:textId="77777777" w:rsidR="000D6A64" w:rsidRDefault="000D6A64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772717"/>
      <w:docPartObj>
        <w:docPartGallery w:val="Page Numbers (Top of Page)"/>
        <w:docPartUnique/>
      </w:docPartObj>
    </w:sdtPr>
    <w:sdtEndPr/>
    <w:sdtContent>
      <w:p w14:paraId="0FB2703C" w14:textId="4ADD4288" w:rsidR="000D6A64" w:rsidRDefault="000D6A6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F8" w:rsidRPr="00ED2BF8">
          <w:rPr>
            <w:noProof/>
            <w:cs/>
            <w:lang w:val="th-TH" w:bidi="th-TH"/>
          </w:rPr>
          <w:t>๘๔</w:t>
        </w:r>
        <w: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E08F" w14:textId="77777777" w:rsidR="000D6A64" w:rsidRDefault="000D6A6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64293">
    <w:abstractNumId w:val="5"/>
  </w:num>
  <w:num w:numId="2" w16cid:durableId="1684624117">
    <w:abstractNumId w:val="11"/>
  </w:num>
  <w:num w:numId="3" w16cid:durableId="1571571749">
    <w:abstractNumId w:val="6"/>
  </w:num>
  <w:num w:numId="4" w16cid:durableId="413865316">
    <w:abstractNumId w:val="0"/>
  </w:num>
  <w:num w:numId="5" w16cid:durableId="2035114691">
    <w:abstractNumId w:val="3"/>
  </w:num>
  <w:num w:numId="6" w16cid:durableId="1388842594">
    <w:abstractNumId w:val="7"/>
  </w:num>
  <w:num w:numId="7" w16cid:durableId="94525820">
    <w:abstractNumId w:val="10"/>
  </w:num>
  <w:num w:numId="8" w16cid:durableId="863903053">
    <w:abstractNumId w:val="2"/>
  </w:num>
  <w:num w:numId="9" w16cid:durableId="1418669325">
    <w:abstractNumId w:val="4"/>
  </w:num>
  <w:num w:numId="10" w16cid:durableId="165293067">
    <w:abstractNumId w:val="1"/>
  </w:num>
  <w:num w:numId="11" w16cid:durableId="346911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D6A64"/>
    <w:rsid w:val="000F1309"/>
    <w:rsid w:val="00110F0C"/>
    <w:rsid w:val="00132E1B"/>
    <w:rsid w:val="00140A86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24D19"/>
    <w:rsid w:val="002440E7"/>
    <w:rsid w:val="00261D40"/>
    <w:rsid w:val="00263F10"/>
    <w:rsid w:val="00281FC6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85326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A40E6"/>
    <w:rsid w:val="006B37B7"/>
    <w:rsid w:val="006C07C4"/>
    <w:rsid w:val="006C6C22"/>
    <w:rsid w:val="006D3F1A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453E8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B6094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D12B0"/>
    <w:rsid w:val="00ED2BF8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CA55B"/>
  <w15:docId w15:val="{DE0F5487-91BD-46DD-804A-F45D3C48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AB477-1E70-475A-9BFC-4ABA7F69E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 Toy</cp:lastModifiedBy>
  <cp:revision>2</cp:revision>
  <cp:lastPrinted>2018-06-12T14:48:00Z</cp:lastPrinted>
  <dcterms:created xsi:type="dcterms:W3CDTF">2026-02-12T06:31:00Z</dcterms:created>
  <dcterms:modified xsi:type="dcterms:W3CDTF">2026-02-12T06:31:00Z</dcterms:modified>
</cp:coreProperties>
</file>