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2B67" w14:textId="61654219" w:rsidR="00593E8D" w:rsidRPr="00F75FF9" w:rsidRDefault="00D239AD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554F13" w:rsidRPr="00F75FF9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 xml:space="preserve">การขอหนังสือรับรองการแจ้งจัดตั้งสถานที่จำหน่ายอาหารและสถานที่สะสมอาหาร </w:t>
      </w:r>
      <w:r w:rsidR="00C81DB8" w:rsidRPr="00F75FF9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 xml:space="preserve">พื้นที่ไม่เกิน </w:t>
      </w:r>
      <w:r w:rsidR="00C81DB8" w:rsidRPr="00F75FF9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200 </w:t>
      </w:r>
      <w:r w:rsidR="00C81DB8" w:rsidRPr="00F75FF9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ตารางเมตร</w:t>
      </w:r>
    </w:p>
    <w:p w14:paraId="0D5A5040" w14:textId="77777777" w:rsidR="00554F13" w:rsidRDefault="00D239AD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F75FF9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</w:t>
      </w:r>
      <w:r w:rsidR="002B2D62" w:rsidRPr="00F75FF9">
        <w:rPr>
          <w:rFonts w:ascii="TH SarabunIT๙" w:hAnsi="TH SarabunIT๙" w:cs="TH SarabunIT๙"/>
          <w:sz w:val="32"/>
          <w:szCs w:val="32"/>
          <w:cs/>
          <w:lang w:bidi="th-TH"/>
        </w:rPr>
        <w:t>ที่รับผิดชอบ</w:t>
      </w:r>
      <w:r w:rsidRPr="00F75FF9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F75FF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554F13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554F13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สมเด็จ </w:t>
      </w:r>
      <w:r w:rsidR="00554F13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อำเภอ</w:t>
      </w:r>
      <w:r w:rsidR="00554F13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สมเด็จ</w:t>
      </w:r>
      <w:r w:rsidR="00554F13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จังหวัด</w:t>
      </w:r>
      <w:r w:rsidR="00554F13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กาฬสินธุ์</w:t>
      </w:r>
    </w:p>
    <w:p w14:paraId="0007F669" w14:textId="44CD26E7" w:rsidR="00D239AD" w:rsidRPr="00F75FF9" w:rsidRDefault="00C3045F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F75FF9">
        <w:rPr>
          <w:rFonts w:ascii="TH SarabunIT๙" w:hAnsi="TH SarabunIT๙" w:cs="TH SarabunIT๙"/>
          <w:sz w:val="32"/>
          <w:szCs w:val="32"/>
          <w:cs/>
          <w:lang w:bidi="th-TH"/>
        </w:rPr>
        <w:t>กระทรวง</w:t>
      </w:r>
      <w:r w:rsidRPr="00F75FF9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F75FF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F75FF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กระทรวงสาธารณสุข</w:t>
      </w:r>
    </w:p>
    <w:p w14:paraId="4C84CC92" w14:textId="77777777" w:rsidR="003F4A0D" w:rsidRPr="00F75FF9" w:rsidRDefault="003F4A0D" w:rsidP="00D239AD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75FF9"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DF3A68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F75FF9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F75FF9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:</w:t>
      </w:r>
      <w:r w:rsidRPr="00F75FF9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F75FF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การขอหนังสือรับรองการแจ้งจัดตั้งสถานที่จำหน่ายอาหารและสถานที่สะสมอาหาร พื้นที่ไม่เกิน </w:t>
      </w:r>
      <w:r w:rsidR="00C81DB8" w:rsidRPr="00F75FF9">
        <w:rPr>
          <w:rFonts w:ascii="TH SarabunIT๙" w:hAnsi="TH SarabunIT๙" w:cs="TH SarabunIT๙"/>
          <w:noProof/>
          <w:sz w:val="32"/>
          <w:szCs w:val="32"/>
        </w:rPr>
        <w:t xml:space="preserve">200 </w:t>
      </w:r>
      <w:r w:rsidR="00C81DB8" w:rsidRPr="00F75FF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ตารางเมตร</w:t>
      </w:r>
    </w:p>
    <w:p w14:paraId="57553D54" w14:textId="1B7574E4" w:rsidR="00132E1B" w:rsidRPr="00F75FF9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554F13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554F13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สมเด็จ </w:t>
      </w:r>
      <w:r w:rsidR="00554F13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อำเภอ</w:t>
      </w:r>
      <w:r w:rsidR="00554F13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สมเด็จ</w:t>
      </w:r>
      <w:r w:rsidR="00554F13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จังหวัด</w:t>
      </w:r>
      <w:r w:rsidR="00554F13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กาฬสินธุ์</w:t>
      </w:r>
    </w:p>
    <w:p w14:paraId="7C1EA770" w14:textId="557C84CF" w:rsidR="00132E1B" w:rsidRPr="00F75FF9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F75FF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F75FF9">
        <w:rPr>
          <w:rFonts w:ascii="TH SarabunIT๙" w:hAnsi="TH SarabunIT๙" w:cs="TH SarabunIT๙"/>
          <w:noProof/>
          <w:sz w:val="32"/>
          <w:szCs w:val="32"/>
        </w:rPr>
        <w:t>(</w:t>
      </w:r>
      <w:r w:rsidR="00C81DB8" w:rsidRPr="00F75FF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F75FF9">
        <w:rPr>
          <w:rFonts w:ascii="TH SarabunIT๙" w:hAnsi="TH SarabunIT๙" w:cs="TH SarabunIT๙"/>
          <w:noProof/>
          <w:sz w:val="32"/>
          <w:szCs w:val="32"/>
        </w:rPr>
        <w:t>)</w:t>
      </w:r>
      <w:r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F75FF9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F75FF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รับแจ้ง</w:t>
      </w:r>
      <w:r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F75FF9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75FF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F75FF9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F75FF9" w14:paraId="77FFD68C" w14:textId="77777777" w:rsidTr="008C1396">
        <w:tc>
          <w:tcPr>
            <w:tcW w:w="675" w:type="dxa"/>
          </w:tcPr>
          <w:p w14:paraId="23D761D9" w14:textId="12281EB4" w:rsidR="00394708" w:rsidRPr="00F75FF9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F75FF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F75FF9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F75FF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F75FF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F75FF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F75FF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F75FF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</w:t>
            </w:r>
            <w:r w:rsidRPr="00F75FF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การสาธารณสุข พ</w:t>
            </w:r>
            <w:r w:rsidRPr="00F75FF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F75FF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F75FF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2535 </w:t>
            </w:r>
            <w:r w:rsidRPr="00F75FF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และที่แก้ไขเพิ่มเติม พ</w:t>
            </w:r>
            <w:r w:rsidRPr="00F75FF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F75FF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F75FF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2550</w:t>
            </w:r>
          </w:p>
          <w:p w14:paraId="56C2533B" w14:textId="4CFCD02D" w:rsidR="00394708" w:rsidRPr="00F75FF9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F75FF9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F75FF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บริการทั่วไป</w:t>
      </w:r>
      <w:r w:rsidR="00C81DB8"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F75FF9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75FF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F75FF9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="00C81DB8" w:rsidRPr="00F75FF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="00C81DB8" w:rsidRPr="00F75FF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F75FF9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75FF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F75FF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พระราชบัญญัติการสาธารณสุข พ</w:t>
      </w:r>
      <w:r w:rsidR="00C81DB8" w:rsidRPr="00F75FF9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F75FF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C81DB8" w:rsidRPr="00F75FF9">
        <w:rPr>
          <w:rFonts w:ascii="TH SarabunIT๙" w:hAnsi="TH SarabunIT๙" w:cs="TH SarabunIT๙"/>
          <w:noProof/>
          <w:sz w:val="32"/>
          <w:szCs w:val="32"/>
        </w:rPr>
        <w:t>. 2535</w:t>
      </w:r>
      <w:r w:rsidR="00C77AEA" w:rsidRPr="00F75FF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F75FF9" w:rsidRDefault="00C77AEA" w:rsidP="003F4A0D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F75FF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F75FF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F75FF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75FF9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81DB8" w:rsidRPr="00F75FF9">
        <w:rPr>
          <w:rFonts w:ascii="TH SarabunIT๙" w:hAnsi="TH SarabunIT๙" w:cs="TH SarabunIT๙"/>
          <w:noProof/>
          <w:sz w:val="32"/>
          <w:szCs w:val="32"/>
        </w:rPr>
        <w:t>30</w:t>
      </w:r>
      <w:r w:rsidR="00C81DB8" w:rsidRPr="00F75FF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F75FF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  <w:r w:rsidRPr="00F75FF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F75FF9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75FF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F75FF9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75FF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F75FF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C81DB8" w:rsidRPr="00F75FF9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F75FF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F75FF9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75FF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F75FF9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F75FF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F75FF9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75FF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F75FF9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F75FF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F75FF9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75FF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F75FF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การขอหนังสือรับรองการแจ้งจัดตั้งสถานที่จำหน่ายอาหารและสถานที่สะสมอาหาร พื้นที่ไม่เกิน </w:t>
      </w:r>
      <w:r w:rsidR="00094F82" w:rsidRPr="00F75FF9">
        <w:rPr>
          <w:rFonts w:ascii="TH SarabunIT๙" w:hAnsi="TH SarabunIT๙" w:cs="TH SarabunIT๙"/>
          <w:noProof/>
          <w:sz w:val="32"/>
          <w:szCs w:val="32"/>
        </w:rPr>
        <w:t xml:space="preserve">200 </w:t>
      </w:r>
      <w:r w:rsidR="00094F82" w:rsidRPr="00F75FF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ตารางเมตร</w:t>
      </w:r>
      <w:r w:rsidR="00094F82" w:rsidRPr="00F75FF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F75FF9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F75FF9" w14:paraId="5F1398AA" w14:textId="77777777" w:rsidTr="009B7715">
        <w:tc>
          <w:tcPr>
            <w:tcW w:w="675" w:type="dxa"/>
          </w:tcPr>
          <w:p w14:paraId="08D93DD3" w14:textId="25F72274" w:rsidR="00094F82" w:rsidRPr="00F75FF9" w:rsidRDefault="00094F82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5223AF" w:rsidRPr="00F75FF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131397B3" w:rsidR="00094F82" w:rsidRPr="00F75FF9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="00554F13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="00554F1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สมเด็จ </w:t>
            </w:r>
            <w:r w:rsidR="00554F13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อำเภอ</w:t>
            </w:r>
            <w:r w:rsidR="00554F1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สมเด็จ</w:t>
            </w:r>
            <w:r w:rsidR="00554F13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จังหวัด</w:t>
            </w:r>
            <w:r w:rsidR="00554F1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กาฬสินธุ์</w:t>
            </w:r>
            <w:r w:rsidR="00094F82" w:rsidRPr="00F75FF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094F82" w:rsidRPr="00F75FF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="00094F82" w:rsidRPr="00F75FF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</w:t>
            </w:r>
            <w:r w:rsidR="00F75FF9" w:rsidRPr="00F75FF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04</w:t>
            </w:r>
            <w:r w:rsidR="00554F13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  <w:lang w:bidi="th-TH"/>
              </w:rPr>
              <w:t>3-861103</w:t>
            </w:r>
            <w:r w:rsidR="00F75FF9" w:rsidRPr="00F75FF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 / </w:t>
            </w:r>
            <w:r w:rsidR="00094F82" w:rsidRPr="00F75FF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F75FF9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F75FF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F75FF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094F82" w:rsidRPr="00F75FF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F75FF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="00094F82" w:rsidRPr="00F75FF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F75FF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F75FF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F75FF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="00094F82" w:rsidRPr="00F75FF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F75FF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F75FF9" w:rsidRDefault="00A13B6C" w:rsidP="009B771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F75FF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Pr="00F75FF9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F75FF9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05FA2878" w:rsidR="00575FAF" w:rsidRPr="00F75FF9" w:rsidRDefault="00575FAF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75FF9">
        <w:rPr>
          <w:rFonts w:ascii="TH SarabunIT๙" w:hAnsi="TH SarabunIT๙" w:cs="TH SarabunIT๙"/>
          <w:noProof/>
          <w:sz w:val="32"/>
          <w:szCs w:val="32"/>
        </w:rPr>
        <w:t xml:space="preserve">1. </w:t>
      </w:r>
      <w:r w:rsidRPr="00F75FF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หลักเกณฑ์ วิธีการ</w:t>
      </w:r>
      <w:r w:rsidRPr="00F75FF9">
        <w:rPr>
          <w:rFonts w:ascii="TH SarabunIT๙" w:hAnsi="TH SarabunIT๙" w:cs="TH SarabunIT๙"/>
          <w:noProof/>
          <w:sz w:val="32"/>
          <w:szCs w:val="32"/>
        </w:rPr>
        <w:br/>
        <w:t xml:space="preserve"> </w:t>
      </w:r>
      <w:r w:rsidR="002E692F">
        <w:rPr>
          <w:rFonts w:ascii="TH SarabunIT๙" w:hAnsi="TH SarabunIT๙" w:cs="TH SarabunIT๙"/>
          <w:noProof/>
          <w:sz w:val="32"/>
          <w:szCs w:val="32"/>
        </w:rPr>
        <w:t xml:space="preserve">    </w:t>
      </w:r>
      <w:r w:rsidRPr="00F75FF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ผู้ใดประสงค์ขอจัดตั้งสถานที่จำหน่ายอาหารหรือสถานที่สะสมอาหารในอาคารหรือพื้นที่ใดซึ่งมีพื้นที่ไม่เกิน </w:t>
      </w:r>
      <w:r w:rsidRPr="00F75FF9">
        <w:rPr>
          <w:rFonts w:ascii="TH SarabunIT๙" w:hAnsi="TH SarabunIT๙" w:cs="TH SarabunIT๙"/>
          <w:noProof/>
          <w:sz w:val="32"/>
          <w:szCs w:val="32"/>
        </w:rPr>
        <w:t xml:space="preserve">200 </w:t>
      </w:r>
      <w:r w:rsidRPr="00F75FF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ตารางเมตร และมิใช่เป็นการขายของในตลาด ต้องแจ้งต่อเจ้าพนักงานท้องถิ่น เพื่อขอรับหนังสือรับรองการแจ้ง ทั้งนี้ผู้ขอรับหนังสือรับรองการแจ้ง สามารถดำเนินกิจการได้ทันทีหลังจากยื่นคำขอ โดยยื่นคำขอตามแบบฟอร์มที่กฎหมายกำหนด พร้อมทั้งเอกสารประกอบการแจ้งตามข้อกำหนดของท้องถิ่น ณ กลุ่ม</w:t>
      </w:r>
      <w:r w:rsidRPr="00F75FF9">
        <w:rPr>
          <w:rFonts w:ascii="TH SarabunIT๙" w:hAnsi="TH SarabunIT๙" w:cs="TH SarabunIT๙"/>
          <w:noProof/>
          <w:sz w:val="32"/>
          <w:szCs w:val="32"/>
        </w:rPr>
        <w:t>/</w:t>
      </w:r>
      <w:r w:rsidRPr="00F75FF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กอง</w:t>
      </w:r>
      <w:r w:rsidRPr="00F75FF9">
        <w:rPr>
          <w:rFonts w:ascii="TH SarabunIT๙" w:hAnsi="TH SarabunIT๙" w:cs="TH SarabunIT๙"/>
          <w:noProof/>
          <w:sz w:val="32"/>
          <w:szCs w:val="32"/>
        </w:rPr>
        <w:t>/</w:t>
      </w:r>
      <w:r w:rsidRPr="00F75FF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ฝ่าย ที่รับผิดชอบ </w:t>
      </w:r>
      <w:r w:rsidRPr="00F75FF9">
        <w:rPr>
          <w:rFonts w:ascii="TH SarabunIT๙" w:hAnsi="TH SarabunIT๙" w:cs="TH SarabunIT๙"/>
          <w:noProof/>
          <w:sz w:val="32"/>
          <w:szCs w:val="32"/>
        </w:rPr>
        <w:t>(</w:t>
      </w:r>
      <w:r w:rsidRPr="00F75FF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ระบุ</w:t>
      </w:r>
      <w:r w:rsidRPr="00F75FF9">
        <w:rPr>
          <w:rFonts w:ascii="TH SarabunIT๙" w:hAnsi="TH SarabunIT๙" w:cs="TH SarabunIT๙"/>
          <w:noProof/>
          <w:sz w:val="32"/>
          <w:szCs w:val="32"/>
        </w:rPr>
        <w:t>)</w:t>
      </w:r>
      <w:r w:rsidRPr="00F75FF9">
        <w:rPr>
          <w:rFonts w:ascii="TH SarabunIT๙" w:hAnsi="TH SarabunIT๙" w:cs="TH SarabunIT๙"/>
          <w:noProof/>
          <w:sz w:val="32"/>
          <w:szCs w:val="32"/>
        </w:rPr>
        <w:br/>
      </w:r>
      <w:r w:rsidRPr="00F75FF9">
        <w:rPr>
          <w:rFonts w:ascii="TH SarabunIT๙" w:hAnsi="TH SarabunIT๙" w:cs="TH SarabunIT๙"/>
          <w:noProof/>
          <w:sz w:val="32"/>
          <w:szCs w:val="32"/>
        </w:rPr>
        <w:br/>
      </w:r>
      <w:r w:rsidRPr="00F75FF9">
        <w:rPr>
          <w:rFonts w:ascii="TH SarabunIT๙" w:hAnsi="TH SarabunIT๙" w:cs="TH SarabunIT๙"/>
          <w:noProof/>
          <w:sz w:val="32"/>
          <w:szCs w:val="32"/>
        </w:rPr>
        <w:lastRenderedPageBreak/>
        <w:t xml:space="preserve">  2. </w:t>
      </w:r>
      <w:r w:rsidRPr="00F75FF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เงื่อนไขในการยื่นคำขอ </w:t>
      </w:r>
      <w:r w:rsidRPr="00F75FF9">
        <w:rPr>
          <w:rFonts w:ascii="TH SarabunIT๙" w:hAnsi="TH SarabunIT๙" w:cs="TH SarabunIT๙"/>
          <w:noProof/>
          <w:sz w:val="32"/>
          <w:szCs w:val="32"/>
        </w:rPr>
        <w:t>(</w:t>
      </w:r>
      <w:r w:rsidRPr="00F75FF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ตามที่ระบุไว้ในข้อกำหนดของท้องถิ่น</w:t>
      </w:r>
      <w:r w:rsidRPr="00F75FF9">
        <w:rPr>
          <w:rFonts w:ascii="TH SarabunIT๙" w:hAnsi="TH SarabunIT๙" w:cs="TH SarabunIT๙"/>
          <w:noProof/>
          <w:sz w:val="32"/>
          <w:szCs w:val="32"/>
        </w:rPr>
        <w:t>)</w:t>
      </w:r>
      <w:r w:rsidRPr="00F75FF9">
        <w:rPr>
          <w:rFonts w:ascii="TH SarabunIT๙" w:hAnsi="TH SarabunIT๙" w:cs="TH SarabunIT๙"/>
          <w:noProof/>
          <w:sz w:val="32"/>
          <w:szCs w:val="32"/>
        </w:rPr>
        <w:br/>
      </w:r>
      <w:r w:rsidRPr="00F75FF9">
        <w:rPr>
          <w:rFonts w:ascii="TH SarabunIT๙" w:hAnsi="TH SarabunIT๙" w:cs="TH SarabunIT๙"/>
          <w:noProof/>
          <w:sz w:val="32"/>
          <w:szCs w:val="32"/>
        </w:rPr>
        <w:br/>
        <w:t xml:space="preserve">   (1) </w:t>
      </w:r>
      <w:r w:rsidRPr="00F75FF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ผู้ประกอบการต้องยื่นเอกสารที่ถูกต้องและครบถ้วน</w:t>
      </w:r>
      <w:r w:rsidRPr="00F75FF9">
        <w:rPr>
          <w:rFonts w:ascii="TH SarabunIT๙" w:hAnsi="TH SarabunIT๙" w:cs="TH SarabunIT๙"/>
          <w:noProof/>
          <w:sz w:val="32"/>
          <w:szCs w:val="32"/>
        </w:rPr>
        <w:br/>
      </w:r>
      <w:r w:rsidRPr="00F75FF9">
        <w:rPr>
          <w:rFonts w:ascii="TH SarabunIT๙" w:hAnsi="TH SarabunIT๙" w:cs="TH SarabunIT๙"/>
          <w:noProof/>
          <w:sz w:val="32"/>
          <w:szCs w:val="32"/>
        </w:rPr>
        <w:br/>
        <w:t xml:space="preserve">  (2) ......</w:t>
      </w:r>
      <w:r w:rsidRPr="00F75FF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</w:t>
      </w:r>
      <w:r w:rsidRPr="00F75FF9">
        <w:rPr>
          <w:rFonts w:ascii="TH SarabunIT๙" w:hAnsi="TH SarabunIT๙" w:cs="TH SarabunIT๙"/>
          <w:noProof/>
          <w:sz w:val="32"/>
          <w:szCs w:val="32"/>
        </w:rPr>
        <w:t>....</w:t>
      </w:r>
      <w:r w:rsidRPr="00F75FF9">
        <w:rPr>
          <w:rFonts w:ascii="TH SarabunIT๙" w:hAnsi="TH SarabunIT๙" w:cs="TH SarabunIT๙"/>
          <w:noProof/>
          <w:sz w:val="32"/>
          <w:szCs w:val="32"/>
        </w:rPr>
        <w:br/>
      </w:r>
      <w:r w:rsidRPr="00F75FF9">
        <w:rPr>
          <w:rFonts w:ascii="TH SarabunIT๙" w:hAnsi="TH SarabunIT๙" w:cs="TH SarabunIT๙"/>
          <w:noProof/>
          <w:sz w:val="32"/>
          <w:szCs w:val="32"/>
        </w:rPr>
        <w:br/>
        <w:t xml:space="preserve"> </w:t>
      </w:r>
      <w:r w:rsidRPr="00F75FF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หมายเหตุ</w:t>
      </w:r>
      <w:r w:rsidRPr="00F75FF9">
        <w:rPr>
          <w:rFonts w:ascii="TH SarabunIT๙" w:hAnsi="TH SarabunIT๙" w:cs="TH SarabunIT๙"/>
          <w:noProof/>
          <w:sz w:val="32"/>
          <w:szCs w:val="32"/>
        </w:rPr>
        <w:t xml:space="preserve">: </w:t>
      </w:r>
      <w:r w:rsidRPr="00F75FF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F75FF9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Pr="00F75FF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วันนับแต่วันพิจารณาแล้วเสร็จ</w:t>
      </w:r>
      <w:r w:rsidRPr="00F75FF9">
        <w:rPr>
          <w:rFonts w:ascii="TH SarabunIT๙" w:hAnsi="TH SarabunIT๙" w:cs="TH SarabunIT๙"/>
          <w:noProof/>
          <w:sz w:val="32"/>
          <w:szCs w:val="32"/>
        </w:rPr>
        <w:br/>
      </w:r>
    </w:p>
    <w:p w14:paraId="7254DDEE" w14:textId="77777777" w:rsidR="008E2900" w:rsidRPr="00F75FF9" w:rsidRDefault="008E2900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F75FF9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F75FF9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F75FF9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75FF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F75FF9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75FF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F75FF9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75FF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F75FF9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75FF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F75FF9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75FF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F75FF9" w:rsidRDefault="00313D38" w:rsidP="00AA7734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75FF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F75FF9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F75FF9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F75FF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F75FF9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F75FF9" w:rsidRDefault="00313D38" w:rsidP="00313D3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27C0FB15" w14:textId="77777777" w:rsidR="00313D38" w:rsidRPr="00F75FF9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ผู้ขอรับหนังสือรับรองการแจ้งยื่นคำขอแจ้งจัดตั้งสถานที่จำหน่ายอาหารและสถานที่สะสมอาหาร พื้นที่ไม่เกิน 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200 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ตารางเมตร พร้อมหลักฐานที่ท้องถิ่นกำหนด</w:t>
            </w:r>
          </w:p>
          <w:p w14:paraId="2A225131" w14:textId="77777777" w:rsidR="00313D38" w:rsidRPr="00F75FF9" w:rsidRDefault="00313D38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4874A2C9" w14:textId="0D78DAA3" w:rsidR="00313D38" w:rsidRPr="00F75FF9" w:rsidRDefault="00313D38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3D95E78A" w14:textId="183199A7" w:rsidR="00313D38" w:rsidRPr="00F75FF9" w:rsidRDefault="00313D38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3AE07B5D" w14:textId="418FC77C" w:rsidR="00313D38" w:rsidRPr="00F75FF9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(1. 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ระยะให้บริการ ส่วนงาน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หน่วยงานที่รับผิดชอบ ให้ระบุไปตามบริบทของท้องถิ่น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313D38" w:rsidRPr="00F75FF9" w14:paraId="41B4B7E0" w14:textId="77777777" w:rsidTr="00313D38">
        <w:tc>
          <w:tcPr>
            <w:tcW w:w="675" w:type="dxa"/>
            <w:vAlign w:val="center"/>
          </w:tcPr>
          <w:p w14:paraId="7A48F309" w14:textId="77777777" w:rsidR="00313D38" w:rsidRPr="00F75FF9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F75FF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5BA0A232" w14:textId="77777777" w:rsidR="00313D38" w:rsidRPr="00F75FF9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3C7B30CE" w14:textId="77777777" w:rsidR="00313D38" w:rsidRPr="00F75FF9" w:rsidRDefault="00313D38" w:rsidP="00313D3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5D0C241A" w14:textId="77777777" w:rsidR="00313D38" w:rsidRPr="00F75FF9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เจ้าหน้าที่ออกใบรับแจ้ง</w:t>
            </w:r>
          </w:p>
          <w:p w14:paraId="35D1EE69" w14:textId="77777777" w:rsidR="00313D38" w:rsidRPr="00F75FF9" w:rsidRDefault="00313D38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51B3FA60" w14:textId="77777777" w:rsidR="00313D38" w:rsidRPr="00F75FF9" w:rsidRDefault="00313D38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0099129D" w14:textId="77777777" w:rsidR="00313D38" w:rsidRPr="00F75FF9" w:rsidRDefault="00313D38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0B6BCD6E" w14:textId="77777777" w:rsidR="00313D38" w:rsidRPr="00F75FF9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(1. 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ระยะเวลาให้บริการ ส่วนงาน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หน่วยงานที่รับผิดชอบ ให้ระบุไปตามบริบทของท้องถิ่น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2. 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กฎหมายกำหนดต้องออกใบรับแจ้งภายในวันที่ได้รับแจ้ง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313D38" w:rsidRPr="00F75FF9" w14:paraId="193190CE" w14:textId="77777777" w:rsidTr="00313D38">
        <w:tc>
          <w:tcPr>
            <w:tcW w:w="675" w:type="dxa"/>
            <w:vAlign w:val="center"/>
          </w:tcPr>
          <w:p w14:paraId="4CFED338" w14:textId="77777777" w:rsidR="00313D38" w:rsidRPr="00F75FF9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F75FF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6F9EE66" w14:textId="77777777" w:rsidR="00313D38" w:rsidRPr="00F75FF9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1D3B9DD7" w14:textId="77777777" w:rsidR="00313D38" w:rsidRPr="00F75FF9" w:rsidRDefault="00313D38" w:rsidP="00313D3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13231255" w14:textId="77777777" w:rsidR="00313D38" w:rsidRPr="00F75FF9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เจ้าหน้าที่ตรวจสอบเอกสาร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    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กรณีการแจ้งไม่ถูกต้อง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ครบถ้วน เจ้าหน้าที่แจ้งต่อผู้ยื่นคำขอแจ้งแก้ไข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เพิ่มเติมเพื่อดำเนินการ หากไม่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 xml:space="preserve">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 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วันนับ  แต่วันที่ได้รับแจ้ง โดยให้เจ้าหน้าที่และผู้ยื่นคำขอลงนามไว้ในบันทึกนั้นด้วย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</w:p>
          <w:p w14:paraId="4382F675" w14:textId="77777777" w:rsidR="00313D38" w:rsidRPr="00F75FF9" w:rsidRDefault="00313D38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1235CD75" w14:textId="77777777" w:rsidR="00313D38" w:rsidRPr="00F75FF9" w:rsidRDefault="00313D38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 xml:space="preserve">1 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14:paraId="3517CB02" w14:textId="77777777" w:rsidR="00313D38" w:rsidRPr="00F75FF9" w:rsidRDefault="00313D38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6CD3ECD5" w14:textId="77777777" w:rsidR="00313D38" w:rsidRPr="00F75FF9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(1. 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ระยะเวลาให้บริการ ส่วนงาน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หน่วยงานที่รับผิดชอบ ให้ระบุไปตามบริบทของ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>ท้องถิ่น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2. 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หากผู้แจ้งไม่แก้ไขหรือไม่ส่งเอกสารเพิ่มเติมภายใน 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วันทำการนับแต่วันที่ได้รับการแจ้งที่กำหนดในแบบบันทึกความบกพร่อง ให้เจ้าพนักงานท้องถิ่นมีอำนาจสั่งให้การแจ้งของผู้แจ้งเป็นอันสิ้นสุด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313D38" w:rsidRPr="00F75FF9" w14:paraId="66EB897B" w14:textId="77777777" w:rsidTr="00313D38">
        <w:tc>
          <w:tcPr>
            <w:tcW w:w="675" w:type="dxa"/>
            <w:vAlign w:val="center"/>
          </w:tcPr>
          <w:p w14:paraId="1D8CF831" w14:textId="77777777" w:rsidR="00313D38" w:rsidRPr="00F75FF9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4</w:t>
            </w:r>
            <w:r w:rsidR="00811134" w:rsidRPr="00F75FF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441A42F9" w14:textId="77777777" w:rsidR="00313D38" w:rsidRPr="00F75FF9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  <w:p w14:paraId="3E8815C3" w14:textId="77777777" w:rsidR="00313D38" w:rsidRPr="00F75FF9" w:rsidRDefault="00313D38" w:rsidP="00313D3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05B7A260" w14:textId="77777777" w:rsidR="00313D38" w:rsidRPr="00F75FF9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ออกหนังสือรับรองการแจ้ง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การแจ้งเป็นอันสิ้นสุด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     1. 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กรณีออกหนังสือรับรองการแจ้ง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         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มีหนังสือแจ้งให้ผู้แจ้งทราบ เพื่อมารับหนังสือรับรองการแจ้ง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     2. 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กรณีการแจ้งเป็นอันสิ้นสุด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         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แจ้งคำสั่งให้การแจ้งเป็นอันสิ้นสุดแก่ผู้แจ้งทราบ พร้อมแจ้งสิทธิการอุทธรณ์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</w:p>
          <w:p w14:paraId="70DCE9C1" w14:textId="77777777" w:rsidR="00313D38" w:rsidRPr="00F75FF9" w:rsidRDefault="00313D38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660089BF" w14:textId="77777777" w:rsidR="00313D38" w:rsidRPr="00F75FF9" w:rsidRDefault="00313D38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DB14F4F" w14:textId="77777777" w:rsidR="00313D38" w:rsidRPr="00F75FF9" w:rsidRDefault="00313D38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563C6B41" w14:textId="77777777" w:rsidR="00313D38" w:rsidRPr="00F75FF9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(1. 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ระยะเวลาให้บริการ ส่วนงาน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หน่วยงานที่รับผิดชอบ ให้ระบุไปตามบริบทของท้องถิ่น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313D38" w:rsidRPr="00F75FF9" w14:paraId="0E91AC3A" w14:textId="77777777" w:rsidTr="00313D38">
        <w:tc>
          <w:tcPr>
            <w:tcW w:w="675" w:type="dxa"/>
            <w:vAlign w:val="center"/>
          </w:tcPr>
          <w:p w14:paraId="750630F6" w14:textId="77777777" w:rsidR="00313D38" w:rsidRPr="00F75FF9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="00811134" w:rsidRPr="00F75FF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0991422F" w14:textId="77777777" w:rsidR="00313D38" w:rsidRPr="00F75FF9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  <w:p w14:paraId="24A4BF72" w14:textId="77777777" w:rsidR="00313D38" w:rsidRPr="00F75FF9" w:rsidRDefault="00313D38" w:rsidP="00313D3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5F513EFF" w14:textId="77777777" w:rsidR="00313D38" w:rsidRPr="00F75FF9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ชำระค่าธรรมเนียม 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กรณีมีคำสั่งออกหนังสือรับรอง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การแจ้ง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    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แจ้งให้ผู้ยื่นคำขอแจ้งมาชำระค่าธรรมเนียมตามอัตราและระยะเวลาที่ท้องถิ่นกำหนด 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สถานที่จำหน่าย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 xml:space="preserve">อาหารและสถานที่สะสมอาหาร พื้นที่ไม่เกิน 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200 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ตารางเมตร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</w:p>
          <w:p w14:paraId="4AEA9A86" w14:textId="77777777" w:rsidR="00313D38" w:rsidRPr="00F75FF9" w:rsidRDefault="00313D38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2536D103" w14:textId="77777777" w:rsidR="00313D38" w:rsidRPr="00F75FF9" w:rsidRDefault="00313D38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 xml:space="preserve">1 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42FD1AC2" w14:textId="77777777" w:rsidR="00313D38" w:rsidRPr="00F75FF9" w:rsidRDefault="00313D38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02F866F0" w14:textId="77777777" w:rsidR="00313D38" w:rsidRPr="00F75FF9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(1. 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ระยะเวลาให้บริการ ส่วนงาน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หน่วยงานที่รับผิดชอบ ให้ระบุไปตามบริบทของท้องถิ่น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2. 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กรณีไม่ชำระ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 xml:space="preserve">ตามระยะเวลาที่กำหนด จะต้องเสียค่าปรับเพิ่มขึ้นอีกร้อยละ 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20 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ของจำนวนเงินที่ค้างชำระ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744F5F55" w14:textId="0FD83A6C" w:rsidR="00C26ED0" w:rsidRPr="00F75FF9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 xml:space="preserve">ระยะเวลาดำเนินการรวม </w:t>
      </w:r>
      <w:r w:rsidR="00452B6B"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F75FF9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="009B68CC" w:rsidRPr="00F75FF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14:paraId="599CE047" w14:textId="77777777" w:rsidR="008E2900" w:rsidRPr="00F75FF9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F75FF9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Pr="00F75FF9" w:rsidRDefault="009B68CC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5FF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F75FF9" w:rsidRDefault="008E2900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1312B5" w14:textId="77777777" w:rsidR="00AA7734" w:rsidRPr="00F75FF9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F75FF9" w:rsidRDefault="00452B6B" w:rsidP="00AA7734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F75FF9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F75FF9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75FF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F75FF9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75FF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F75FF9" w:rsidRDefault="00452B6B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75FF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F75FF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F75FF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F75FF9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75FF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F75FF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F75FF9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75FF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F75FF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F75FF9" w:rsidRDefault="003C25A4" w:rsidP="00452B6B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75FF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F75FF9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75FF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F75FF9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F75FF9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F75FF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F75FF9" w:rsidRDefault="00AC4ACB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F75FF9" w:rsidRDefault="00AC4ACB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F75FF9" w:rsidRDefault="00AC4ACB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F75FF9" w:rsidRDefault="00AC4ACB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F75FF9" w:rsidRDefault="00AC4ACB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F75FF9" w:rsidRDefault="00AC4ACB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F75FF9" w14:paraId="28DF9BD6" w14:textId="77777777" w:rsidTr="004E651F">
        <w:trPr>
          <w:jc w:val="center"/>
        </w:trPr>
        <w:tc>
          <w:tcPr>
            <w:tcW w:w="675" w:type="dxa"/>
            <w:vAlign w:val="center"/>
          </w:tcPr>
          <w:p w14:paraId="0588F8E7" w14:textId="77777777" w:rsidR="00452B6B" w:rsidRPr="00F75FF9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F75FF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2C17980" w14:textId="77777777" w:rsidR="00452B6B" w:rsidRPr="00F75FF9" w:rsidRDefault="00AC4ACB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14:paraId="035F1D90" w14:textId="77777777" w:rsidR="00452B6B" w:rsidRPr="00F75FF9" w:rsidRDefault="00AC4ACB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2FDCCBD" w14:textId="77777777" w:rsidR="00452B6B" w:rsidRPr="00F75FF9" w:rsidRDefault="00AC4ACB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0DA46E0B" w14:textId="77777777" w:rsidR="00452B6B" w:rsidRPr="00F75FF9" w:rsidRDefault="00AC4ACB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81E4760" w14:textId="77777777" w:rsidR="00452B6B" w:rsidRPr="00F75FF9" w:rsidRDefault="00AC4ACB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CA53499" w14:textId="77777777" w:rsidR="00452B6B" w:rsidRPr="00F75FF9" w:rsidRDefault="00AC4ACB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F75FF9" w14:paraId="3C69FD67" w14:textId="77777777" w:rsidTr="004E651F">
        <w:trPr>
          <w:jc w:val="center"/>
        </w:trPr>
        <w:tc>
          <w:tcPr>
            <w:tcW w:w="675" w:type="dxa"/>
            <w:vAlign w:val="center"/>
          </w:tcPr>
          <w:p w14:paraId="256A3ACF" w14:textId="77777777" w:rsidR="00452B6B" w:rsidRPr="00F75FF9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F75FF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75ED769" w14:textId="77777777" w:rsidR="00452B6B" w:rsidRPr="00F75FF9" w:rsidRDefault="00AC4ACB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14:paraId="0C7ACA8A" w14:textId="77777777" w:rsidR="00452B6B" w:rsidRPr="00F75FF9" w:rsidRDefault="00AC4ACB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DB8B91E" w14:textId="77777777" w:rsidR="00452B6B" w:rsidRPr="00F75FF9" w:rsidRDefault="00AC4ACB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A29B74" w14:textId="77777777" w:rsidR="00452B6B" w:rsidRPr="00F75FF9" w:rsidRDefault="00AC4ACB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33265AB" w14:textId="77777777" w:rsidR="00452B6B" w:rsidRPr="00F75FF9" w:rsidRDefault="00AC4ACB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F731143" w14:textId="77777777" w:rsidR="00452B6B" w:rsidRPr="00F75FF9" w:rsidRDefault="00AC4ACB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เอกสารและหลักฐานอื่นๆ ตามที่ราชการส่วนท้องถิ่นประกาศกำหนด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F75FF9" w14:paraId="5A3BC71E" w14:textId="77777777" w:rsidTr="004E651F">
        <w:trPr>
          <w:jc w:val="center"/>
        </w:trPr>
        <w:tc>
          <w:tcPr>
            <w:tcW w:w="675" w:type="dxa"/>
            <w:vAlign w:val="center"/>
          </w:tcPr>
          <w:p w14:paraId="492B1C87" w14:textId="77777777" w:rsidR="00452B6B" w:rsidRPr="00F75FF9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="00811134" w:rsidRPr="00F75FF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5F24528" w14:textId="77777777" w:rsidR="00452B6B" w:rsidRPr="00F75FF9" w:rsidRDefault="00AC4ACB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ใบมอบอำนาจ 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ในกรณีที่มีการมอบอำนาจ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0A53C868" w14:textId="77777777" w:rsidR="00452B6B" w:rsidRPr="00F75FF9" w:rsidRDefault="00AC4ACB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B3BEC16" w14:textId="77777777" w:rsidR="00452B6B" w:rsidRPr="00F75FF9" w:rsidRDefault="00AC4ACB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4DCEB92" w14:textId="77777777" w:rsidR="00452B6B" w:rsidRPr="00F75FF9" w:rsidRDefault="00AC4ACB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3A46293D" w14:textId="77777777" w:rsidR="00452B6B" w:rsidRPr="00F75FF9" w:rsidRDefault="00AC4ACB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0A8E3E6" w14:textId="77777777" w:rsidR="00452B6B" w:rsidRPr="00F75FF9" w:rsidRDefault="00AC4ACB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เอกสารและหลักฐานอื่นๆ ตามที่ราชการส่วนท้องถิ่นประกาศกำหนด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F75FF9" w14:paraId="7097E8F3" w14:textId="77777777" w:rsidTr="004E651F">
        <w:trPr>
          <w:jc w:val="center"/>
        </w:trPr>
        <w:tc>
          <w:tcPr>
            <w:tcW w:w="675" w:type="dxa"/>
            <w:vAlign w:val="center"/>
          </w:tcPr>
          <w:p w14:paraId="4252BE90" w14:textId="77777777" w:rsidR="00452B6B" w:rsidRPr="00F75FF9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="00811134" w:rsidRPr="00F75FF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B656D08" w14:textId="77777777" w:rsidR="00452B6B" w:rsidRPr="00F75FF9" w:rsidRDefault="00AC4ACB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หลักฐานที่แสดงการเป็นผู้มีอำนาจลงนามแทนนิติบุคคล</w:t>
            </w:r>
          </w:p>
        </w:tc>
        <w:tc>
          <w:tcPr>
            <w:tcW w:w="1843" w:type="dxa"/>
          </w:tcPr>
          <w:p w14:paraId="7D14BA1F" w14:textId="77777777" w:rsidR="00452B6B" w:rsidRPr="00F75FF9" w:rsidRDefault="00AC4ACB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353EF6" w14:textId="77777777" w:rsidR="00452B6B" w:rsidRPr="00F75FF9" w:rsidRDefault="00AC4ACB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8BD150B" w14:textId="77777777" w:rsidR="00452B6B" w:rsidRPr="00F75FF9" w:rsidRDefault="00AC4ACB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68DD313E" w14:textId="77777777" w:rsidR="00452B6B" w:rsidRPr="00F75FF9" w:rsidRDefault="00AC4ACB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08B70718" w14:textId="77777777" w:rsidR="00452B6B" w:rsidRPr="00F75FF9" w:rsidRDefault="00AC4ACB" w:rsidP="00452B6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เอกสารและหลักฐานอื่นๆ ตามที่ราชการส่วนท้องถิ่นประกาศกำหนด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6F918D30" w14:textId="77777777" w:rsidR="00422EAB" w:rsidRPr="00F75FF9" w:rsidRDefault="00422EAB" w:rsidP="0050561E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F75FF9" w:rsidRDefault="00452B6B" w:rsidP="00A10CDA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lastRenderedPageBreak/>
        <w:t>15</w:t>
      </w:r>
      <w:r w:rsidR="00A10CDA"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F75FF9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F75FF9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75FF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F75FF9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75FF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F75FF9" w:rsidRDefault="004E651F" w:rsidP="001B2D2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  <w:lang w:bidi="th-TH"/>
              </w:rPr>
            </w:pPr>
            <w:r w:rsidRPr="00F75FF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F75FF9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75FF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F75FF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F75FF9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75FF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F75FF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F75FF9" w:rsidRDefault="00422EAB" w:rsidP="00FE579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75FF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F75FF9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75FF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F75FF9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F75FF9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F75FF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F75FF9" w:rsidRDefault="00AC4ACB" w:rsidP="00AC4AC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สำเนาใบอนุญาตตามกฎหมายที่เกี่ยวข้อง</w:t>
            </w:r>
          </w:p>
        </w:tc>
        <w:tc>
          <w:tcPr>
            <w:tcW w:w="1843" w:type="dxa"/>
          </w:tcPr>
          <w:p w14:paraId="5FD3D152" w14:textId="2A5AF49F" w:rsidR="00AC4ACB" w:rsidRPr="00F75FF9" w:rsidRDefault="00AC4ACB" w:rsidP="00AC4AC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F75FF9" w:rsidRDefault="00AC4ACB" w:rsidP="00AC4AC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EE081F5" w14:textId="5C6D55B8" w:rsidR="00AC4ACB" w:rsidRPr="00F75FF9" w:rsidRDefault="00AC4ACB" w:rsidP="00AC4AC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5E6770F" w14:textId="697E638F" w:rsidR="00AC4ACB" w:rsidRPr="00F75FF9" w:rsidRDefault="00AC4ACB" w:rsidP="00AC4AC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572593C" w14:textId="30BE5E7C" w:rsidR="00AC4ACB" w:rsidRPr="00F75FF9" w:rsidRDefault="00AC4ACB" w:rsidP="00AC4AC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เอกสารและหลักฐานอื่นๆ ตามที่ราชการส่วนท้องถิ่นประกาศกำหนด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F75FF9" w14:paraId="5320C80D" w14:textId="77777777" w:rsidTr="004E651F">
        <w:tc>
          <w:tcPr>
            <w:tcW w:w="675" w:type="dxa"/>
            <w:vAlign w:val="center"/>
          </w:tcPr>
          <w:p w14:paraId="0ED0AC30" w14:textId="77777777" w:rsidR="00AC4ACB" w:rsidRPr="00F75FF9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F75FF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66A754A" w14:textId="77777777" w:rsidR="00AC4ACB" w:rsidRPr="00F75FF9" w:rsidRDefault="00AC4ACB" w:rsidP="00AC4AC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เอกสารและหลักฐานอื่นๆ ตามที่ราชการส่วนท้องถิ่นประกาศกำหนด</w:t>
            </w:r>
          </w:p>
        </w:tc>
        <w:tc>
          <w:tcPr>
            <w:tcW w:w="1843" w:type="dxa"/>
          </w:tcPr>
          <w:p w14:paraId="6D229F80" w14:textId="77777777" w:rsidR="00AC4ACB" w:rsidRPr="00F75FF9" w:rsidRDefault="00AC4ACB" w:rsidP="00AC4AC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44DE902" w14:textId="77777777" w:rsidR="00AC4ACB" w:rsidRPr="00F75FF9" w:rsidRDefault="00AC4ACB" w:rsidP="00AC4AC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BF0E724" w14:textId="77777777" w:rsidR="00AC4ACB" w:rsidRPr="00F75FF9" w:rsidRDefault="00AC4ACB" w:rsidP="00AC4AC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3E01BC2" w14:textId="77777777" w:rsidR="00AC4ACB" w:rsidRPr="00F75FF9" w:rsidRDefault="00AC4ACB" w:rsidP="00AC4AC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4795A67C" w14:textId="77777777" w:rsidR="00AC4ACB" w:rsidRPr="00F75FF9" w:rsidRDefault="00AC4ACB" w:rsidP="00AC4ACB">
            <w:pPr>
              <w:rPr>
                <w:rFonts w:ascii="TH SarabunIT๙" w:hAnsi="TH SarabunIT๙" w:cs="TH SarabunIT๙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0E7C7CC4" w14:textId="77777777" w:rsidR="006C6C22" w:rsidRPr="00F75FF9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F75FF9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F75FF9" w14:paraId="21631802" w14:textId="77777777" w:rsidTr="00090552">
        <w:tc>
          <w:tcPr>
            <w:tcW w:w="534" w:type="dxa"/>
          </w:tcPr>
          <w:p w14:paraId="55909BBE" w14:textId="396F5019" w:rsidR="00A13B6C" w:rsidRPr="00F75FF9" w:rsidRDefault="00A13B6C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F75FF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F75FF9" w:rsidRDefault="00A13B6C" w:rsidP="008C13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อัตราค่าธรรมเนียมหนังสือรับการแจ้งจัดตั้งสถานที่จำหน่ายอาหารและสถานที่สะสมอาหาร</w:t>
            </w:r>
            <w:r w:rsidRPr="00F75FF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br/>
            </w:r>
            <w:r w:rsidRPr="00F75FF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พื้นที่ไม่เกิน </w:t>
            </w:r>
            <w:r w:rsidRPr="00F75FF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200 </w:t>
            </w:r>
            <w:r w:rsidRPr="00F75FF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ตารางเมตร ฉบับละไม่เกิน </w:t>
            </w:r>
            <w:r w:rsidRPr="00F75FF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1,000 </w:t>
            </w:r>
            <w:r w:rsidRPr="00F75FF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บาทต่อปี </w:t>
            </w:r>
            <w:r w:rsidRPr="00F75FF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br/>
            </w:r>
          </w:p>
          <w:p w14:paraId="201E5AF3" w14:textId="77777777" w:rsidR="00E90756" w:rsidRPr="00F75FF9" w:rsidRDefault="000F1309" w:rsidP="00E90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F75F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F75F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</w:t>
            </w:r>
            <w:r w:rsidR="00F5490C"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F75FF9" w:rsidRDefault="00E90756" w:rsidP="00E90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F75FF9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(</w:t>
            </w:r>
            <w:r w:rsidRPr="00F75FF9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ระบุตามข้อกำหนดของท้องถิ่น</w:t>
            </w:r>
            <w:r w:rsidRPr="00F75FF9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)</w:t>
            </w:r>
            <w:r w:rsidR="000F1309" w:rsidRPr="00F75FF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F75FF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F75FF9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Pr="00F75FF9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F75FF9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F75FF9" w14:paraId="07DF31DE" w14:textId="77777777" w:rsidTr="00C1539D">
        <w:tc>
          <w:tcPr>
            <w:tcW w:w="534" w:type="dxa"/>
          </w:tcPr>
          <w:p w14:paraId="07FE0908" w14:textId="7E60931D" w:rsidR="00EA6950" w:rsidRPr="00F75FF9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F75FF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F433014" w14:textId="73DCD9C3" w:rsidR="00F75FF9" w:rsidRDefault="00EA6950" w:rsidP="00EA6950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F75F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F75FF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554F13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="00554F1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สมเด็จ </w:t>
            </w:r>
            <w:r w:rsidR="00554F13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อำเภอ</w:t>
            </w:r>
            <w:r w:rsidR="00554F1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สมเด็จ</w:t>
            </w:r>
            <w:r w:rsidR="00554F13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จังหวัด</w:t>
            </w:r>
            <w:r w:rsidR="00554F1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กาฬสินธุ์</w:t>
            </w:r>
          </w:p>
          <w:p w14:paraId="37AD2131" w14:textId="7BC9218C" w:rsidR="00EA6950" w:rsidRPr="00F75FF9" w:rsidRDefault="00EA6950" w:rsidP="00F75F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โทร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</w:t>
            </w:r>
            <w:r w:rsid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04</w:t>
            </w:r>
            <w:r w:rsidR="00554F13">
              <w:rPr>
                <w:rFonts w:ascii="TH SarabunIT๙" w:hAnsi="TH SarabunIT๙" w:cs="TH SarabunIT๙"/>
                <w:noProof/>
                <w:sz w:val="32"/>
                <w:szCs w:val="32"/>
              </w:rPr>
              <w:t>3-861103</w:t>
            </w:r>
            <w:r w:rsidRPr="00F75FF9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F75FF9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F75FF9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F75FF9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F75FF9" w14:paraId="47E5F23F" w14:textId="77777777" w:rsidTr="00C1539D">
        <w:tc>
          <w:tcPr>
            <w:tcW w:w="534" w:type="dxa"/>
          </w:tcPr>
          <w:p w14:paraId="2BA76EDE" w14:textId="77777777" w:rsidR="00EA6950" w:rsidRPr="00F75FF9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F75FF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15513D0" w14:textId="77777777" w:rsidR="00EA6950" w:rsidRPr="00F75FF9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F75FF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F75FF9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F75FF9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F75FF9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F75FF9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( </w:t>
            </w:r>
            <w:r w:rsidRPr="00F75FF9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F75FF9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 </w:t>
            </w:r>
            <w:r w:rsidRPr="00F75FF9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F75FF9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F75FF9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F75FF9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F75FF9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F75FF9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F75FF9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F75FF9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.1111 </w:t>
            </w:r>
            <w:r w:rsidRPr="00F75FF9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F75FF9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 </w:t>
            </w:r>
            <w:r w:rsidRPr="00F75FF9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F75FF9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F75FF9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F75FF9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Pr="00F75FF9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F75FF9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F75FF9" w14:paraId="676E0C19" w14:textId="77777777" w:rsidTr="00C1539D">
        <w:tc>
          <w:tcPr>
            <w:tcW w:w="675" w:type="dxa"/>
          </w:tcPr>
          <w:p w14:paraId="433A4F23" w14:textId="62F1C53B" w:rsidR="00F064C0" w:rsidRPr="00F75FF9" w:rsidRDefault="00F064C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1539D" w:rsidRPr="00F75FF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77777777" w:rsidR="00F064C0" w:rsidRPr="00F75FF9" w:rsidRDefault="00F064C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FF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แบบคำขอแจ้งจัดตั้งสถานที่จำหน่ายอาหารหรือสถานที่สะสมอาหาร</w:t>
            </w:r>
            <w:r w:rsidRPr="00F75FF9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F75FF9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(</w:t>
            </w:r>
            <w:r w:rsidRPr="00F75FF9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เอกสาร</w:t>
            </w:r>
            <w:r w:rsidRPr="00F75FF9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/</w:t>
            </w:r>
            <w:r w:rsidRPr="00F75FF9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แบบฟอร์ม เป็นไปตามข้อกำหนดของท้องถิ่น</w:t>
            </w:r>
            <w:r w:rsidRPr="00F75FF9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)</w:t>
            </w:r>
            <w:r w:rsidRPr="00F75FF9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59EE11A6" w14:textId="77777777" w:rsidR="008238E5" w:rsidRDefault="008238E5" w:rsidP="00C1539D">
      <w:pPr>
        <w:pStyle w:val="a5"/>
        <w:spacing w:after="0" w:line="240" w:lineRule="auto"/>
        <w:ind w:left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F75FF9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75F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F75FF9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75FF9">
        <w:rPr>
          <w:rFonts w:ascii="TH SarabunIT๙" w:hAnsi="TH SarabunIT๙" w:cs="TH SarabunIT๙"/>
          <w:noProof/>
          <w:sz w:val="32"/>
          <w:szCs w:val="32"/>
        </w:rPr>
        <w:t>-</w:t>
      </w:r>
    </w:p>
    <w:p w14:paraId="688B8321" w14:textId="77777777" w:rsidR="0064558D" w:rsidRPr="00F75FF9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B7C7CC9" w14:textId="77777777" w:rsidR="0064558D" w:rsidRPr="00F75FF9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F75FF9" w:rsidRDefault="00982CD7" w:rsidP="00982CD7">
      <w:pPr>
        <w:pStyle w:val="a5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F75FF9" w:rsidRDefault="00D51311" w:rsidP="00D51311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F75FF9" w:rsidRDefault="003F4A0D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cs/>
          <w:lang w:bidi="th-TH"/>
        </w:rPr>
      </w:pPr>
    </w:p>
    <w:sectPr w:rsidR="003F4A0D" w:rsidRPr="00F75FF9" w:rsidSect="0078531A">
      <w:headerReference w:type="default" r:id="rId8"/>
      <w:pgSz w:w="11907" w:h="16839" w:code="9"/>
      <w:pgMar w:top="1440" w:right="657" w:bottom="1440" w:left="1080" w:header="720" w:footer="720" w:gutter="0"/>
      <w:pgNumType w:fmt="thaiNumbers" w:start="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F24FF" w14:textId="77777777" w:rsidR="00554A52" w:rsidRDefault="00554A52" w:rsidP="00C81DB8">
      <w:pPr>
        <w:spacing w:after="0" w:line="240" w:lineRule="auto"/>
      </w:pPr>
      <w:r>
        <w:separator/>
      </w:r>
    </w:p>
  </w:endnote>
  <w:endnote w:type="continuationSeparator" w:id="0">
    <w:p w14:paraId="48C127AC" w14:textId="77777777" w:rsidR="00554A52" w:rsidRDefault="00554A52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F7027" w14:textId="77777777" w:rsidR="00554A52" w:rsidRDefault="00554A52" w:rsidP="00C81DB8">
      <w:pPr>
        <w:spacing w:after="0" w:line="240" w:lineRule="auto"/>
      </w:pPr>
      <w:r>
        <w:separator/>
      </w:r>
    </w:p>
  </w:footnote>
  <w:footnote w:type="continuationSeparator" w:id="0">
    <w:p w14:paraId="64DEBEA9" w14:textId="77777777" w:rsidR="00554A52" w:rsidRDefault="00554A52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4659330"/>
      <w:docPartObj>
        <w:docPartGallery w:val="Page Numbers (Top of Page)"/>
        <w:docPartUnique/>
      </w:docPartObj>
    </w:sdtPr>
    <w:sdtEndPr/>
    <w:sdtContent>
      <w:p w14:paraId="56DDFBCC" w14:textId="49945561" w:rsidR="0078531A" w:rsidRDefault="0078531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8531A">
          <w:rPr>
            <w:noProof/>
            <w:cs/>
            <w:lang w:val="th-TH" w:bidi="th-TH"/>
          </w:rPr>
          <w:t>๓๗</w:t>
        </w:r>
        <w: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979035">
    <w:abstractNumId w:val="5"/>
  </w:num>
  <w:num w:numId="2" w16cid:durableId="1489707634">
    <w:abstractNumId w:val="11"/>
  </w:num>
  <w:num w:numId="3" w16cid:durableId="644744304">
    <w:abstractNumId w:val="6"/>
  </w:num>
  <w:num w:numId="4" w16cid:durableId="98449153">
    <w:abstractNumId w:val="0"/>
  </w:num>
  <w:num w:numId="5" w16cid:durableId="201597725">
    <w:abstractNumId w:val="3"/>
  </w:num>
  <w:num w:numId="6" w16cid:durableId="220823232">
    <w:abstractNumId w:val="7"/>
  </w:num>
  <w:num w:numId="7" w16cid:durableId="2012177265">
    <w:abstractNumId w:val="10"/>
  </w:num>
  <w:num w:numId="8" w16cid:durableId="1659384174">
    <w:abstractNumId w:val="2"/>
  </w:num>
  <w:num w:numId="9" w16cid:durableId="663780618">
    <w:abstractNumId w:val="4"/>
  </w:num>
  <w:num w:numId="10" w16cid:durableId="1659457704">
    <w:abstractNumId w:val="1"/>
  </w:num>
  <w:num w:numId="11" w16cid:durableId="17297219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241B7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2E692F"/>
    <w:rsid w:val="00313D38"/>
    <w:rsid w:val="003240F6"/>
    <w:rsid w:val="00352D56"/>
    <w:rsid w:val="00353030"/>
    <w:rsid w:val="00357299"/>
    <w:rsid w:val="00394708"/>
    <w:rsid w:val="003C25A4"/>
    <w:rsid w:val="003E3C94"/>
    <w:rsid w:val="003F489A"/>
    <w:rsid w:val="003F4A0D"/>
    <w:rsid w:val="00411DEC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54A52"/>
    <w:rsid w:val="00554F13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8531A"/>
    <w:rsid w:val="00790214"/>
    <w:rsid w:val="00793306"/>
    <w:rsid w:val="007E1E74"/>
    <w:rsid w:val="00811134"/>
    <w:rsid w:val="008238E5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75FF9"/>
    <w:rsid w:val="00F8122B"/>
    <w:rsid w:val="00FA5619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  <w15:docId w15:val="{DE0F5487-91BD-46DD-804A-F45D3C48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018A3-DDC5-48F8-A6C0-AABB5AA0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4</TotalTime>
  <Pages>6</Pages>
  <Words>916</Words>
  <Characters>5224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</dc:creator>
  <cp:lastModifiedBy>Acer Toy</cp:lastModifiedBy>
  <cp:revision>2</cp:revision>
  <cp:lastPrinted>2018-06-12T14:28:00Z</cp:lastPrinted>
  <dcterms:created xsi:type="dcterms:W3CDTF">2026-02-12T06:37:00Z</dcterms:created>
  <dcterms:modified xsi:type="dcterms:W3CDTF">2026-02-12T06:37:00Z</dcterms:modified>
</cp:coreProperties>
</file>