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2B67" w14:textId="5561DA0E" w:rsidR="00593E8D" w:rsidRPr="00AF3A9F" w:rsidRDefault="00D239AD" w:rsidP="00D239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คู่มือสำหรับประชาชน</w:t>
      </w:r>
      <w:r w:rsidR="001B1C8D" w:rsidRPr="00AF3A9F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AF3A9F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การขอต่ออายุใบอนุญาตก่อสร้าง ดัดแปลง รื้อถอนหรือเคลื่อนย้ายอาคาร</w:t>
      </w:r>
    </w:p>
    <w:p w14:paraId="16FCEC75" w14:textId="75F1AEE6" w:rsidR="00D239AD" w:rsidRPr="00AF3A9F" w:rsidRDefault="00D239AD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AF3A9F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2B2D62" w:rsidRPr="00AF3A9F">
        <w:rPr>
          <w:rFonts w:ascii="TH SarabunIT๙" w:hAnsi="TH SarabunIT๙" w:cs="TH SarabunIT๙"/>
          <w:sz w:val="32"/>
          <w:szCs w:val="32"/>
          <w:cs/>
          <w:lang w:bidi="th-TH"/>
        </w:rPr>
        <w:t>ที่รับผิดชอบ</w:t>
      </w:r>
      <w:r w:rsidRPr="00AF3A9F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AF3A9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0F8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C810F8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C810F8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C810F8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C810F8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C810F8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0007F669" w14:textId="46ADE2FD" w:rsidR="00D239AD" w:rsidRPr="00AF3A9F" w:rsidRDefault="00C3045F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Pr="00AF3A9F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AF3A9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AF3A9F" w:rsidRDefault="003F4A0D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3A9F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464D41" id="Straight Connector 2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AF3A9F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ชื่อกระบวนงาน</w:t>
      </w:r>
      <w:r w:rsidRPr="00AF3A9F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AF3A9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การขอต่ออายุใบอนุญาตก่อสร้าง ดัดแปลง รื้อถอนหรือเคลื่อนย้ายอาคาร</w:t>
      </w:r>
    </w:p>
    <w:p w14:paraId="57553D54" w14:textId="416DF783" w:rsidR="00132E1B" w:rsidRPr="00AF3A9F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AF3A9F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="00C81DB8"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0F8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C810F8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C810F8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C810F8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C810F8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C810F8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7C1EA770" w14:textId="557C84CF" w:rsidR="00132E1B" w:rsidRPr="00AF3A9F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ประเภทของงานบริการ</w:t>
      </w:r>
      <w:r w:rsidR="00C81DB8" w:rsidRPr="00AF3A9F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="00C81DB8"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AF3A9F">
        <w:rPr>
          <w:rFonts w:ascii="TH SarabunIT๙" w:hAnsi="TH SarabunIT๙" w:cs="TH SarabunIT๙"/>
          <w:noProof/>
          <w:sz w:val="32"/>
          <w:szCs w:val="32"/>
        </w:rPr>
        <w:t>(</w:t>
      </w:r>
      <w:r w:rsidR="00C81DB8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AF3A9F">
        <w:rPr>
          <w:rFonts w:ascii="TH SarabunIT๙" w:hAnsi="TH SarabunIT๙" w:cs="TH SarabunIT๙"/>
          <w:noProof/>
          <w:sz w:val="32"/>
          <w:szCs w:val="32"/>
        </w:rPr>
        <w:t>)</w:t>
      </w: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F0A716B" w14:textId="47817DB2" w:rsidR="00132E1B" w:rsidRPr="00AF3A9F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="00C81DB8" w:rsidRPr="00AF3A9F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="00C81DB8"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อนุญาต</w:t>
      </w:r>
      <w:r w:rsidR="00C81DB8" w:rsidRPr="00AF3A9F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ออกใบอนุญาต</w:t>
      </w:r>
      <w:r w:rsidR="00C81DB8" w:rsidRPr="00AF3A9F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รับรอง</w:t>
      </w: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0EADE7EC" w14:textId="5F381126" w:rsidR="00132E1B" w:rsidRPr="00AF3A9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AF3A9F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AF3A9F" w:rsidRPr="00AF3A9F" w14:paraId="77FFD68C" w14:textId="77777777" w:rsidTr="008C1396">
        <w:tc>
          <w:tcPr>
            <w:tcW w:w="675" w:type="dxa"/>
          </w:tcPr>
          <w:p w14:paraId="23D761D9" w14:textId="12281EB4" w:rsidR="00394708" w:rsidRPr="00AF3A9F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F3A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C2533B" w14:textId="17DCC8DB" w:rsidR="00394708" w:rsidRPr="00AF3A9F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 พ</w:t>
            </w:r>
            <w:r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2522</w:t>
            </w:r>
          </w:p>
        </w:tc>
      </w:tr>
    </w:tbl>
    <w:p w14:paraId="40A6F83D" w14:textId="32DA2D6B" w:rsidR="003F4A0D" w:rsidRPr="00AF3A9F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ระดับผลกระทบ</w:t>
      </w:r>
      <w:r w:rsidR="00C81DB8" w:rsidRPr="00AF3A9F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AF3A9F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สังคม</w:t>
      </w:r>
      <w:r w:rsidR="00C81DB8"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08E1C24" w14:textId="6A25E14C" w:rsidR="003F4A0D" w:rsidRPr="00AF3A9F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AF3A9F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AF3A9F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พระราชบัญญัติควบคุมอาคาร พ</w:t>
      </w:r>
      <w:r w:rsidR="00C81DB8" w:rsidRPr="00AF3A9F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AF3A9F">
        <w:rPr>
          <w:rFonts w:ascii="TH SarabunIT๙" w:hAnsi="TH SarabunIT๙" w:cs="TH SarabunIT๙"/>
          <w:noProof/>
          <w:sz w:val="32"/>
          <w:szCs w:val="32"/>
        </w:rPr>
        <w:t xml:space="preserve">. 2522 </w:t>
      </w:r>
      <w:r w:rsidR="00C81DB8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C81DB8" w:rsidRPr="00AF3A9F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AF3A9F">
        <w:rPr>
          <w:rFonts w:ascii="TH SarabunIT๙" w:hAnsi="TH SarabunIT๙" w:cs="TH SarabunIT๙"/>
          <w:noProof/>
          <w:sz w:val="32"/>
          <w:szCs w:val="32"/>
        </w:rPr>
        <w:t>. 2522</w:t>
      </w:r>
      <w:r w:rsidR="00C77AEA"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AF3A9F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AF3A9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AF3A9F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AF3A9F">
        <w:rPr>
          <w:rFonts w:ascii="TH SarabunIT๙" w:hAnsi="TH SarabunIT๙" w:cs="TH SarabunIT๙"/>
          <w:noProof/>
          <w:sz w:val="32"/>
          <w:szCs w:val="32"/>
        </w:rPr>
        <w:t>5</w:t>
      </w:r>
      <w:r w:rsidR="00C81DB8" w:rsidRPr="00AF3A9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  <w:r w:rsidRPr="00AF3A9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AF3A9F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AF3A9F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AF3A9F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AF3A9F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AF3A9F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AF3A9F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AF3A9F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AF3A9F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การขอต่ออายุใบอนุญาตก่อสร้าง ดัดแปลง รื้อถอนหรือเคลื่อนย้ายอาคาร</w:t>
      </w:r>
      <w:r w:rsidR="00094F82"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AF3A9F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ช่องทางการให้บริการ</w:t>
      </w: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AF3A9F" w14:paraId="5F1398AA" w14:textId="77777777" w:rsidTr="009B7715">
        <w:tc>
          <w:tcPr>
            <w:tcW w:w="675" w:type="dxa"/>
          </w:tcPr>
          <w:p w14:paraId="08D93DD3" w14:textId="25F72274" w:rsidR="00094F82" w:rsidRPr="00AF3A9F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5223AF" w:rsidRPr="00AF3A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0BC514FF" w:rsidR="00094F82" w:rsidRPr="00AF3A9F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</w:t>
            </w:r>
            <w:r w:rsidR="00C810F8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C810F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สมเด็จ </w:t>
            </w:r>
            <w:r w:rsidR="00C810F8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อำเภอ</w:t>
            </w:r>
            <w:r w:rsidR="00C810F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สมเด็จ</w:t>
            </w:r>
            <w:r w:rsidR="00C810F8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 w:rsidR="00C810F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กาฬสินธุ์</w:t>
            </w:r>
            <w:r w:rsidR="00094F82"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AF3A9F"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โทร. </w:t>
            </w:r>
            <w:r w:rsidR="00C810F8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>043-861103</w:t>
            </w:r>
            <w:r w:rsidR="00AF3A9F"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094F82"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AF3A9F"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="00094F82"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5C037BE6" w14:textId="77777777" w:rsidR="00AF3A9F" w:rsidRPr="00AF3A9F" w:rsidRDefault="00A13B6C" w:rsidP="008C1396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</w:p>
          <w:p w14:paraId="3BAF41A4" w14:textId="0CB50711" w:rsidR="00094F82" w:rsidRPr="00AF3A9F" w:rsidRDefault="00094F82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AF3A9F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AF3A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Pr="00AF3A9F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38B629D" w14:textId="704ABE2C" w:rsidR="0018441F" w:rsidRPr="00AF3A9F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7A9E2006" w:rsidR="00575FAF" w:rsidRPr="00AF3A9F" w:rsidRDefault="00AF3A9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     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ใบอนุญาตก่อสร้าง ดัดแปลง หรือเคลื่อนย้ายอาคาร </w:t>
      </w:r>
      <w:r w:rsidR="00575FAF" w:rsidRPr="00AF3A9F">
        <w:rPr>
          <w:rFonts w:ascii="TH SarabunIT๙" w:hAnsi="TH SarabunIT๙" w:cs="TH SarabunIT๙"/>
          <w:noProof/>
          <w:sz w:val="32"/>
          <w:szCs w:val="32"/>
        </w:rPr>
        <w:t>(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ตามมาตรา </w:t>
      </w:r>
      <w:r w:rsidR="00575FAF" w:rsidRPr="00AF3A9F">
        <w:rPr>
          <w:rFonts w:ascii="TH SarabunIT๙" w:hAnsi="TH SarabunIT๙" w:cs="TH SarabunIT๙"/>
          <w:noProof/>
          <w:sz w:val="32"/>
          <w:szCs w:val="32"/>
        </w:rPr>
        <w:t xml:space="preserve">21) 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และอนุญาตรื้อถอนอาคาร </w:t>
      </w:r>
      <w:r w:rsidR="00575FAF" w:rsidRPr="00AF3A9F">
        <w:rPr>
          <w:rFonts w:ascii="TH SarabunIT๙" w:hAnsi="TH SarabunIT๙" w:cs="TH SarabunIT๙"/>
          <w:noProof/>
          <w:sz w:val="32"/>
          <w:szCs w:val="32"/>
        </w:rPr>
        <w:t>(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ตามมาตรา </w:t>
      </w:r>
      <w:r w:rsidR="00575FAF" w:rsidRPr="00AF3A9F">
        <w:rPr>
          <w:rFonts w:ascii="TH SarabunIT๙" w:hAnsi="TH SarabunIT๙" w:cs="TH SarabunIT๙"/>
          <w:noProof/>
          <w:sz w:val="32"/>
          <w:szCs w:val="32"/>
        </w:rPr>
        <w:t>22)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ให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ใช</w:t>
      </w:r>
      <w:r w:rsidR="00575FAF" w:rsidRPr="00AF3A9F">
        <w:rPr>
          <w:rFonts w:ascii="TH SarabunIT๙" w:hAnsi="TH SarabunIT๙" w:cs="TH SarabunIT๙"/>
          <w:noProof/>
          <w:sz w:val="32"/>
          <w:szCs w:val="32"/>
        </w:rPr>
        <w:t>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ได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ตามระยะเวลาที่กําหนดไว</w:t>
      </w:r>
      <w:r w:rsidR="00575FAF" w:rsidRPr="00AF3A9F">
        <w:rPr>
          <w:rFonts w:ascii="TH SarabunIT๙" w:hAnsi="TH SarabunIT๙" w:cs="TH SarabunIT๙"/>
          <w:noProof/>
          <w:sz w:val="32"/>
          <w:szCs w:val="32"/>
        </w:rPr>
        <w:t>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ในใบอนุญาตถ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าผู</w:t>
      </w:r>
      <w:r w:rsidR="00575FAF" w:rsidRPr="00AF3A9F">
        <w:rPr>
          <w:rFonts w:ascii="TH SarabunIT๙" w:hAnsi="TH SarabunIT๙" w:cs="TH SarabunIT๙"/>
          <w:noProof/>
          <w:sz w:val="32"/>
          <w:szCs w:val="32"/>
        </w:rPr>
        <w:t>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ได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รับใบอนุญาตประสงค</w:t>
      </w:r>
      <w:r w:rsidR="00575FAF" w:rsidRPr="00AF3A9F">
        <w:rPr>
          <w:rFonts w:ascii="TH SarabunIT๙" w:hAnsi="TH SarabunIT๙" w:cs="TH SarabunIT๙"/>
          <w:noProof/>
          <w:sz w:val="32"/>
          <w:szCs w:val="32"/>
        </w:rPr>
        <w:t>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จะขอต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ออายุใบอนุญาตจะต</w:t>
      </w:r>
      <w:r w:rsidR="00575FAF" w:rsidRPr="00AF3A9F">
        <w:rPr>
          <w:rFonts w:ascii="TH SarabunIT๙" w:hAnsi="TH SarabunIT๙" w:cs="TH SarabunIT๙"/>
          <w:noProof/>
          <w:sz w:val="32"/>
          <w:szCs w:val="32"/>
        </w:rPr>
        <w:t>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องยื่นคําขอก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อนใบอนุญาตสิ้นอายุ และเมื่อได</w:t>
      </w:r>
      <w:r w:rsidR="00575FAF" w:rsidRPr="00AF3A9F">
        <w:rPr>
          <w:rFonts w:ascii="TH SarabunIT๙" w:hAnsi="TH SarabunIT๙" w:cs="TH SarabunIT๙"/>
          <w:noProof/>
          <w:sz w:val="32"/>
          <w:szCs w:val="32"/>
        </w:rPr>
        <w:t>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ยื่นคําขอดังกล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าวแล</w:t>
      </w:r>
      <w:r w:rsidR="00575FAF" w:rsidRPr="00AF3A9F">
        <w:rPr>
          <w:rFonts w:ascii="TH SarabunIT๙" w:hAnsi="TH SarabunIT๙" w:cs="TH SarabunIT๙"/>
          <w:noProof/>
          <w:sz w:val="32"/>
          <w:szCs w:val="32"/>
        </w:rPr>
        <w:t>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 ให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ดําเนินการต</w:t>
      </w:r>
      <w:r w:rsidR="00575FAF" w:rsidRPr="00AF3A9F">
        <w:rPr>
          <w:rFonts w:ascii="TH SarabunIT๙" w:hAnsi="TH SarabunIT๙" w:cs="TH SarabunIT๙"/>
          <w:noProof/>
          <w:sz w:val="32"/>
          <w:szCs w:val="32"/>
        </w:rPr>
        <w:t>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อไปได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จนกว</w:t>
      </w:r>
      <w:r w:rsidR="00575FAF" w:rsidRPr="00AF3A9F">
        <w:rPr>
          <w:rFonts w:ascii="TH SarabunIT๙" w:hAnsi="TH SarabunIT๙" w:cs="TH SarabunIT๙"/>
          <w:noProof/>
          <w:sz w:val="32"/>
          <w:szCs w:val="32"/>
        </w:rPr>
        <w:t>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าเจ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าพนักงานท</w:t>
      </w:r>
      <w:r w:rsidR="00575FAF" w:rsidRPr="00AF3A9F">
        <w:rPr>
          <w:rFonts w:ascii="TH SarabunIT๙" w:hAnsi="TH SarabunIT๙" w:cs="TH SarabunIT๙"/>
          <w:noProof/>
          <w:sz w:val="32"/>
          <w:szCs w:val="32"/>
        </w:rPr>
        <w:t>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องถิ่นจะสั่งไม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อนุญาตให</w:t>
      </w:r>
      <w:r w:rsidR="00575FAF" w:rsidRPr="00AF3A9F">
        <w:rPr>
          <w:rFonts w:ascii="TH SarabunIT๙" w:hAnsi="TH SarabunIT๙" w:cs="TH SarabunIT๙"/>
          <w:noProof/>
          <w:sz w:val="32"/>
          <w:szCs w:val="32"/>
        </w:rPr>
        <w:t>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</w:t>
      </w:r>
      <w:r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่</w:t>
      </w:r>
      <w:r w:rsidR="00575FAF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ออายุใบอนุญาตนั้น</w:t>
      </w:r>
      <w:r w:rsidR="00575FAF" w:rsidRPr="00AF3A9F">
        <w:rPr>
          <w:rFonts w:ascii="TH SarabunIT๙" w:hAnsi="TH SarabunIT๙" w:cs="TH SarabunIT๙"/>
          <w:noProof/>
          <w:sz w:val="32"/>
          <w:szCs w:val="32"/>
        </w:rPr>
        <w:br/>
      </w:r>
      <w:r w:rsidR="00575FAF" w:rsidRPr="00AF3A9F">
        <w:rPr>
          <w:rFonts w:ascii="TH SarabunIT๙" w:hAnsi="TH SarabunIT๙" w:cs="TH SarabunIT๙"/>
          <w:noProof/>
          <w:sz w:val="32"/>
          <w:szCs w:val="32"/>
        </w:rPr>
        <w:br/>
      </w:r>
      <w:r w:rsidR="00575FAF" w:rsidRPr="00AF3A9F">
        <w:rPr>
          <w:rFonts w:ascii="TH SarabunIT๙" w:hAnsi="TH SarabunIT๙" w:cs="TH SarabunIT๙"/>
          <w:noProof/>
          <w:sz w:val="32"/>
          <w:szCs w:val="32"/>
        </w:rPr>
        <w:br/>
      </w:r>
    </w:p>
    <w:p w14:paraId="7254DDEE" w14:textId="77777777" w:rsidR="008E2900" w:rsidRPr="00AF3A9F" w:rsidRDefault="008E2900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552ED64" w14:textId="77777777" w:rsidR="0065175D" w:rsidRPr="00AF3A9F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AF3A9F" w:rsidRPr="00AF3A9F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AF3A9F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AF3A9F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AF3A9F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AF3A9F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AF3A9F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AF3A9F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F3A9F" w:rsidRPr="00AF3A9F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F3A9F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AF3A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F3A9F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F3A9F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27C0FB15" w14:textId="77777777" w:rsidR="00313D38" w:rsidRPr="00AF3A9F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ยื่นขอต่ออายุใบอนุญาต พร้อมเอกสาร</w:t>
            </w:r>
          </w:p>
          <w:p w14:paraId="2A225131" w14:textId="77777777" w:rsidR="00313D38" w:rsidRPr="00AF3A9F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4874A2C9" w14:textId="0D78DAA3" w:rsidR="00313D38" w:rsidRPr="00AF3A9F" w:rsidRDefault="00313D38" w:rsidP="00452B6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AF3A9F" w:rsidRDefault="00313D38" w:rsidP="00452B6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3AE07B5D" w14:textId="418FC77C" w:rsidR="00313D38" w:rsidRPr="00AF3A9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ในพื้นที่ที่จะขอต่ออายุใบอนุญาต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F3A9F" w:rsidRPr="00AF3A9F" w14:paraId="323D0BD3" w14:textId="77777777" w:rsidTr="00313D38">
        <w:tc>
          <w:tcPr>
            <w:tcW w:w="675" w:type="dxa"/>
            <w:vAlign w:val="center"/>
          </w:tcPr>
          <w:p w14:paraId="5CC5E76D" w14:textId="77777777" w:rsidR="00313D38" w:rsidRPr="00AF3A9F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AF3A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2F4C241B" w14:textId="77777777" w:rsidR="00313D38" w:rsidRPr="00AF3A9F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1711DBAE" w14:textId="77777777" w:rsidR="00313D38" w:rsidRPr="00AF3A9F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23255AB5" w14:textId="77777777" w:rsidR="00313D38" w:rsidRPr="00AF3A9F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เจ้าพนักงานท้องถิ่นตรวจพิจารณาเอกสารประกอบการขอต่ออายุใบอนุญาต</w:t>
            </w:r>
          </w:p>
          <w:p w14:paraId="6B15A9F1" w14:textId="77777777" w:rsidR="00313D38" w:rsidRPr="00AF3A9F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39257ABD" w14:textId="77777777" w:rsidR="00313D38" w:rsidRPr="00AF3A9F" w:rsidRDefault="00313D38" w:rsidP="00452B6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6DE2659F" w14:textId="77777777" w:rsidR="00313D38" w:rsidRPr="00AF3A9F" w:rsidRDefault="00313D38" w:rsidP="00452B6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2161711C" w14:textId="77777777" w:rsidR="00313D38" w:rsidRPr="00AF3A9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ในพื้นที่ที่จะขอต่ออายุใบอนุญาต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F3A9F" w:rsidRPr="00AF3A9F" w14:paraId="51295F7E" w14:textId="77777777" w:rsidTr="00313D38">
        <w:tc>
          <w:tcPr>
            <w:tcW w:w="675" w:type="dxa"/>
            <w:vAlign w:val="center"/>
          </w:tcPr>
          <w:p w14:paraId="6AFB7085" w14:textId="77777777" w:rsidR="00313D38" w:rsidRPr="00AF3A9F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AF3A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4B189A79" w14:textId="77777777" w:rsidR="00313D38" w:rsidRPr="00AF3A9F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09EAED0D" w14:textId="77777777" w:rsidR="00313D38" w:rsidRPr="00AF3A9F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1494BE14" w14:textId="77777777" w:rsidR="00313D38" w:rsidRPr="00AF3A9F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ตรวจสอบการดำเนินการตามใบอนุญาตว่าถึงขั้นตอนใดและแจ้งให้ผุ้ขอต่ออายุใบอนุญาตทราบ 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</w:p>
          <w:p w14:paraId="294CBB24" w14:textId="77777777" w:rsidR="00313D38" w:rsidRPr="00AF3A9F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7FB41E8E" w14:textId="77777777" w:rsidR="00313D38" w:rsidRPr="00AF3A9F" w:rsidRDefault="00313D38" w:rsidP="00452B6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C051C8E" w14:textId="77777777" w:rsidR="00313D38" w:rsidRPr="00AF3A9F" w:rsidRDefault="00313D38" w:rsidP="00452B6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2B254DE0" w14:textId="77777777" w:rsidR="00313D38" w:rsidRPr="00AF3A9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ในพื้นที่ที่จะขอต่ออายุใบอนุญาต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744F5F55" w14:textId="0FD83A6C" w:rsidR="00C26ED0" w:rsidRPr="00AF3A9F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9B68CC" w:rsidRPr="00AF3A9F">
        <w:rPr>
          <w:rFonts w:ascii="TH SarabunIT๙" w:hAnsi="TH SarabunIT๙" w:cs="TH SarabunIT๙"/>
          <w:noProof/>
          <w:sz w:val="32"/>
          <w:szCs w:val="32"/>
        </w:rPr>
        <w:t xml:space="preserve">5 </w:t>
      </w:r>
      <w:r w:rsidR="009B68CC"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AF3A9F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DFE24A5" w14:textId="77777777" w:rsidR="0085230C" w:rsidRPr="00AF3A9F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งานบริการนี้</w:t>
      </w:r>
      <w:r w:rsidR="00263F10"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แล้ว</w:t>
      </w: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D2FEFE6" w14:textId="4310657B" w:rsidR="008D7B9E" w:rsidRPr="00AF3A9F" w:rsidRDefault="009B68CC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3A9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AF3A9F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312B5" w14:textId="77777777" w:rsidR="00AA7734" w:rsidRPr="00AF3A9F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AF3A9F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lang w:bidi="th-TH"/>
        </w:rPr>
        <w:t>15</w:t>
      </w:r>
      <w:r w:rsidR="00AA7734" w:rsidRPr="00AF3A9F">
        <w:rPr>
          <w:rFonts w:ascii="TH SarabunIT๙" w:hAnsi="TH SarabunIT๙" w:cs="TH SarabunIT๙"/>
          <w:b/>
          <w:bCs/>
          <w:sz w:val="32"/>
          <w:szCs w:val="32"/>
          <w:lang w:bidi="th-TH"/>
        </w:rPr>
        <w:t>.1)</w:t>
      </w:r>
      <w:r w:rsidR="00AA7734"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F3A9F" w:rsidRPr="00AF3A9F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AF3A9F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AF3A9F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AF3A9F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ภาครัฐ</w:t>
            </w: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AF3A9F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AF3A9F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AF3A9F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AF3A9F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F3A9F" w:rsidRPr="00AF3A9F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AF3A9F" w:rsidRDefault="00AC4ACB" w:rsidP="00452B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AF3A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AF3A9F" w:rsidRDefault="00AC4ACB" w:rsidP="00452B6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AF3A9F" w:rsidRDefault="00AC4ACB" w:rsidP="00452B6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AF3A9F" w:rsidRDefault="00AC4ACB" w:rsidP="00452B6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AF3A9F" w:rsidRDefault="00AC4ACB" w:rsidP="00452B6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AF3A9F" w:rsidRDefault="00AC4ACB" w:rsidP="00452B6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AF3A9F" w:rsidRDefault="00AC4ACB" w:rsidP="00452B6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AF3A9F" w14:paraId="66E3A5C0" w14:textId="77777777" w:rsidTr="004E651F">
        <w:trPr>
          <w:jc w:val="center"/>
        </w:trPr>
        <w:tc>
          <w:tcPr>
            <w:tcW w:w="675" w:type="dxa"/>
            <w:vAlign w:val="center"/>
          </w:tcPr>
          <w:p w14:paraId="3B414BCD" w14:textId="77777777" w:rsidR="00452B6B" w:rsidRPr="00AF3A9F" w:rsidRDefault="00AC4ACB" w:rsidP="00452B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AF3A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305C7F2" w14:textId="77777777" w:rsidR="00452B6B" w:rsidRPr="00AF3A9F" w:rsidRDefault="00AC4ACB" w:rsidP="00452B6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1FD46BE7" w14:textId="77777777" w:rsidR="00452B6B" w:rsidRPr="00AF3A9F" w:rsidRDefault="00AC4ACB" w:rsidP="00452B6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33C405B" w14:textId="77777777" w:rsidR="00452B6B" w:rsidRPr="00AF3A9F" w:rsidRDefault="00AC4ACB" w:rsidP="00452B6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297DA8D2" w14:textId="77777777" w:rsidR="00452B6B" w:rsidRPr="00AF3A9F" w:rsidRDefault="00AC4ACB" w:rsidP="00452B6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4C237E3" w14:textId="77777777" w:rsidR="00452B6B" w:rsidRPr="00AF3A9F" w:rsidRDefault="00AC4ACB" w:rsidP="00452B6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9E6D0C3" w14:textId="77777777" w:rsidR="00452B6B" w:rsidRPr="00AF3A9F" w:rsidRDefault="00AC4ACB" w:rsidP="00452B6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AF3A9F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DE25BA8" w14:textId="77777777" w:rsidR="00A10CDA" w:rsidRPr="00AF3A9F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lang w:bidi="th-TH"/>
        </w:rPr>
        <w:t>15</w:t>
      </w:r>
      <w:r w:rsidR="00A10CDA" w:rsidRPr="00AF3A9F">
        <w:rPr>
          <w:rFonts w:ascii="TH SarabunIT๙" w:hAnsi="TH SarabunIT๙" w:cs="TH SarabunIT๙"/>
          <w:b/>
          <w:bCs/>
          <w:sz w:val="32"/>
          <w:szCs w:val="32"/>
          <w:lang w:bidi="th-TH"/>
        </w:rPr>
        <w:t>.2)</w:t>
      </w:r>
      <w:r w:rsidR="00A10CDA"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F3A9F" w:rsidRPr="00AF3A9F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AF3A9F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AF3A9F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AF3A9F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AF3A9F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AF3A9F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AF3A9F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AF3A9F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F3A9F" w:rsidRPr="00AF3A9F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AF3A9F" w:rsidRDefault="00AC4ACB" w:rsidP="00AC4A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AF3A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แบบคำขอต่ออายุใบอนุญาตก่อสร้างอาคาร 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ดัดแปลงอาคาร รื้อถอนอาคาร เคลื่อนย้ายอาคาร ดัดแปลงหรือใช้ที่จอดรถ ที่กลับรถและทางเข้าออกของรถเพื่อการยื่น 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ข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. 5)</w:t>
            </w:r>
          </w:p>
        </w:tc>
        <w:tc>
          <w:tcPr>
            <w:tcW w:w="1843" w:type="dxa"/>
          </w:tcPr>
          <w:p w14:paraId="5FD3D152" w14:textId="2A5AF49F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5C122349" w14:textId="7E674FCD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72593C" w14:textId="30BE5E7C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F3A9F" w:rsidRPr="00AF3A9F" w14:paraId="3BD5B191" w14:textId="77777777" w:rsidTr="004E651F">
        <w:tc>
          <w:tcPr>
            <w:tcW w:w="675" w:type="dxa"/>
            <w:vAlign w:val="center"/>
          </w:tcPr>
          <w:p w14:paraId="465A9995" w14:textId="77777777" w:rsidR="00AC4ACB" w:rsidRPr="00AF3A9F" w:rsidRDefault="00AC4ACB" w:rsidP="00AC4A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AF3A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CC2B303" w14:textId="77777777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สำเนาใบอนุญาตก่อสร้าง ดัดแปลง รื้อถอน หรือเคลื่อนย้ายอาคาร แล้วแต่กรณี</w:t>
            </w:r>
          </w:p>
        </w:tc>
        <w:tc>
          <w:tcPr>
            <w:tcW w:w="1843" w:type="dxa"/>
          </w:tcPr>
          <w:p w14:paraId="745A314F" w14:textId="77777777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3229EE2" w14:textId="77777777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22360F42" w14:textId="77777777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EF41193" w14:textId="77777777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452E987" w14:textId="77777777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F3A9F" w:rsidRPr="00AF3A9F" w14:paraId="3FDC220A" w14:textId="77777777" w:rsidTr="004E651F">
        <w:tc>
          <w:tcPr>
            <w:tcW w:w="675" w:type="dxa"/>
            <w:vAlign w:val="center"/>
          </w:tcPr>
          <w:p w14:paraId="1009D322" w14:textId="77777777" w:rsidR="00AC4ACB" w:rsidRPr="00AF3A9F" w:rsidRDefault="00AC4ACB" w:rsidP="00AC4A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AF3A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3F56F74" w14:textId="77777777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หนังสือแสดงความยินยอมของผู้ควบคุมงาน 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น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. 4) (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9C1A682" w14:textId="77777777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51D9C3F" w14:textId="77777777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C00009F" w14:textId="77777777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7247E3E" w14:textId="77777777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E0C105A" w14:textId="77777777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F3A9F" w:rsidRPr="00AF3A9F" w14:paraId="6743FF9E" w14:textId="77777777" w:rsidTr="004E651F">
        <w:tc>
          <w:tcPr>
            <w:tcW w:w="675" w:type="dxa"/>
            <w:vAlign w:val="center"/>
          </w:tcPr>
          <w:p w14:paraId="7B12AF33" w14:textId="77777777" w:rsidR="00AC4ACB" w:rsidRPr="00AF3A9F" w:rsidRDefault="00AC4ACB" w:rsidP="00AC4A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AF3A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6D82201" w14:textId="77777777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หนังสือแสดงความยินยอมของผู้ควบคุมงาน 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น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. 4) (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C9D382E" w14:textId="77777777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6814947" w14:textId="77777777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8E4F958" w14:textId="77777777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33E6290" w14:textId="77777777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B57EDA1" w14:textId="77777777" w:rsidR="00AC4ACB" w:rsidRPr="00AF3A9F" w:rsidRDefault="00AC4ACB" w:rsidP="00AC4ACB">
            <w:pPr>
              <w:rPr>
                <w:rFonts w:ascii="TH SarabunIT๙" w:hAnsi="TH SarabunIT๙" w:cs="TH SarabunIT๙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AF3A9F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C8CDEC8" w14:textId="22C33682" w:rsidR="00AF3A9F" w:rsidRDefault="00AF3A9F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60ED1B9" w14:textId="77777777" w:rsidR="00C810F8" w:rsidRPr="00AF3A9F" w:rsidRDefault="00C810F8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p w14:paraId="234B92F2" w14:textId="77777777" w:rsidR="00AF3A9F" w:rsidRPr="00AF3A9F" w:rsidRDefault="00AF3A9F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8CB2F50" w14:textId="77777777" w:rsidR="00A10CDA" w:rsidRPr="00AF3A9F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AF3A9F" w14:paraId="21631802" w14:textId="77777777" w:rsidTr="00090552">
        <w:tc>
          <w:tcPr>
            <w:tcW w:w="534" w:type="dxa"/>
          </w:tcPr>
          <w:p w14:paraId="55909BBE" w14:textId="396F5019" w:rsidR="00A13B6C" w:rsidRPr="00AF3A9F" w:rsidRDefault="00A13B6C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AF3A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AF3A9F" w:rsidRDefault="00A13B6C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เป็นไปตามหลักเกณฑ์ของกฎกระทรวงฉบับที่ </w:t>
            </w:r>
            <w:r w:rsidRPr="00AF3A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7 </w:t>
            </w:r>
            <w:r w:rsidRPr="00AF3A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พ</w:t>
            </w:r>
            <w:r w:rsidRPr="00AF3A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AF3A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AF3A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2528 </w:t>
            </w:r>
            <w:r w:rsidRPr="00AF3A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ออกตามความในพระราชบัญญัติควบคุมอาคาร พ</w:t>
            </w:r>
            <w:r w:rsidRPr="00AF3A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AF3A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AF3A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2522</w:t>
            </w:r>
            <w:r w:rsidRPr="00AF3A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br/>
            </w:r>
          </w:p>
          <w:p w14:paraId="201E5AF3" w14:textId="77777777" w:rsidR="00E90756" w:rsidRPr="00AF3A9F" w:rsidRDefault="000F1309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AF3A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="00F5490C" w:rsidRPr="00AF3A9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AF3A9F" w:rsidRDefault="00E90756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AF3A9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  <w:r w:rsidR="000F1309" w:rsidRPr="00AF3A9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AF3A9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AF3A9F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Pr="00AF3A9F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187DD50" w14:textId="77777777" w:rsidR="00216FA4" w:rsidRPr="00AF3A9F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EA6950" w:rsidRPr="00AF3A9F" w14:paraId="4C522FBB" w14:textId="77777777" w:rsidTr="00EA6950">
        <w:trPr>
          <w:trHeight w:val="567"/>
        </w:trPr>
        <w:tc>
          <w:tcPr>
            <w:tcW w:w="10173" w:type="dxa"/>
            <w:vAlign w:val="center"/>
          </w:tcPr>
          <w:p w14:paraId="30692236" w14:textId="77777777" w:rsidR="00EA6950" w:rsidRPr="00AF3A9F" w:rsidRDefault="00EA6950" w:rsidP="00686AA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>ไม่มีข้อมูลช่องทางการร้องเรียน</w:t>
            </w:r>
          </w:p>
        </w:tc>
      </w:tr>
    </w:tbl>
    <w:p w14:paraId="3D5866BE" w14:textId="77777777" w:rsidR="00C1539D" w:rsidRPr="00AF3A9F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0F06124" w14:textId="1863E832" w:rsidR="00013BC7" w:rsidRPr="00AF3A9F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ตัวอย่าง</w:t>
      </w:r>
      <w:r w:rsidR="00D51311"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AF3A9F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AF3A9F" w:rsidRDefault="00F064C0" w:rsidP="00686AA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F3A9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Pr="00AF3A9F" w:rsidRDefault="00C1539D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345BEE2" w14:textId="77777777" w:rsidR="00D51311" w:rsidRPr="00AF3A9F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AF3A9F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F3A9F">
        <w:rPr>
          <w:rFonts w:ascii="TH SarabunIT๙" w:hAnsi="TH SarabunIT๙" w:cs="TH SarabunIT๙"/>
          <w:noProof/>
          <w:sz w:val="32"/>
          <w:szCs w:val="32"/>
        </w:rPr>
        <w:t>-</w:t>
      </w:r>
    </w:p>
    <w:p w14:paraId="688B8321" w14:textId="77777777" w:rsidR="0064558D" w:rsidRPr="00AF3A9F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B7C7CC9" w14:textId="77777777" w:rsidR="0064558D" w:rsidRPr="00AF3A9F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5B89AA5" w14:textId="77777777" w:rsidR="00982CD7" w:rsidRPr="00AF3A9F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sz w:val="32"/>
          <w:szCs w:val="32"/>
          <w:lang w:bidi="th-TH"/>
        </w:rPr>
      </w:pPr>
    </w:p>
    <w:p w14:paraId="4611B523" w14:textId="77777777" w:rsidR="00D51311" w:rsidRPr="00AF3A9F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305EC9AC" w14:textId="77777777" w:rsidR="003F4A0D" w:rsidRPr="00AF3A9F" w:rsidRDefault="003F4A0D" w:rsidP="00EF0DAF">
      <w:pPr>
        <w:spacing w:after="0" w:line="240" w:lineRule="auto"/>
        <w:jc w:val="right"/>
        <w:rPr>
          <w:rFonts w:ascii="TH SarabunIT๙" w:hAnsi="TH SarabunIT๙" w:cs="TH SarabunIT๙"/>
          <w:cs/>
          <w:lang w:bidi="th-TH"/>
        </w:rPr>
      </w:pPr>
    </w:p>
    <w:sectPr w:rsidR="003F4A0D" w:rsidRPr="00AF3A9F" w:rsidSect="005F71FC">
      <w:headerReference w:type="default" r:id="rId8"/>
      <w:pgSz w:w="11907" w:h="16839" w:code="9"/>
      <w:pgMar w:top="1440" w:right="657" w:bottom="1440" w:left="1080" w:header="720" w:footer="720" w:gutter="0"/>
      <w:pgNumType w:fmt="thaiNumbers" w:start="8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8141" w14:textId="77777777" w:rsidR="009C099B" w:rsidRDefault="009C099B" w:rsidP="00C81DB8">
      <w:pPr>
        <w:spacing w:after="0" w:line="240" w:lineRule="auto"/>
      </w:pPr>
      <w:r>
        <w:separator/>
      </w:r>
    </w:p>
  </w:endnote>
  <w:endnote w:type="continuationSeparator" w:id="0">
    <w:p w14:paraId="2E82484B" w14:textId="77777777" w:rsidR="009C099B" w:rsidRDefault="009C099B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150C" w14:textId="77777777" w:rsidR="009C099B" w:rsidRDefault="009C099B" w:rsidP="00C81DB8">
      <w:pPr>
        <w:spacing w:after="0" w:line="240" w:lineRule="auto"/>
      </w:pPr>
      <w:r>
        <w:separator/>
      </w:r>
    </w:p>
  </w:footnote>
  <w:footnote w:type="continuationSeparator" w:id="0">
    <w:p w14:paraId="6184E3DB" w14:textId="77777777" w:rsidR="009C099B" w:rsidRDefault="009C099B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245585"/>
      <w:docPartObj>
        <w:docPartGallery w:val="Page Numbers (Top of Page)"/>
        <w:docPartUnique/>
      </w:docPartObj>
    </w:sdtPr>
    <w:sdtEndPr/>
    <w:sdtContent>
      <w:p w14:paraId="1CDD2938" w14:textId="1E2F132D" w:rsidR="005F71FC" w:rsidRDefault="005F71F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71FC">
          <w:rPr>
            <w:noProof/>
            <w:cs/>
            <w:lang w:val="th-TH" w:bidi="th-TH"/>
          </w:rPr>
          <w:t>๘๘</w:t>
        </w:r>
        <w: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401421">
    <w:abstractNumId w:val="5"/>
  </w:num>
  <w:num w:numId="2" w16cid:durableId="1755318533">
    <w:abstractNumId w:val="11"/>
  </w:num>
  <w:num w:numId="3" w16cid:durableId="164588515">
    <w:abstractNumId w:val="6"/>
  </w:num>
  <w:num w:numId="4" w16cid:durableId="1011489811">
    <w:abstractNumId w:val="0"/>
  </w:num>
  <w:num w:numId="5" w16cid:durableId="341593032">
    <w:abstractNumId w:val="3"/>
  </w:num>
  <w:num w:numId="6" w16cid:durableId="664745755">
    <w:abstractNumId w:val="7"/>
  </w:num>
  <w:num w:numId="7" w16cid:durableId="1560286863">
    <w:abstractNumId w:val="10"/>
  </w:num>
  <w:num w:numId="8" w16cid:durableId="1815486816">
    <w:abstractNumId w:val="2"/>
  </w:num>
  <w:num w:numId="9" w16cid:durableId="1335495935">
    <w:abstractNumId w:val="4"/>
  </w:num>
  <w:num w:numId="10" w16cid:durableId="1706906812">
    <w:abstractNumId w:val="1"/>
  </w:num>
  <w:num w:numId="11" w16cid:durableId="2065834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03DA0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A4ECA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5F71FC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6F2420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9C099B"/>
    <w:rsid w:val="00A05B9B"/>
    <w:rsid w:val="00A10CDA"/>
    <w:rsid w:val="00A13B6C"/>
    <w:rsid w:val="00A47E94"/>
    <w:rsid w:val="00AA7734"/>
    <w:rsid w:val="00AC4ACB"/>
    <w:rsid w:val="00AE6A9D"/>
    <w:rsid w:val="00AF3A9F"/>
    <w:rsid w:val="00AF4A06"/>
    <w:rsid w:val="00B23DA2"/>
    <w:rsid w:val="00B32CC6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0F8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5393E-E3E3-4FC9-A65F-BCDD983A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</TotalTime>
  <Pages>4</Pages>
  <Words>574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Acer Toy</cp:lastModifiedBy>
  <cp:revision>2</cp:revision>
  <cp:lastPrinted>2018-06-12T14:49:00Z</cp:lastPrinted>
  <dcterms:created xsi:type="dcterms:W3CDTF">2026-02-12T06:33:00Z</dcterms:created>
  <dcterms:modified xsi:type="dcterms:W3CDTF">2026-02-12T06:33:00Z</dcterms:modified>
</cp:coreProperties>
</file>