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05F939BB" w:rsidR="00593E8D" w:rsidRPr="007A7097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E7C2D" w:rsidRPr="007A70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) 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ตาม พ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ร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บ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ทะเบียนพาณิชย์ พ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ศ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. 2499 </w:t>
      </w:r>
      <w:r w:rsidR="00C81DB8" w:rsidRPr="007A709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16FCEC75" w14:textId="15005A62" w:rsidR="00D239AD" w:rsidRPr="007A7097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A7097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7A7097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7A7097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7A709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B29DE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7B29D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7B29DE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7B29D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7B29DE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7B29D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007F669" w14:textId="46ADE2FD" w:rsidR="00D239AD" w:rsidRPr="007A7097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7A7097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7A709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กระทรวงพาณิชย์</w:t>
      </w:r>
    </w:p>
    <w:p w14:paraId="4C84CC92" w14:textId="77777777" w:rsidR="003F4A0D" w:rsidRPr="007A7097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7A7097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0842B7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7A7097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7A7097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7A7097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 พ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 พ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57553D54" w14:textId="0750E75F" w:rsidR="00132E1B" w:rsidRPr="007A7097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E834EB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E834E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E834EB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E834E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E834EB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E834E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7C1EA770" w14:textId="557C84CF" w:rsidR="00132E1B" w:rsidRPr="007A7097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>)</w:t>
      </w: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7A7097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จดทะเบียน</w:t>
      </w: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7A7097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7A7097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7A7097" w14:paraId="77FFD68C" w14:textId="77777777" w:rsidTr="008C1396">
        <w:tc>
          <w:tcPr>
            <w:tcW w:w="675" w:type="dxa"/>
          </w:tcPr>
          <w:p w14:paraId="23D761D9" w14:textId="12281EB4" w:rsidR="00394708" w:rsidRPr="007A7097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 ฉบับที่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3 (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2540)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 พ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  <w:p w14:paraId="56C2533B" w14:textId="4CFCD02D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7A7097" w14:paraId="6BF2CD9A" w14:textId="77777777" w:rsidTr="008C1396">
        <w:tc>
          <w:tcPr>
            <w:tcW w:w="675" w:type="dxa"/>
          </w:tcPr>
          <w:p w14:paraId="105CACB6" w14:textId="77777777" w:rsidR="00394708" w:rsidRPr="007A7097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E5A6E79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ฉบับที่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83 (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2515) 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</w:p>
          <w:p w14:paraId="7E4D062C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7A7097" w14:paraId="5257BFB6" w14:textId="77777777" w:rsidTr="008C1396">
        <w:tc>
          <w:tcPr>
            <w:tcW w:w="675" w:type="dxa"/>
          </w:tcPr>
          <w:p w14:paraId="5CC68474" w14:textId="77777777" w:rsidR="00394708" w:rsidRPr="007A7097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6D44B8E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ฉบับที่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93 (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2520)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  <w:p w14:paraId="59635243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7A7097" w14:paraId="5CC2E099" w14:textId="77777777" w:rsidTr="008C1396">
        <w:tc>
          <w:tcPr>
            <w:tcW w:w="675" w:type="dxa"/>
          </w:tcPr>
          <w:p w14:paraId="0B628E20" w14:textId="77777777" w:rsidR="00394708" w:rsidRPr="007A7097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EF30F68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11)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2553</w:t>
            </w:r>
          </w:p>
          <w:p w14:paraId="2DA2E1F3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7A7097" w14:paraId="170E2C0C" w14:textId="77777777" w:rsidTr="008C1396">
        <w:tc>
          <w:tcPr>
            <w:tcW w:w="675" w:type="dxa"/>
          </w:tcPr>
          <w:p w14:paraId="3B2F25B3" w14:textId="77777777" w:rsidR="00394708" w:rsidRPr="007A7097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AC60EE2" w14:textId="26FBAFE1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8)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2552</w:t>
            </w:r>
          </w:p>
          <w:p w14:paraId="3B35B930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7A7097" w14:paraId="05903430" w14:textId="77777777" w:rsidTr="008C1396">
        <w:tc>
          <w:tcPr>
            <w:tcW w:w="675" w:type="dxa"/>
          </w:tcPr>
          <w:p w14:paraId="15BC9863" w14:textId="77777777" w:rsidR="00394708" w:rsidRPr="007A7097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F2EC123" w14:textId="20970C4E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9)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2552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10)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2553 </w:t>
            </w:r>
          </w:p>
          <w:p w14:paraId="3FB45E3E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7A7097" w14:paraId="41336A67" w14:textId="77777777" w:rsidTr="008C1396">
        <w:tc>
          <w:tcPr>
            <w:tcW w:w="675" w:type="dxa"/>
          </w:tcPr>
          <w:p w14:paraId="082EC9BE" w14:textId="77777777" w:rsidR="00394708" w:rsidRPr="007A7097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5FE2943" w14:textId="5DBFBD56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2555  </w:t>
            </w:r>
          </w:p>
          <w:p w14:paraId="02819B67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7A7097" w14:paraId="5CE44930" w14:textId="77777777" w:rsidTr="008C1396">
        <w:tc>
          <w:tcPr>
            <w:tcW w:w="675" w:type="dxa"/>
          </w:tcPr>
          <w:p w14:paraId="6C85BCCC" w14:textId="77777777" w:rsidR="00394708" w:rsidRPr="007A7097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1A8C49C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 ที่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1/2553 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</w:p>
          <w:p w14:paraId="228B8118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7A7097" w14:paraId="40B44914" w14:textId="77777777" w:rsidTr="008C1396">
        <w:tc>
          <w:tcPr>
            <w:tcW w:w="675" w:type="dxa"/>
          </w:tcPr>
          <w:p w14:paraId="3CD89D9D" w14:textId="77777777" w:rsidR="00394708" w:rsidRPr="007A7097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D236E71" w14:textId="1FCF8481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  พ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2549</w:t>
            </w:r>
          </w:p>
          <w:p w14:paraId="3350E029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7A7097" w14:paraId="5FA0288A" w14:textId="77777777" w:rsidTr="008C1396">
        <w:tc>
          <w:tcPr>
            <w:tcW w:w="675" w:type="dxa"/>
          </w:tcPr>
          <w:p w14:paraId="5F646958" w14:textId="77777777" w:rsidR="00394708" w:rsidRPr="007A7097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A2A3015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 ที่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1/2554 </w:t>
            </w:r>
            <w:r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</w:p>
          <w:p w14:paraId="2F836AAD" w14:textId="77777777" w:rsidR="00394708" w:rsidRPr="007A709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7A7097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ระดับผลกระทบ</w:t>
      </w:r>
      <w:r w:rsidR="00C81DB8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="00C81DB8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7A7097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7A7097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7A7097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ไม่มี</w:t>
      </w:r>
      <w:r w:rsidR="00C77AEA"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7A7097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7A709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A709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7A709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  <w:r w:rsidRPr="007A709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7A7097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7A7097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7A7097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7A7097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7A7097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7A7097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094F82" w:rsidRPr="007A7097">
        <w:rPr>
          <w:rFonts w:ascii="TH SarabunIT๙" w:hAnsi="TH SarabunIT๙" w:cs="TH SarabunIT๙"/>
          <w:noProof/>
          <w:sz w:val="32"/>
          <w:szCs w:val="32"/>
        </w:rPr>
        <w:t>(</w:t>
      </w:r>
      <w:r w:rsidR="00094F82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="00094F82" w:rsidRPr="007A7097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094F82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 พ</w:t>
      </w:r>
      <w:r w:rsidR="00094F82" w:rsidRPr="007A7097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="00094F82" w:rsidRPr="007A7097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="00094F82" w:rsidRPr="007A7097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 พ</w:t>
      </w:r>
      <w:r w:rsidR="00094F82" w:rsidRPr="007A7097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094F82" w:rsidRPr="007A7097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="00094F82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  <w:r w:rsidR="00094F82" w:rsidRPr="007A709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7A7097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7A7097" w14:paraId="5F1398AA" w14:textId="77777777" w:rsidTr="009B7715">
        <w:tc>
          <w:tcPr>
            <w:tcW w:w="675" w:type="dxa"/>
          </w:tcPr>
          <w:p w14:paraId="08D93DD3" w14:textId="25F72274" w:rsidR="00094F82" w:rsidRPr="007A7097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7A7097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7A7097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กรุงเทพมหานคร ติดต่อ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(1)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สำนักงานเศรษฐกิจการคลัง กรุงเทพมหานคร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02-224-1916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หรือ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02-225-1945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(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ให้บริการกับสถานประกอบการทุกแห่งที่มีที่ตั้งอยู่ในกรุงเทพมหานคร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หรือ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(2)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สำนักงานเขตกรุงเทพมหานคร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ติดต่อสำนักงานเขต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(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สถานประกอบการแห่งใหญ่ตั้งอยู่ในพื้นที่รับผิดชอบของเขตไหนให้ไปยื่นจดทะเบียน ณ สำนักงานเขตนั้น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)/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7A7097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7A7097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7A7097" w14:paraId="5E626114" w14:textId="77777777" w:rsidTr="009B7715">
        <w:tc>
          <w:tcPr>
            <w:tcW w:w="675" w:type="dxa"/>
          </w:tcPr>
          <w:p w14:paraId="1E403118" w14:textId="77777777" w:rsidR="00094F82" w:rsidRPr="007A7097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5223AF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FA81BF8" w14:textId="77777777" w:rsidR="00094F82" w:rsidRPr="007A7097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7A7097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จังหวัดอื่น ติดต่อ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(1)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ติดต่อเทศบาล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(2)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อบต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.)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 อบต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(3)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เมืองพัทยา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: 038-253154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(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สถานประกอบการแห่งใหญ่ตั้งอยู่ในพื้นที่รับผิดชอบของเทศบาลหรืออบต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หรือเมืองพัทยาให้ไปเทศบาลหรืออบต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หรือเมืองพัทยานั้น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)/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0F45C00E" w14:textId="77777777" w:rsidR="00094F82" w:rsidRPr="007A7097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01E58D17" w14:textId="77777777" w:rsidR="00313D38" w:rsidRPr="007A7097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7A7097" w14:paraId="52E5056B" w14:textId="77777777" w:rsidTr="009B7715">
        <w:tc>
          <w:tcPr>
            <w:tcW w:w="675" w:type="dxa"/>
          </w:tcPr>
          <w:p w14:paraId="7F331F2B" w14:textId="77777777" w:rsidR="00094F82" w:rsidRPr="007A7097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5223AF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73FC2D5" w14:textId="28EA41EC" w:rsidR="00094F82" w:rsidRPr="007A7097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7A7097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A01007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A0100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A01007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A0100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A01007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A0100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04</w:t>
            </w:r>
            <w:r w:rsidR="00A0100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3-861103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14225C4B" w14:textId="77777777" w:rsidR="00094F82" w:rsidRPr="007A7097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  <w:p w14:paraId="053B66D7" w14:textId="77777777" w:rsidR="00313D38" w:rsidRPr="007A7097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lastRenderedPageBreak/>
              <w:t xml:space="preserve">หมายเหตุ </w:t>
            </w:r>
            <w:r w:rsidR="00575FAF" w:rsidRPr="007A709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7A7097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7A7097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Pr="007A7097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ผู้ประกอบพาณิชยกิจ ซึ่งได้จดทะเบียนไว้แล้ว หากมีการเปลี่ยนแปลงรายการใดๆ ที่ได้จดทะเบียนไว้จะต้องยื่นคำขอจดทะเบียนเปลี่ยนแปลงรายการ ภายในเวลา </w:t>
      </w:r>
      <w:r w:rsidRPr="007A7097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นับตั้งแต่วันที่ได้มีการเปลี่ยนแปลงรายการนั้นๆ  </w:t>
      </w:r>
      <w:r w:rsidRPr="007A7097">
        <w:rPr>
          <w:rFonts w:ascii="TH SarabunIT๙" w:hAnsi="TH SarabunIT๙" w:cs="TH SarabunIT๙"/>
          <w:noProof/>
          <w:sz w:val="32"/>
          <w:szCs w:val="32"/>
        </w:rPr>
        <w:t>(</w:t>
      </w: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มาตรา </w:t>
      </w:r>
      <w:r w:rsidRPr="007A7097">
        <w:rPr>
          <w:rFonts w:ascii="TH SarabunIT๙" w:hAnsi="TH SarabunIT๙" w:cs="TH SarabunIT๙"/>
          <w:noProof/>
          <w:sz w:val="32"/>
          <w:szCs w:val="32"/>
        </w:rPr>
        <w:t>13)</w:t>
      </w:r>
      <w:r w:rsidRPr="007A7097">
        <w:rPr>
          <w:rFonts w:ascii="TH SarabunIT๙" w:hAnsi="TH SarabunIT๙" w:cs="TH SarabunIT๙"/>
          <w:noProof/>
          <w:sz w:val="32"/>
          <w:szCs w:val="32"/>
        </w:rPr>
        <w:br/>
      </w:r>
      <w:r w:rsidRPr="007A7097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7A7097">
        <w:rPr>
          <w:rFonts w:ascii="TH SarabunIT๙" w:hAnsi="TH SarabunIT๙" w:cs="TH SarabunIT๙"/>
          <w:noProof/>
          <w:sz w:val="32"/>
          <w:szCs w:val="32"/>
        </w:rPr>
        <w:br/>
      </w:r>
      <w:r w:rsidRPr="007A7097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ให้ผู้ประกอบพาณิชยกิจซึ่งเป็นเจ้าของกิจการ เป็นผู้ลงลายมือชื่อรับรองรายการในคำขอจดทะเบียนและเอกสารประกอบคำขอจดทะเบียน</w:t>
      </w:r>
      <w:r w:rsidRPr="007A7097">
        <w:rPr>
          <w:rFonts w:ascii="TH SarabunIT๙" w:hAnsi="TH SarabunIT๙" w:cs="TH SarabunIT๙"/>
          <w:noProof/>
          <w:sz w:val="32"/>
          <w:szCs w:val="32"/>
        </w:rPr>
        <w:br/>
      </w:r>
      <w:r w:rsidRPr="007A7097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7A7097">
        <w:rPr>
          <w:rFonts w:ascii="TH SarabunIT๙" w:hAnsi="TH SarabunIT๙" w:cs="TH SarabunIT๙"/>
          <w:noProof/>
          <w:sz w:val="32"/>
          <w:szCs w:val="32"/>
        </w:rPr>
        <w:t>(</w:t>
      </w: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แบบ ทพ</w:t>
      </w:r>
      <w:r w:rsidRPr="007A7097">
        <w:rPr>
          <w:rFonts w:ascii="TH SarabunIT๙" w:hAnsi="TH SarabunIT๙" w:cs="TH SarabunIT๙"/>
          <w:noProof/>
          <w:sz w:val="32"/>
          <w:szCs w:val="32"/>
        </w:rPr>
        <w:t xml:space="preserve">.) </w:t>
      </w: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7A7097">
        <w:rPr>
          <w:rFonts w:ascii="TH SarabunIT๙" w:hAnsi="TH SarabunIT๙" w:cs="TH SarabunIT๙"/>
          <w:noProof/>
          <w:sz w:val="32"/>
          <w:szCs w:val="32"/>
        </w:rPr>
        <w:t>www.dbd.go.th</w:t>
      </w:r>
      <w:r w:rsidRPr="007A7097">
        <w:rPr>
          <w:rFonts w:ascii="TH SarabunIT๙" w:hAnsi="TH SarabunIT๙" w:cs="TH SarabunIT๙"/>
          <w:noProof/>
          <w:sz w:val="32"/>
          <w:szCs w:val="32"/>
        </w:rPr>
        <w:br/>
      </w:r>
      <w:r w:rsidRPr="007A7097">
        <w:rPr>
          <w:rFonts w:ascii="TH SarabunIT๙" w:hAnsi="TH SarabunIT๙" w:cs="TH SarabunIT๙"/>
          <w:noProof/>
          <w:sz w:val="32"/>
          <w:szCs w:val="32"/>
        </w:rPr>
        <w:br/>
      </w: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7A7097">
        <w:rPr>
          <w:rFonts w:ascii="TH SarabunIT๙" w:hAnsi="TH SarabunIT๙" w:cs="TH SarabunIT๙"/>
          <w:noProof/>
          <w:sz w:val="32"/>
          <w:szCs w:val="32"/>
        </w:rPr>
        <w:t>/</w:t>
      </w: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7A7097">
        <w:rPr>
          <w:rFonts w:ascii="TH SarabunIT๙" w:hAnsi="TH SarabunIT๙" w:cs="TH SarabunIT๙"/>
          <w:noProof/>
          <w:sz w:val="32"/>
          <w:szCs w:val="32"/>
        </w:rPr>
        <w:t>/</w:t>
      </w: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7A7097">
        <w:rPr>
          <w:rFonts w:ascii="TH SarabunIT๙" w:hAnsi="TH SarabunIT๙" w:cs="TH SarabunIT๙"/>
          <w:noProof/>
          <w:sz w:val="32"/>
          <w:szCs w:val="32"/>
        </w:rPr>
        <w:br/>
      </w:r>
      <w:r w:rsidRPr="007A7097">
        <w:rPr>
          <w:rFonts w:ascii="TH SarabunIT๙" w:hAnsi="TH SarabunIT๙" w:cs="TH SarabunIT๙"/>
          <w:noProof/>
          <w:sz w:val="32"/>
          <w:szCs w:val="32"/>
        </w:rPr>
        <w:br/>
      </w:r>
      <w:r w:rsidRPr="007A7097">
        <w:rPr>
          <w:rFonts w:ascii="TH SarabunIT๙" w:hAnsi="TH SarabunIT๙" w:cs="TH SarabunIT๙"/>
          <w:noProof/>
          <w:sz w:val="32"/>
          <w:szCs w:val="32"/>
        </w:rPr>
        <w:br/>
      </w:r>
    </w:p>
    <w:p w14:paraId="7254DDEE" w14:textId="77777777" w:rsidR="008E2900" w:rsidRPr="007A7097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7A7097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7A7097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7A7097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7A7097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7A7097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7A7097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7A7097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7A7097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7A7097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7A7097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7A7097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7A7097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7C0FB15" w14:textId="77777777" w:rsidR="00313D38" w:rsidRPr="007A7097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14:paraId="2A225131" w14:textId="77777777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874A2C9" w14:textId="0D78DAA3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7A7097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7A7097" w14:paraId="53EBDD8B" w14:textId="77777777" w:rsidTr="00313D38">
        <w:tc>
          <w:tcPr>
            <w:tcW w:w="675" w:type="dxa"/>
            <w:vAlign w:val="center"/>
          </w:tcPr>
          <w:p w14:paraId="370DC65E" w14:textId="77777777" w:rsidR="00313D38" w:rsidRPr="007A7097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67FDE97" w14:textId="77777777" w:rsidR="00313D38" w:rsidRPr="007A7097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128B038D" w14:textId="77777777" w:rsidR="00313D38" w:rsidRPr="007A7097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7A13F0A4" w14:textId="77777777" w:rsidR="00313D38" w:rsidRPr="007A7097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14:paraId="6A03BB29" w14:textId="77777777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2C301034" w14:textId="77777777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4AEA5B7A" w14:textId="77777777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1BC44731" w14:textId="77777777" w:rsidR="00313D38" w:rsidRPr="007A7097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7A7097" w14:paraId="7F159774" w14:textId="77777777" w:rsidTr="00313D38">
        <w:tc>
          <w:tcPr>
            <w:tcW w:w="675" w:type="dxa"/>
            <w:vAlign w:val="center"/>
          </w:tcPr>
          <w:p w14:paraId="1A9F06EC" w14:textId="77777777" w:rsidR="00313D38" w:rsidRPr="007A7097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1D95503" w14:textId="77777777" w:rsidR="00313D38" w:rsidRPr="007A7097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99F46A7" w14:textId="77777777" w:rsidR="00313D38" w:rsidRPr="007A7097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1E666A75" w14:textId="77777777" w:rsidR="00313D38" w:rsidRPr="007A7097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14:paraId="5A0ED2A9" w14:textId="77777777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05B4742A" w14:textId="77777777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15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76D92FC5" w14:textId="77777777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050A8178" w14:textId="77777777" w:rsidR="00313D38" w:rsidRPr="007A7097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7A7097" w14:paraId="76C9EBBA" w14:textId="77777777" w:rsidTr="00313D38">
        <w:tc>
          <w:tcPr>
            <w:tcW w:w="675" w:type="dxa"/>
            <w:vAlign w:val="center"/>
          </w:tcPr>
          <w:p w14:paraId="7A604C8D" w14:textId="77777777" w:rsidR="00313D38" w:rsidRPr="007A7097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B65B089" w14:textId="77777777" w:rsidR="00313D38" w:rsidRPr="007A7097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67326696" w14:textId="77777777" w:rsidR="00313D38" w:rsidRPr="007A7097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13967B23" w14:textId="77777777" w:rsidR="00313D38" w:rsidRPr="007A7097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14:paraId="0EFE9DBF" w14:textId="77777777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58F66C6C" w14:textId="77777777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00AA4261" w14:textId="77777777" w:rsidR="00313D38" w:rsidRPr="007A7097" w:rsidRDefault="00313D38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1EC1403B" w14:textId="77777777" w:rsidR="00313D38" w:rsidRPr="007A7097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Pr="007A7097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7A7097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="009B68CC"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14:paraId="599CE047" w14:textId="77777777" w:rsidR="008E2900" w:rsidRPr="007A7097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7A7097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7A7097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709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7A7097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7A7097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7A7097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7A7097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7A7097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7A7097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7A7097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7A7097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7A7097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7A7097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7A7097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7A7097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7A7097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สำเนาบัตรประจำตัวของผู้ประกอบพาณิชยกิจ พร้อมลงนามรับรองสำเนาถูกต้อง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7A7097" w14:paraId="568AB42E" w14:textId="77777777" w:rsidTr="004E651F">
        <w:trPr>
          <w:jc w:val="center"/>
        </w:trPr>
        <w:tc>
          <w:tcPr>
            <w:tcW w:w="675" w:type="dxa"/>
            <w:vAlign w:val="center"/>
          </w:tcPr>
          <w:p w14:paraId="3B65312C" w14:textId="77777777" w:rsidR="00452B6B" w:rsidRPr="007A7097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41C4B1D" w14:textId="77777777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3C7A611E" w14:textId="77777777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3DEC7D9C" w14:textId="77777777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49BAEFA" w14:textId="77777777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3947679" w14:textId="77777777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191EF01" w14:textId="77777777" w:rsidR="00452B6B" w:rsidRPr="007A7097" w:rsidRDefault="00AC4ACB" w:rsidP="00452B6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สำเนาทะเบียนบ้านของผู้ประกอบพาณิชยกิจ พร้อมลงนามรับรองสำเนาถูกต้อง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7A7097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7A7097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7A7097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7A7097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7A7097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7A7097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7A7097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7A7097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7A7097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7A7097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7A709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7A7097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7A709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ทพ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14:paraId="5FD3D152" w14:textId="2A5AF49F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5C122349" w14:textId="7E674FCD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7A7097" w14:paraId="5FCCAF88" w14:textId="77777777" w:rsidTr="004E651F">
        <w:tc>
          <w:tcPr>
            <w:tcW w:w="675" w:type="dxa"/>
            <w:vAlign w:val="center"/>
          </w:tcPr>
          <w:p w14:paraId="222F391B" w14:textId="77777777" w:rsidR="00AC4ACB" w:rsidRPr="007A709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8AE916F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ต้นฉบับ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หนังสือให้ความยินยอมให้ใช้สถานที่ตั้ง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สำนักงานแห่งใหญ่ โดยให้เจ้าของร้านหรือเจ้าของกรรมสิทธิ์ลงนาม และให้มีพยานลงชื่อรับรองอย่างน้อย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843" w:type="dxa"/>
          </w:tcPr>
          <w:p w14:paraId="2C0E13E3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331DA6A9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38F67E8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F91DFD5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A44E332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7A7097" w14:paraId="1DBE192C" w14:textId="77777777" w:rsidTr="004E651F">
        <w:tc>
          <w:tcPr>
            <w:tcW w:w="675" w:type="dxa"/>
            <w:vAlign w:val="center"/>
          </w:tcPr>
          <w:p w14:paraId="4A76E15A" w14:textId="77777777" w:rsidR="00AC4ACB" w:rsidRPr="007A709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DB01794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</w:tc>
        <w:tc>
          <w:tcPr>
            <w:tcW w:w="1843" w:type="dxa"/>
          </w:tcPr>
          <w:p w14:paraId="77857974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6915E89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1E4904D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80AE57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BAD2DAC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กรณีผู้ประกอบพาณิชยกิจมิได้เป็นเจ้าบ้าน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7A7097" w14:paraId="083D83BF" w14:textId="77777777" w:rsidTr="004E651F">
        <w:tc>
          <w:tcPr>
            <w:tcW w:w="675" w:type="dxa"/>
            <w:vAlign w:val="center"/>
          </w:tcPr>
          <w:p w14:paraId="20D85FDD" w14:textId="77777777" w:rsidR="00AC4ACB" w:rsidRPr="007A709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7E26193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</w:tc>
        <w:tc>
          <w:tcPr>
            <w:tcW w:w="1843" w:type="dxa"/>
          </w:tcPr>
          <w:p w14:paraId="32C61866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4A2CC48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483CE15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F85D311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BFF3267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7A7097" w14:paraId="443C719F" w14:textId="77777777" w:rsidTr="004E651F">
        <w:tc>
          <w:tcPr>
            <w:tcW w:w="675" w:type="dxa"/>
            <w:vAlign w:val="center"/>
          </w:tcPr>
          <w:p w14:paraId="3AF3E046" w14:textId="77777777" w:rsidR="00AC4ACB" w:rsidRPr="007A709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8EFA583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14:paraId="5CAD6263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2A45AF7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64277E4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EFE4E94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D197223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7A7097" w14:paraId="799BD16B" w14:textId="77777777" w:rsidTr="004E651F">
        <w:tc>
          <w:tcPr>
            <w:tcW w:w="675" w:type="dxa"/>
            <w:vAlign w:val="center"/>
          </w:tcPr>
          <w:p w14:paraId="5DDFB07C" w14:textId="77777777" w:rsidR="00AC4ACB" w:rsidRPr="007A709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6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9826913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14:paraId="4B05EA8C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3D03E53C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97E099C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3438534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05A0C6E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7A7097" w14:paraId="16AEAD3D" w14:textId="77777777" w:rsidTr="004E651F">
        <w:tc>
          <w:tcPr>
            <w:tcW w:w="675" w:type="dxa"/>
            <w:vAlign w:val="center"/>
          </w:tcPr>
          <w:p w14:paraId="69BDE091" w14:textId="77777777" w:rsidR="00AC4ACB" w:rsidRPr="007A709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45D0DB1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ใบทะเบียนพาณิชย์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ฉบับจริง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0E3122B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523CF7C7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7FA6663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C369651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5317DAA" w14:textId="77777777" w:rsidR="00AC4ACB" w:rsidRPr="007A7097" w:rsidRDefault="00AC4ACB" w:rsidP="00AC4ACB">
            <w:pPr>
              <w:rPr>
                <w:rFonts w:ascii="TH SarabunIT๙" w:hAnsi="TH SarabunIT๙" w:cs="TH SarabunIT๙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7A7097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7A7097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7A7097" w14:paraId="21631802" w14:textId="77777777" w:rsidTr="00090552">
        <w:tc>
          <w:tcPr>
            <w:tcW w:w="534" w:type="dxa"/>
          </w:tcPr>
          <w:p w14:paraId="55909BBE" w14:textId="396F5019" w:rsidR="00A13B6C" w:rsidRPr="007A7097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7A7097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 w:rsidRPr="007A70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ครั้งละ</w:t>
            </w:r>
            <w:r w:rsidRPr="007A70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201E5AF3" w14:textId="77777777" w:rsidR="00E90756" w:rsidRPr="007A7097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7A7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="00F5490C"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7A7097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7A70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7A7097" w14:paraId="3EBB56D4" w14:textId="77777777" w:rsidTr="00090552">
        <w:tc>
          <w:tcPr>
            <w:tcW w:w="534" w:type="dxa"/>
          </w:tcPr>
          <w:p w14:paraId="4638C5C4" w14:textId="77777777" w:rsidR="00A13B6C" w:rsidRPr="007A7097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B07CA6C" w14:textId="77777777" w:rsidR="00A13B6C" w:rsidRPr="007A7097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7A70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A70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7A709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44ED3905" w14:textId="77777777" w:rsidR="00E90756" w:rsidRPr="007A7097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7A7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="00F5490C"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5BB15FF6" w14:textId="77777777" w:rsidR="00A13B6C" w:rsidRPr="007A7097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7A70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7A7097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7A7097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7A7097" w14:paraId="07DF31DE" w14:textId="77777777" w:rsidTr="00C1539D">
        <w:tc>
          <w:tcPr>
            <w:tcW w:w="534" w:type="dxa"/>
          </w:tcPr>
          <w:p w14:paraId="07FE0908" w14:textId="7E60931D" w:rsidR="00EA6950" w:rsidRPr="007A7097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7A7097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A70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ร้องเรียน ณ ช่องทางที่ยื่นคำขอ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A709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A7097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7A7097" w14:paraId="36DD7418" w14:textId="77777777" w:rsidTr="00C1539D">
        <w:tc>
          <w:tcPr>
            <w:tcW w:w="534" w:type="dxa"/>
          </w:tcPr>
          <w:p w14:paraId="33FEE386" w14:textId="77777777" w:rsidR="00EA6950" w:rsidRPr="007A7097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46B63B8" w14:textId="77777777" w:rsidR="00EA6950" w:rsidRPr="007A7097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A70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ร้องเรียนต่อกองทะเบียนธุรกิจ กรมพัฒนาธุรกิจการค้า กระทรวงพาณิชย์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A709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A7097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(02-547-4446-7)</w:t>
            </w:r>
          </w:p>
        </w:tc>
      </w:tr>
      <w:tr w:rsidR="00EA6950" w:rsidRPr="007A7097" w14:paraId="0DE6826D" w14:textId="77777777" w:rsidTr="00C1539D">
        <w:tc>
          <w:tcPr>
            <w:tcW w:w="534" w:type="dxa"/>
          </w:tcPr>
          <w:p w14:paraId="68BB85EC" w14:textId="77777777" w:rsidR="00EA6950" w:rsidRPr="007A7097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D0D9A54" w14:textId="77777777" w:rsidR="00EA6950" w:rsidRPr="007A7097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A70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: Call Center 1570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A709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A7097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7A7097" w14:paraId="5F61C00D" w14:textId="77777777" w:rsidTr="00C1539D">
        <w:tc>
          <w:tcPr>
            <w:tcW w:w="534" w:type="dxa"/>
          </w:tcPr>
          <w:p w14:paraId="5F265774" w14:textId="77777777" w:rsidR="00EA6950" w:rsidRPr="007A7097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CF5DE65" w14:textId="77777777" w:rsidR="00EA6950" w:rsidRPr="007A7097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A70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: www.dbd.go.th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A709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A7097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7A7097" w14:paraId="639B1825" w14:textId="77777777" w:rsidTr="00C1539D">
        <w:tc>
          <w:tcPr>
            <w:tcW w:w="534" w:type="dxa"/>
          </w:tcPr>
          <w:p w14:paraId="44119A20" w14:textId="77777777" w:rsidR="00EA6950" w:rsidRPr="007A7097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2528A93" w14:textId="77777777" w:rsidR="00EA6950" w:rsidRPr="007A7097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7A70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7A709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A709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7A7097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7A709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7A7097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7A7097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7A7097" w14:paraId="676E0C19" w14:textId="77777777" w:rsidTr="00C1539D">
        <w:tc>
          <w:tcPr>
            <w:tcW w:w="675" w:type="dxa"/>
          </w:tcPr>
          <w:p w14:paraId="433A4F23" w14:textId="62F1C53B" w:rsidR="00F064C0" w:rsidRPr="007A7097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709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1539D" w:rsidRPr="007A709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6D066DCE" w:rsidR="00F064C0" w:rsidRPr="007A7097" w:rsidRDefault="007A7097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คู่มือการกรอกเอกส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าร</w:t>
            </w:r>
          </w:p>
        </w:tc>
      </w:tr>
    </w:tbl>
    <w:p w14:paraId="036A5900" w14:textId="77777777" w:rsidR="00C1539D" w:rsidRPr="007A7097" w:rsidRDefault="00C1539D" w:rsidP="007A7097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7A7097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7A7097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7A7097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7A7097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7A7097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7A7097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7A7097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7A7097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cs/>
          <w:lang w:bidi="th-TH"/>
        </w:rPr>
      </w:pPr>
    </w:p>
    <w:sectPr w:rsidR="003F4A0D" w:rsidRPr="007A7097" w:rsidSect="0024348E">
      <w:headerReference w:type="default" r:id="rId8"/>
      <w:pgSz w:w="11907" w:h="16839" w:code="9"/>
      <w:pgMar w:top="1440" w:right="657" w:bottom="1440" w:left="1080" w:header="720" w:footer="720" w:gutter="0"/>
      <w:pgNumType w:fmt="thaiNumbers"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1232" w14:textId="77777777" w:rsidR="00902C50" w:rsidRDefault="00902C50" w:rsidP="00C81DB8">
      <w:pPr>
        <w:spacing w:after="0" w:line="240" w:lineRule="auto"/>
      </w:pPr>
      <w:r>
        <w:separator/>
      </w:r>
    </w:p>
  </w:endnote>
  <w:endnote w:type="continuationSeparator" w:id="0">
    <w:p w14:paraId="1EEBE458" w14:textId="77777777" w:rsidR="00902C50" w:rsidRDefault="00902C50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0631" w14:textId="77777777" w:rsidR="00902C50" w:rsidRDefault="00902C50" w:rsidP="00C81DB8">
      <w:pPr>
        <w:spacing w:after="0" w:line="240" w:lineRule="auto"/>
      </w:pPr>
      <w:r>
        <w:separator/>
      </w:r>
    </w:p>
  </w:footnote>
  <w:footnote w:type="continuationSeparator" w:id="0">
    <w:p w14:paraId="7C1B6BD0" w14:textId="77777777" w:rsidR="00902C50" w:rsidRDefault="00902C50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513083"/>
      <w:docPartObj>
        <w:docPartGallery w:val="Page Numbers (Top of Page)"/>
        <w:docPartUnique/>
      </w:docPartObj>
    </w:sdtPr>
    <w:sdtEndPr/>
    <w:sdtContent>
      <w:p w14:paraId="55388F04" w14:textId="4986C2BD" w:rsidR="0024348E" w:rsidRDefault="002434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348E">
          <w:rPr>
            <w:noProof/>
            <w:cs/>
            <w:lang w:val="th-TH" w:bidi="th-TH"/>
          </w:rPr>
          <w:t>๑๗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85222">
    <w:abstractNumId w:val="5"/>
  </w:num>
  <w:num w:numId="2" w16cid:durableId="1206796648">
    <w:abstractNumId w:val="11"/>
  </w:num>
  <w:num w:numId="3" w16cid:durableId="1742480911">
    <w:abstractNumId w:val="6"/>
  </w:num>
  <w:num w:numId="4" w16cid:durableId="1804155731">
    <w:abstractNumId w:val="0"/>
  </w:num>
  <w:num w:numId="5" w16cid:durableId="74018200">
    <w:abstractNumId w:val="3"/>
  </w:num>
  <w:num w:numId="6" w16cid:durableId="2096777734">
    <w:abstractNumId w:val="7"/>
  </w:num>
  <w:num w:numId="7" w16cid:durableId="771053047">
    <w:abstractNumId w:val="10"/>
  </w:num>
  <w:num w:numId="8" w16cid:durableId="2071734210">
    <w:abstractNumId w:val="2"/>
  </w:num>
  <w:num w:numId="9" w16cid:durableId="1130245164">
    <w:abstractNumId w:val="4"/>
  </w:num>
  <w:num w:numId="10" w16cid:durableId="497354986">
    <w:abstractNumId w:val="1"/>
  </w:num>
  <w:num w:numId="11" w16cid:durableId="1942451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348E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9794A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A7097"/>
    <w:rsid w:val="007B29DE"/>
    <w:rsid w:val="007E1E74"/>
    <w:rsid w:val="00811134"/>
    <w:rsid w:val="0085230C"/>
    <w:rsid w:val="00862FC5"/>
    <w:rsid w:val="0087182F"/>
    <w:rsid w:val="0087509D"/>
    <w:rsid w:val="0089343D"/>
    <w:rsid w:val="008A3CB7"/>
    <w:rsid w:val="008B3521"/>
    <w:rsid w:val="008D7B9E"/>
    <w:rsid w:val="008E2900"/>
    <w:rsid w:val="00902C50"/>
    <w:rsid w:val="00914267"/>
    <w:rsid w:val="00934C64"/>
    <w:rsid w:val="00976FF3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1007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E7C2D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834EB"/>
    <w:rsid w:val="00E90756"/>
    <w:rsid w:val="00E97AE3"/>
    <w:rsid w:val="00EA6950"/>
    <w:rsid w:val="00EB5853"/>
    <w:rsid w:val="00EC08A9"/>
    <w:rsid w:val="00EE3174"/>
    <w:rsid w:val="00EF0DAF"/>
    <w:rsid w:val="00F028A3"/>
    <w:rsid w:val="00F064C0"/>
    <w:rsid w:val="00F11787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A992AF58-BFCD-4580-AF20-E90B4BA6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94833-6442-463A-962B-E6705390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7</Pages>
  <Words>1144</Words>
  <Characters>6526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3</cp:revision>
  <cp:lastPrinted>2018-06-12T14:19:00Z</cp:lastPrinted>
  <dcterms:created xsi:type="dcterms:W3CDTF">2026-02-12T06:59:00Z</dcterms:created>
  <dcterms:modified xsi:type="dcterms:W3CDTF">2026-02-12T06:59:00Z</dcterms:modified>
</cp:coreProperties>
</file>