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2B67" w14:textId="5561DA0E" w:rsidR="00593E8D" w:rsidRPr="00F8672E" w:rsidRDefault="00D239AD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F8672E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การรับชำระภาษีป้าย</w:t>
      </w:r>
    </w:p>
    <w:p w14:paraId="6DBBF09C" w14:textId="77777777" w:rsidR="006A04C6" w:rsidRPr="00F8672E" w:rsidRDefault="00D239AD" w:rsidP="006A04C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  <w:lang w:bidi="th-TH"/>
        </w:rPr>
      </w:pPr>
      <w:r w:rsidRPr="00F8672E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2B2D62" w:rsidRPr="00F8672E">
        <w:rPr>
          <w:rFonts w:ascii="TH SarabunIT๙" w:hAnsi="TH SarabunIT๙" w:cs="TH SarabunIT๙"/>
          <w:sz w:val="32"/>
          <w:szCs w:val="32"/>
          <w:cs/>
          <w:lang w:bidi="th-TH"/>
        </w:rPr>
        <w:t>ที่รับผิดชอบ</w:t>
      </w:r>
      <w:r w:rsidRPr="00F8672E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F867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6A04C6"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6A04C6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6A04C6"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6A04C6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6A04C6"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</w:t>
      </w:r>
      <w:r w:rsidR="006A04C6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ดกาฬสินธุ์</w:t>
      </w:r>
    </w:p>
    <w:p w14:paraId="0007F669" w14:textId="5E0A8FE6" w:rsidR="00D239AD" w:rsidRPr="00F8672E" w:rsidRDefault="00C3045F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 w:rsidRPr="00F8672E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F867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F8672E" w:rsidRDefault="003F4A0D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8672E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728082" id="Straight Connector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F8672E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F8672E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Pr="00F8672E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การรับชำระภาษีป้าย</w:t>
      </w:r>
    </w:p>
    <w:p w14:paraId="7AEFDABD" w14:textId="77777777" w:rsidR="006A04C6" w:rsidRDefault="00600A25" w:rsidP="002D6279">
      <w:pPr>
        <w:pStyle w:val="a5"/>
        <w:numPr>
          <w:ilvl w:val="0"/>
          <w:numId w:val="2"/>
        </w:numPr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A04C6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6A04C6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6A04C6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6A04C6"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6A04C6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6A04C6"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6A04C6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6A04C6"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</w:t>
      </w:r>
      <w:r w:rsidR="006A04C6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ดกาฬสินธุ์</w:t>
      </w:r>
    </w:p>
    <w:p w14:paraId="7C1EA770" w14:textId="7E681B65" w:rsidR="00132E1B" w:rsidRPr="006A04C6" w:rsidRDefault="00132E1B" w:rsidP="002D6279">
      <w:pPr>
        <w:pStyle w:val="a5"/>
        <w:numPr>
          <w:ilvl w:val="0"/>
          <w:numId w:val="2"/>
        </w:numPr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A04C6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6A04C6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6A04C6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6A04C6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6A04C6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F8672E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รับแจ้ง</w:t>
      </w: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F8672E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F8672E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F8672E" w14:paraId="77FFD68C" w14:textId="77777777" w:rsidTr="008C1396">
        <w:tc>
          <w:tcPr>
            <w:tcW w:w="675" w:type="dxa"/>
          </w:tcPr>
          <w:p w14:paraId="23D761D9" w14:textId="12281EB4" w:rsidR="00394708" w:rsidRPr="00F8672E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8672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F8672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ภาษีป้าย พ</w:t>
            </w:r>
            <w:r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2510</w:t>
            </w:r>
          </w:p>
          <w:p w14:paraId="56C2533B" w14:textId="4CFCD02D" w:rsidR="00394708" w:rsidRPr="00F8672E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F8672E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  <w:r w:rsidR="00C81DB8"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F8672E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F8672E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F8672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F8672E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F8672E">
        <w:rPr>
          <w:rFonts w:ascii="TH SarabunIT๙" w:hAnsi="TH SarabunIT๙" w:cs="TH SarabunIT๙"/>
          <w:noProof/>
          <w:sz w:val="32"/>
          <w:szCs w:val="32"/>
        </w:rPr>
        <w:t>-</w:t>
      </w:r>
      <w:r w:rsidR="00C77AEA" w:rsidRPr="00F8672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F8672E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F8672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F8672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F867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8672E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1DB8" w:rsidRPr="00F8672E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F867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  <w:r w:rsidRPr="00F867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F8672E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F8672E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F8672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F8672E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F8672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F8672E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F8672E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F8672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F8672E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F8672E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F8672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F8672E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การรับชำระภาษีป้าย</w:t>
      </w:r>
      <w:r w:rsidR="00094F82" w:rsidRPr="00F8672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F8672E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F8672E" w14:paraId="5F1398AA" w14:textId="77777777" w:rsidTr="009B7715">
        <w:tc>
          <w:tcPr>
            <w:tcW w:w="675" w:type="dxa"/>
          </w:tcPr>
          <w:p w14:paraId="08D93DD3" w14:textId="25F72274" w:rsidR="00094F82" w:rsidRPr="00F8672E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5223AF" w:rsidRPr="00F8672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EE84EDD" w14:textId="77777777" w:rsidR="006A04C6" w:rsidRPr="00F8672E" w:rsidRDefault="00A13B6C" w:rsidP="006A04C6">
            <w:pP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F8672E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F8672E"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t xml:space="preserve">: </w:t>
            </w:r>
            <w:r w:rsidR="006A04C6" w:rsidRPr="00F8672E">
              <w:rPr>
                <w:rFonts w:ascii="TH SarabunIT๙" w:hAnsi="TH SarabunIT๙" w:cs="TH SarabunIT๙" w:hint="cs"/>
                <w:i/>
                <w:iCs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="006A04C6"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องค์การบริหารส่วนตำบลระเริง </w:t>
            </w:r>
          </w:p>
          <w:p w14:paraId="121102A7" w14:textId="51262510" w:rsidR="00094F82" w:rsidRPr="00F8672E" w:rsidRDefault="006A04C6" w:rsidP="006A04C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อำเภอวังน้ำเขียว จังหวัดนครราชสีมา</w:t>
            </w:r>
            <w:r w:rsidR="00094F82"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F8672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044-081499 </w:t>
            </w:r>
            <w:r w:rsidR="00094F82"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F8672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="00094F82"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F8672E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="00094F82"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F8672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  <w:p w14:paraId="77710990" w14:textId="0C665F2F" w:rsidR="00313D38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4D7B5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–</w:t>
            </w:r>
          </w:p>
          <w:p w14:paraId="79A31334" w14:textId="77777777" w:rsidR="004D7B5A" w:rsidRDefault="004D7B5A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  <w:p w14:paraId="0024B6BE" w14:textId="77777777" w:rsidR="004D7B5A" w:rsidRDefault="004D7B5A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  <w:p w14:paraId="1B834C73" w14:textId="77777777" w:rsidR="004D7B5A" w:rsidRDefault="004D7B5A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  <w:p w14:paraId="17189ED0" w14:textId="77777777" w:rsidR="004D7B5A" w:rsidRDefault="004D7B5A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  <w:p w14:paraId="26915AEB" w14:textId="77777777" w:rsidR="004D7B5A" w:rsidRDefault="004D7B5A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  <w:p w14:paraId="3159BC8B" w14:textId="77777777" w:rsidR="004D7B5A" w:rsidRDefault="004D7B5A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  <w:p w14:paraId="5AA2EBCC" w14:textId="77777777" w:rsidR="004D7B5A" w:rsidRDefault="004D7B5A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  <w:p w14:paraId="373CE001" w14:textId="77777777" w:rsidR="004D7B5A" w:rsidRDefault="004D7B5A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  <w:p w14:paraId="356A599C" w14:textId="77777777" w:rsidR="004D7B5A" w:rsidRDefault="004D7B5A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  <w:p w14:paraId="78653E4A" w14:textId="5365B6CD" w:rsidR="004D7B5A" w:rsidRPr="00F8672E" w:rsidRDefault="004D7B5A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14:paraId="3CD2E102" w14:textId="77777777" w:rsidR="008E2900" w:rsidRPr="00F8672E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F8672E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254226EC" w:rsidR="00575FAF" w:rsidRPr="00F8672E" w:rsidRDefault="00575FA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noProof/>
          <w:sz w:val="32"/>
          <w:szCs w:val="32"/>
        </w:rPr>
        <w:br/>
      </w:r>
      <w:r w:rsidRPr="00F8672E">
        <w:rPr>
          <w:rFonts w:ascii="TH SarabunIT๙" w:hAnsi="TH SarabunIT๙" w:cs="TH SarabunIT๙"/>
          <w:noProof/>
          <w:sz w:val="32"/>
          <w:szCs w:val="32"/>
        </w:rPr>
        <w:tab/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ตามพระราชบัญญัติภาษีป้าย พ</w:t>
      </w:r>
      <w:r w:rsidRPr="00F8672E">
        <w:rPr>
          <w:rFonts w:ascii="TH SarabunIT๙" w:hAnsi="TH SarabunIT๙" w:cs="TH SarabunIT๙"/>
          <w:noProof/>
          <w:sz w:val="32"/>
          <w:szCs w:val="32"/>
        </w:rPr>
        <w:t>.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. 2510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กำหนดให้องค์กรปกครองส่วนท้องถิ่นมีหน้าที่ในการรับชำระภาษีป้ายแสดงชื่อ ยี่ห้อ หรือเครื่องหมายที่ใช้เพื่อการประกอบการค้าหรือประกอบกิจการอื่น หรือโฆษณาการค้าหรือกิจการอื่น เพื่อหารายได้ โดยมีหลักเกณฑ์ วิธีการ และเงื่อนไข ดังนี้</w:t>
      </w:r>
      <w:r w:rsidR="004D7B5A">
        <w:rPr>
          <w:rFonts w:ascii="TH SarabunIT๙" w:hAnsi="TH SarabunIT๙" w:cs="TH SarabunIT๙"/>
          <w:noProof/>
          <w:sz w:val="32"/>
          <w:szCs w:val="32"/>
        </w:rPr>
        <w:br/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  <w:t xml:space="preserve">1.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องค์กรปกครองส่วนท้องถิ่น </w:t>
      </w:r>
      <w:r w:rsidRPr="00F8672E">
        <w:rPr>
          <w:rFonts w:ascii="TH SarabunIT๙" w:hAnsi="TH SarabunIT๙" w:cs="TH SarabunIT๙"/>
          <w:noProof/>
          <w:sz w:val="32"/>
          <w:szCs w:val="32"/>
        </w:rPr>
        <w:t>(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เทศบาลหรือองค์การบริหารส่วนตำบล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ประชาสัมพันธ์ขั้นตอนและวิธีการเสียภาษี</w:t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แจ้งให้เจ้าของป้ายทราบเพื่อยื่นแบบแสดงรายการภาษีป้าย </w:t>
      </w:r>
      <w:r w:rsidRPr="00F8672E">
        <w:rPr>
          <w:rFonts w:ascii="TH SarabunIT๙" w:hAnsi="TH SarabunIT๙" w:cs="TH SarabunIT๙"/>
          <w:noProof/>
          <w:sz w:val="32"/>
          <w:szCs w:val="32"/>
        </w:rPr>
        <w:t>(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F8672E">
        <w:rPr>
          <w:rFonts w:ascii="TH SarabunIT๙" w:hAnsi="TH SarabunIT๙" w:cs="TH SarabunIT๙"/>
          <w:noProof/>
          <w:sz w:val="32"/>
          <w:szCs w:val="32"/>
        </w:rPr>
        <w:t>.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</w:t>
      </w:r>
      <w:r w:rsidRPr="00F8672E">
        <w:rPr>
          <w:rFonts w:ascii="TH SarabunIT๙" w:hAnsi="TH SarabunIT๙" w:cs="TH SarabunIT๙"/>
          <w:noProof/>
          <w:sz w:val="32"/>
          <w:szCs w:val="32"/>
        </w:rPr>
        <w:t>. 1)</w:t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เจ้าของป้ายยื่นแบบแสดงรายการภาษีป้าย </w:t>
      </w:r>
      <w:r w:rsidRPr="00F8672E">
        <w:rPr>
          <w:rFonts w:ascii="TH SarabunIT๙" w:hAnsi="TH SarabunIT๙" w:cs="TH SarabunIT๙"/>
          <w:noProof/>
          <w:sz w:val="32"/>
          <w:szCs w:val="32"/>
        </w:rPr>
        <w:t>(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F8672E">
        <w:rPr>
          <w:rFonts w:ascii="TH SarabunIT๙" w:hAnsi="TH SarabunIT๙" w:cs="TH SarabunIT๙"/>
          <w:noProof/>
          <w:sz w:val="32"/>
          <w:szCs w:val="32"/>
        </w:rPr>
        <w:t>.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. 1)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ภายในเดือนมีนาคม</w:t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องค์กรปกครองส่วนท้องถิ่นตรวจสอบแบบแสดงรายการภาษีป้ายและแจ้งการประเมินภาษีป้าย </w:t>
      </w:r>
      <w:r w:rsidRPr="00F8672E">
        <w:rPr>
          <w:rFonts w:ascii="TH SarabunIT๙" w:hAnsi="TH SarabunIT๙" w:cs="TH SarabunIT๙"/>
          <w:noProof/>
          <w:sz w:val="32"/>
          <w:szCs w:val="32"/>
        </w:rPr>
        <w:t>(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F8672E">
        <w:rPr>
          <w:rFonts w:ascii="TH SarabunIT๙" w:hAnsi="TH SarabunIT๙" w:cs="TH SarabunIT๙"/>
          <w:noProof/>
          <w:sz w:val="32"/>
          <w:szCs w:val="32"/>
        </w:rPr>
        <w:t>.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</w:t>
      </w:r>
      <w:r w:rsidRPr="00F8672E">
        <w:rPr>
          <w:rFonts w:ascii="TH SarabunIT๙" w:hAnsi="TH SarabunIT๙" w:cs="TH SarabunIT๙"/>
          <w:noProof/>
          <w:sz w:val="32"/>
          <w:szCs w:val="32"/>
        </w:rPr>
        <w:t>. 3)</w:t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  <w:t xml:space="preserve">5.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องค์กรปกครองส่วนท้องถิ่นรับชำระภาษี </w:t>
      </w:r>
      <w:r w:rsidRPr="00F8672E">
        <w:rPr>
          <w:rFonts w:ascii="TH SarabunIT๙" w:hAnsi="TH SarabunIT๙" w:cs="TH SarabunIT๙"/>
          <w:noProof/>
          <w:sz w:val="32"/>
          <w:szCs w:val="32"/>
        </w:rPr>
        <w:t>(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เจ้าของป้ายชำระภาษีทันที หรือชำระภาษีภายในกำหนดเวลา</w:t>
      </w:r>
      <w:r w:rsidRPr="00F8672E">
        <w:rPr>
          <w:rFonts w:ascii="TH SarabunIT๙" w:hAnsi="TH SarabunIT๙" w:cs="TH SarabunIT๙"/>
          <w:noProof/>
          <w:sz w:val="32"/>
          <w:szCs w:val="32"/>
        </w:rPr>
        <w:t>)</w:t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  <w:t xml:space="preserve">6.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กรณีที่เจ้าของป้ายชำระภาษีเกินเวลาที่กำหนด </w:t>
      </w:r>
      <w:r w:rsidRPr="00F8672E">
        <w:rPr>
          <w:rFonts w:ascii="TH SarabunIT๙" w:hAnsi="TH SarabunIT๙" w:cs="TH SarabunIT๙"/>
          <w:noProof/>
          <w:sz w:val="32"/>
          <w:szCs w:val="32"/>
        </w:rPr>
        <w:t>(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เกิน 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 นับแต่ได้รับแจ้งการประเมิน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ต้องชำระภาษีและเงินเพิ่ม</w:t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  <w:t xml:space="preserve">7.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กรณีที่ผู้รับประเมิน </w:t>
      </w:r>
      <w:r w:rsidRPr="00F8672E">
        <w:rPr>
          <w:rFonts w:ascii="TH SarabunIT๙" w:hAnsi="TH SarabunIT๙" w:cs="TH SarabunIT๙"/>
          <w:noProof/>
          <w:sz w:val="32"/>
          <w:szCs w:val="32"/>
        </w:rPr>
        <w:t>(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เจ้าของป้าย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ไม่พอใจการประเมินสามารถอุทธรณ์ต่อผู้บริหารท้องถิ่นได้ภายใน 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 นับแต่ได้รับแจ้ง การประเมิน เพื่อให้ผู้บริหารท้องถิ่นชี้ขาดและแจ้งให้ผู้เสียภาษีทราบ ตามแบบ </w:t>
      </w:r>
      <w:r w:rsidRPr="00F8672E">
        <w:rPr>
          <w:rFonts w:ascii="TH SarabunIT๙" w:hAnsi="TH SarabunIT๙" w:cs="TH SarabunIT๙"/>
          <w:noProof/>
          <w:sz w:val="32"/>
          <w:szCs w:val="32"/>
        </w:rPr>
        <w:t>(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F8672E">
        <w:rPr>
          <w:rFonts w:ascii="TH SarabunIT๙" w:hAnsi="TH SarabunIT๙" w:cs="TH SarabunIT๙"/>
          <w:noProof/>
          <w:sz w:val="32"/>
          <w:szCs w:val="32"/>
        </w:rPr>
        <w:t>.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. 5)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ภายในระยะเวลา 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60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 นับแต่วันที่ได้รับอุทธรณ์ ตามพระราชบัญญัติภาษีป้าย พ</w:t>
      </w:r>
      <w:r w:rsidRPr="00F8672E">
        <w:rPr>
          <w:rFonts w:ascii="TH SarabunIT๙" w:hAnsi="TH SarabunIT๙" w:cs="TH SarabunIT๙"/>
          <w:noProof/>
          <w:sz w:val="32"/>
          <w:szCs w:val="32"/>
        </w:rPr>
        <w:t>.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F8672E">
        <w:rPr>
          <w:rFonts w:ascii="TH SarabunIT๙" w:hAnsi="TH SarabunIT๙" w:cs="TH SarabunIT๙"/>
          <w:noProof/>
          <w:sz w:val="32"/>
          <w:szCs w:val="32"/>
        </w:rPr>
        <w:t>. 2510</w:t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  <w:t xml:space="preserve">8.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F8672E">
        <w:rPr>
          <w:rFonts w:ascii="TH SarabunIT๙" w:hAnsi="TH SarabunIT๙" w:cs="TH SarabunIT๙"/>
          <w:noProof/>
          <w:sz w:val="32"/>
          <w:szCs w:val="32"/>
        </w:rPr>
        <w:t>/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หลักฐานร่วมกัน พร้อมกำหนดระยะเวลาให้ผู้ยื่นคำขอดำเนินการแก้ไข</w:t>
      </w:r>
      <w:r w:rsidRPr="00F8672E">
        <w:rPr>
          <w:rFonts w:ascii="TH SarabunIT๙" w:hAnsi="TH SarabunIT๙" w:cs="TH SarabunIT๙"/>
          <w:noProof/>
          <w:sz w:val="32"/>
          <w:szCs w:val="32"/>
        </w:rPr>
        <w:t>/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Pr="00F8672E">
        <w:rPr>
          <w:rFonts w:ascii="TH SarabunIT๙" w:hAnsi="TH SarabunIT๙" w:cs="TH SarabunIT๙"/>
          <w:noProof/>
          <w:sz w:val="32"/>
          <w:szCs w:val="32"/>
        </w:rPr>
        <w:t>/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เพิ่มเติมภายในระยะเวลาที่กำหนด ผู้รับคำขอจะดำเนินการคืนคำขอและเอกสารประกอบการพิจารณา</w:t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  <w:t xml:space="preserve">9.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</w:t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ยื่นเอกสารเพิ่มเติมครบถ้วนตามบันทึกสองฝ่ายนั้นเรียบร้อยแล้ว</w:t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  <w:t xml:space="preserve">10.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</w:t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เห็นว่ามีความครบถ้วนตามที่ระบุไว้ในคู่มือประชาชน</w:t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</w:r>
      <w:r w:rsidRPr="00F8672E">
        <w:rPr>
          <w:rFonts w:ascii="TH SarabunIT๙" w:hAnsi="TH SarabunIT๙" w:cs="TH SarabunIT๙"/>
          <w:noProof/>
          <w:sz w:val="32"/>
          <w:szCs w:val="32"/>
        </w:rPr>
        <w:br/>
        <w:t xml:space="preserve">11.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หน่วยงานจะมีการแจ้งผลการพิจารณาให้ผู้ยื่นคำขอทราบภายใน 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วันนับแต่วันที่พิจารณาแล้วเสร็จตามมาตรา </w:t>
      </w:r>
      <w:r w:rsidRPr="00F8672E">
        <w:rPr>
          <w:rFonts w:ascii="TH SarabunIT๙" w:hAnsi="TH SarabunIT๙" w:cs="TH SarabunIT๙"/>
          <w:noProof/>
          <w:sz w:val="32"/>
          <w:szCs w:val="32"/>
        </w:rPr>
        <w:t xml:space="preserve">10 </w:t>
      </w:r>
      <w:r w:rsidR="004D7B5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แห่ง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พระราชบัญญัติการอำนวยความสะดวกในการพิจารณาอนุญาตของทางราชการ พ</w:t>
      </w:r>
      <w:r w:rsidRPr="00F8672E">
        <w:rPr>
          <w:rFonts w:ascii="TH SarabunIT๙" w:hAnsi="TH SarabunIT๙" w:cs="TH SarabunIT๙"/>
          <w:noProof/>
          <w:sz w:val="32"/>
          <w:szCs w:val="32"/>
        </w:rPr>
        <w:t>.</w:t>
      </w: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4D7B5A">
        <w:rPr>
          <w:rFonts w:ascii="TH SarabunIT๙" w:hAnsi="TH SarabunIT๙" w:cs="TH SarabunIT๙"/>
          <w:noProof/>
          <w:sz w:val="32"/>
          <w:szCs w:val="32"/>
        </w:rPr>
        <w:t>. 2558</w:t>
      </w:r>
    </w:p>
    <w:p w14:paraId="7254DDEE" w14:textId="77777777" w:rsidR="008E2900" w:rsidRPr="00F8672E" w:rsidRDefault="008E2900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F8672E" w:rsidRDefault="0065175D" w:rsidP="004D7B5A">
      <w:pPr>
        <w:pStyle w:val="a5"/>
        <w:numPr>
          <w:ilvl w:val="0"/>
          <w:numId w:val="2"/>
        </w:numPr>
        <w:tabs>
          <w:tab w:val="left" w:pos="360"/>
        </w:tabs>
        <w:spacing w:before="120" w:after="0" w:line="240" w:lineRule="auto"/>
        <w:ind w:left="357" w:hanging="357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F8672E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F8672E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F8672E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F8672E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F8672E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F8672E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F8672E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F8672E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F8672E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F8672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F8672E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F8672E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27C0FB15" w14:textId="77777777" w:rsidR="00313D38" w:rsidRPr="00F8672E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เจ้าของป้ายยื่นแบบแสดงรายการภาษีป้าย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ป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1)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เพื่อให้พนักงานเจ้าหน้าที่ตรวจสอบความครบถ้วนถูกต้องของเอกสารหลักฐาน</w:t>
            </w:r>
          </w:p>
          <w:p w14:paraId="2A225131" w14:textId="77777777" w:rsidR="00313D38" w:rsidRPr="00F8672E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4874A2C9" w14:textId="0D78DAA3" w:rsidR="00313D38" w:rsidRPr="00F8672E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F8672E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3AE07B5D" w14:textId="418FC77C" w:rsidR="00313D38" w:rsidRPr="00F8672E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1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วัน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ภายในเดือนมีนาคมของทุกปี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เทศบาล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.....(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/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.....(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/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เมืองพัทยา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F8672E" w14:paraId="29BEA766" w14:textId="77777777" w:rsidTr="00313D38">
        <w:tc>
          <w:tcPr>
            <w:tcW w:w="675" w:type="dxa"/>
            <w:vAlign w:val="center"/>
          </w:tcPr>
          <w:p w14:paraId="13F84710" w14:textId="77777777" w:rsidR="00313D38" w:rsidRPr="00F8672E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F8672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6CAE663" w14:textId="77777777" w:rsidR="00313D38" w:rsidRPr="00F8672E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20F538F0" w14:textId="77777777" w:rsidR="00313D38" w:rsidRPr="00F8672E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7A9601E9" w14:textId="77777777" w:rsidR="00313D38" w:rsidRPr="00F8672E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พนักงานเจ้าหน้าที่พิจารณาตรวจสอบรายการป้าย ตามแบบแสดงรายการภาษีป้าย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ป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.1)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และแจ้งการประเมินภาษี</w:t>
            </w:r>
          </w:p>
          <w:p w14:paraId="67D446B9" w14:textId="77777777" w:rsidR="00313D38" w:rsidRPr="00F8672E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55AA0371" w14:textId="77777777" w:rsidR="00313D38" w:rsidRPr="00F8672E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7652F6E4" w14:textId="77777777" w:rsidR="00313D38" w:rsidRPr="00F8672E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67D677CB" w14:textId="77777777" w:rsidR="00313D38" w:rsidRPr="00F8672E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วัน นับจากวันที่ยื่นแสดงรายการภาษีป้าย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ป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.1) (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ตามพระราชบัญญัติวิธีปฏิบัติราชการทางปกครอง พ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. 2539)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เทศบาล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.....(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/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.....(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/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เมืองพัทยา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F8672E" w14:paraId="182DEC2F" w14:textId="77777777" w:rsidTr="00313D38">
        <w:tc>
          <w:tcPr>
            <w:tcW w:w="675" w:type="dxa"/>
            <w:vAlign w:val="center"/>
          </w:tcPr>
          <w:p w14:paraId="1228C92D" w14:textId="77777777" w:rsidR="00313D38" w:rsidRPr="00F8672E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F8672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41BA8403" w14:textId="77777777" w:rsidR="00313D38" w:rsidRPr="00F8672E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2B673790" w14:textId="77777777" w:rsidR="00313D38" w:rsidRPr="00F8672E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31CB6C4D" w14:textId="77777777" w:rsidR="00313D38" w:rsidRPr="00F8672E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เจ้าของป้ายชำระภาษี</w:t>
            </w:r>
          </w:p>
          <w:p w14:paraId="64068968" w14:textId="77777777" w:rsidR="00313D38" w:rsidRPr="00F8672E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69D246E7" w14:textId="77777777" w:rsidR="00313D38" w:rsidRPr="00F8672E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2F6E9E1" w14:textId="77777777" w:rsidR="00313D38" w:rsidRPr="00F8672E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15772E0A" w14:textId="77777777" w:rsidR="00313D38" w:rsidRPr="00F8672E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วัน นับแต่ได้รับแจ้งการประเมิน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กรณีชำระเกิน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 จะต้องชำระเงินเพิ่มตามอัตราที่กฎหมายกำหนด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2.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เทศบาล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.....(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/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.....(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/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เมืองพัทยา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744F5F55" w14:textId="0FD83A6C" w:rsidR="00C26ED0" w:rsidRPr="00F8672E" w:rsidRDefault="00C26ED0" w:rsidP="004D7B5A">
      <w:pPr>
        <w:tabs>
          <w:tab w:val="left" w:pos="360"/>
        </w:tabs>
        <w:spacing w:before="240" w:after="0" w:line="240" w:lineRule="auto"/>
        <w:ind w:left="357"/>
        <w:rPr>
          <w:rFonts w:ascii="TH SarabunIT๙" w:hAnsi="TH SarabunIT๙" w:cs="TH SarabunIT๙"/>
          <w:sz w:val="32"/>
          <w:szCs w:val="32"/>
        </w:rPr>
      </w:pP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F8672E">
        <w:rPr>
          <w:rFonts w:ascii="TH SarabunIT๙" w:hAnsi="TH SarabunIT๙" w:cs="TH SarabunIT๙"/>
          <w:noProof/>
          <w:sz w:val="32"/>
          <w:szCs w:val="32"/>
        </w:rPr>
        <w:t xml:space="preserve">46 </w:t>
      </w:r>
      <w:r w:rsidR="009B68CC"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F8672E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F8672E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Pr="00F8672E" w:rsidRDefault="009B68CC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8672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F8672E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1312B5" w14:textId="77777777" w:rsidR="00AA7734" w:rsidRPr="00F8672E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F8672E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F8672E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F8672E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F8672E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F8672E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F8672E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F8672E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F8672E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F8672E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F8672E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F8672E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F8672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</w:tc>
        <w:tc>
          <w:tcPr>
            <w:tcW w:w="1843" w:type="dxa"/>
          </w:tcPr>
          <w:p w14:paraId="14F8955D" w14:textId="29A2FCE8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EEE9BFC" w14:textId="1981B806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F8672E" w14:paraId="3536CCD2" w14:textId="77777777" w:rsidTr="004E651F">
        <w:trPr>
          <w:jc w:val="center"/>
        </w:trPr>
        <w:tc>
          <w:tcPr>
            <w:tcW w:w="675" w:type="dxa"/>
            <w:vAlign w:val="center"/>
          </w:tcPr>
          <w:p w14:paraId="34CA838B" w14:textId="77777777" w:rsidR="00452B6B" w:rsidRPr="00F8672E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F8672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8253560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14:paraId="267D8176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7DC60B0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C760B18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794524F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026A28E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F8672E" w14:paraId="1DC0083F" w14:textId="77777777" w:rsidTr="004E651F">
        <w:trPr>
          <w:jc w:val="center"/>
        </w:trPr>
        <w:tc>
          <w:tcPr>
            <w:tcW w:w="675" w:type="dxa"/>
            <w:vAlign w:val="center"/>
          </w:tcPr>
          <w:p w14:paraId="125C66B7" w14:textId="77777777" w:rsidR="00452B6B" w:rsidRPr="00F8672E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F8672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DDD2676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แผนผังแสดงสถานที่ตั้งหรือแสดงป้าย รายละเอียดเกี่ยวกับป้าย วัน เดือน ปี ที่ติดตั้งหรือแสดง</w:t>
            </w:r>
          </w:p>
        </w:tc>
        <w:tc>
          <w:tcPr>
            <w:tcW w:w="1843" w:type="dxa"/>
          </w:tcPr>
          <w:p w14:paraId="28196E9C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2B52651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A8BF4DA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63D19BF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111AA54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F8672E" w14:paraId="12A4596C" w14:textId="77777777" w:rsidTr="004E651F">
        <w:trPr>
          <w:jc w:val="center"/>
        </w:trPr>
        <w:tc>
          <w:tcPr>
            <w:tcW w:w="675" w:type="dxa"/>
            <w:vAlign w:val="center"/>
          </w:tcPr>
          <w:p w14:paraId="6B092769" w14:textId="77777777" w:rsidR="00452B6B" w:rsidRPr="00F8672E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F8672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939DA45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หลักฐานการประกอบกิจการ เช่น สำเนาใบทะเบียนการค้า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สำเนาทะเบียนพาณิชย์ สำเนาทะเบียนภาษีมูลค่าเพิ่ม</w:t>
            </w:r>
          </w:p>
        </w:tc>
        <w:tc>
          <w:tcPr>
            <w:tcW w:w="1843" w:type="dxa"/>
          </w:tcPr>
          <w:p w14:paraId="1B7779B0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518408A3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14C3BCA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49EA7C5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5972648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F8672E" w14:paraId="3346301C" w14:textId="77777777" w:rsidTr="004E651F">
        <w:trPr>
          <w:jc w:val="center"/>
        </w:trPr>
        <w:tc>
          <w:tcPr>
            <w:tcW w:w="675" w:type="dxa"/>
            <w:vAlign w:val="center"/>
          </w:tcPr>
          <w:p w14:paraId="46073FBA" w14:textId="77777777" w:rsidR="00452B6B" w:rsidRPr="00F8672E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F8672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F24A4F4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หนังสือรับรองนิติบุคคล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พร้อมสำเนา</w:t>
            </w:r>
          </w:p>
        </w:tc>
        <w:tc>
          <w:tcPr>
            <w:tcW w:w="1843" w:type="dxa"/>
          </w:tcPr>
          <w:p w14:paraId="5BD8EB12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BBF07DA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A9D08C4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566277C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B05A98C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F8672E" w14:paraId="2C8EB5A7" w14:textId="77777777" w:rsidTr="004E651F">
        <w:trPr>
          <w:jc w:val="center"/>
        </w:trPr>
        <w:tc>
          <w:tcPr>
            <w:tcW w:w="675" w:type="dxa"/>
            <w:vAlign w:val="center"/>
          </w:tcPr>
          <w:p w14:paraId="26B06A41" w14:textId="77777777" w:rsidR="00452B6B" w:rsidRPr="00F8672E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="00811134" w:rsidRPr="00F8672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8E90F69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สำเนาใบเสร็จรับเงินภาษีป้าย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</w:p>
        </w:tc>
        <w:tc>
          <w:tcPr>
            <w:tcW w:w="1843" w:type="dxa"/>
          </w:tcPr>
          <w:p w14:paraId="00011A25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554BF9A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F475FB2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02F14D1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93E7802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F8672E" w14:paraId="784560B9" w14:textId="77777777" w:rsidTr="004E651F">
        <w:trPr>
          <w:jc w:val="center"/>
        </w:trPr>
        <w:tc>
          <w:tcPr>
            <w:tcW w:w="675" w:type="dxa"/>
            <w:vAlign w:val="center"/>
          </w:tcPr>
          <w:p w14:paraId="79DB81BC" w14:textId="77777777" w:rsidR="00452B6B" w:rsidRPr="00F8672E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="00811134" w:rsidRPr="00F8672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50D00BB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EE1F475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D6BDCFC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E097706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C282C52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C392B78" w14:textId="77777777" w:rsidR="00452B6B" w:rsidRPr="00F8672E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F8672E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F8672E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F8672E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F8672E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F8672E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F8672E" w:rsidRDefault="004E651F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F8672E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F8672E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F8672E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F8672E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F8672E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F8672E" w:rsidRDefault="004C3BDE" w:rsidP="008C1396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14:paraId="0E7C7CC4" w14:textId="77777777" w:rsidR="006C6C22" w:rsidRPr="00F8672E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F8672E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62F55" w:rsidRPr="00F8672E" w14:paraId="14EFFB83" w14:textId="77777777" w:rsidTr="00090552">
        <w:trPr>
          <w:trHeight w:val="567"/>
        </w:trPr>
        <w:tc>
          <w:tcPr>
            <w:tcW w:w="10314" w:type="dxa"/>
            <w:vAlign w:val="center"/>
          </w:tcPr>
          <w:p w14:paraId="235BD465" w14:textId="77777777" w:rsidR="00F62F55" w:rsidRPr="00F8672E" w:rsidRDefault="00F62F55" w:rsidP="00686AA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14:paraId="25DD3C1F" w14:textId="77777777" w:rsidR="008E2900" w:rsidRPr="00F8672E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F8672E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F8672E" w14:paraId="07DF31DE" w14:textId="77777777" w:rsidTr="00C1539D">
        <w:tc>
          <w:tcPr>
            <w:tcW w:w="534" w:type="dxa"/>
          </w:tcPr>
          <w:p w14:paraId="07FE0908" w14:textId="7E60931D" w:rsidR="00EA6950" w:rsidRPr="00F8672E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F8672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A80BE9" w14:textId="77777777" w:rsidR="006A04C6" w:rsidRPr="00F8672E" w:rsidRDefault="00EA6950" w:rsidP="006A04C6">
            <w:pP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</w:pPr>
            <w:r w:rsidRPr="00F867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F8672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6A04C6"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6A04C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สมเด็จ </w:t>
            </w:r>
            <w:r w:rsidR="006A04C6"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อำเภอ</w:t>
            </w:r>
            <w:r w:rsidR="006A04C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สมเด็จ </w:t>
            </w:r>
            <w:r w:rsidR="006A04C6"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</w:t>
            </w:r>
            <w:r w:rsidR="006A04C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ดกาฬสินธุ์</w:t>
            </w:r>
          </w:p>
          <w:p w14:paraId="37AD2131" w14:textId="093E2275" w:rsidR="00EA6950" w:rsidRPr="00F8672E" w:rsidRDefault="00EA6950" w:rsidP="00E023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โทร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 w:rsidR="00E02347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04</w:t>
            </w:r>
            <w:r w:rsidR="006A04C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3-861103</w:t>
            </w:r>
            <w:r w:rsidRPr="00F8672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F8672E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F8672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F8672E" w14:paraId="3A98B450" w14:textId="77777777" w:rsidTr="00C1539D">
        <w:tc>
          <w:tcPr>
            <w:tcW w:w="534" w:type="dxa"/>
          </w:tcPr>
          <w:p w14:paraId="189C9A03" w14:textId="77777777" w:rsidR="00EA6950" w:rsidRPr="00F8672E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F8672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ACD21DB" w14:textId="77777777" w:rsidR="00EA6950" w:rsidRPr="00F8672E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F8672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F8672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F8672E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F8672E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 </w:t>
            </w:r>
            <w:r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.1111 </w:t>
            </w:r>
            <w:r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Pr="00F8672E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F8672E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F8672E" w14:paraId="676E0C19" w14:textId="77777777" w:rsidTr="00C1539D">
        <w:tc>
          <w:tcPr>
            <w:tcW w:w="675" w:type="dxa"/>
          </w:tcPr>
          <w:p w14:paraId="433A4F23" w14:textId="62F1C53B" w:rsidR="00F064C0" w:rsidRPr="00F8672E" w:rsidRDefault="00F064C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</w:t>
            </w:r>
            <w:r w:rsidR="00C1539D" w:rsidRPr="00F8672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F8672E" w:rsidRDefault="00F064C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1.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แบบแจ้งรายการเพื่อเสียภาษีป้าย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ป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1) 2.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แบบยื่นอุทธรณ์ภาษีป้าย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ป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. 4)</w:t>
            </w:r>
            <w:r w:rsidRPr="00F8672E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F8672E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  <w:r w:rsidRPr="00F8672E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</w:tc>
      </w:tr>
    </w:tbl>
    <w:p w14:paraId="036A5900" w14:textId="77777777" w:rsidR="00C1539D" w:rsidRPr="00F8672E" w:rsidRDefault="00C1539D" w:rsidP="00C1539D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F8672E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F8672E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8672E">
        <w:rPr>
          <w:rFonts w:ascii="TH SarabunIT๙" w:hAnsi="TH SarabunIT๙" w:cs="TH SarabunIT๙"/>
          <w:noProof/>
          <w:sz w:val="32"/>
          <w:szCs w:val="32"/>
        </w:rPr>
        <w:t>-</w:t>
      </w:r>
    </w:p>
    <w:p w14:paraId="688B8321" w14:textId="77777777" w:rsidR="0064558D" w:rsidRPr="00F8672E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369"/>
        <w:gridCol w:w="3017"/>
      </w:tblGrid>
      <w:tr w:rsidR="0064558D" w:rsidRPr="00F8672E" w14:paraId="6D0BBF17" w14:textId="77777777" w:rsidTr="0064558D">
        <w:tc>
          <w:tcPr>
            <w:tcW w:w="1418" w:type="dxa"/>
          </w:tcPr>
          <w:p w14:paraId="71CC28E5" w14:textId="77777777" w:rsidR="0064558D" w:rsidRPr="00F8672E" w:rsidRDefault="0064558D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F867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F8672E" w:rsidRDefault="0064558D" w:rsidP="008C1396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22/07/2558</w:t>
            </w:r>
          </w:p>
        </w:tc>
      </w:tr>
      <w:tr w:rsidR="0064558D" w:rsidRPr="00F8672E" w14:paraId="3FCBCAB2" w14:textId="77777777" w:rsidTr="0064558D">
        <w:tc>
          <w:tcPr>
            <w:tcW w:w="1418" w:type="dxa"/>
          </w:tcPr>
          <w:p w14:paraId="76AEC54C" w14:textId="77777777" w:rsidR="0064558D" w:rsidRPr="00F8672E" w:rsidRDefault="0064558D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F867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F8672E" w:rsidRDefault="0064558D" w:rsidP="008C1396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</w:t>
            </w: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. (OPDC)</w:t>
            </w:r>
          </w:p>
        </w:tc>
      </w:tr>
      <w:tr w:rsidR="0064558D" w:rsidRPr="00F8672E" w14:paraId="4A1DF6A2" w14:textId="77777777" w:rsidTr="0064558D">
        <w:tc>
          <w:tcPr>
            <w:tcW w:w="1418" w:type="dxa"/>
          </w:tcPr>
          <w:p w14:paraId="082BD70C" w14:textId="77777777" w:rsidR="0064558D" w:rsidRPr="00F8672E" w:rsidRDefault="0064558D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F867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04B243DC" w14:textId="77777777" w:rsidR="00E57CD8" w:rsidRDefault="00E57CD8" w:rsidP="004D7B5A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องค์การบริหารส่วนตำบลระเริง อำเภอวังน้ำเขียว </w:t>
            </w:r>
          </w:p>
          <w:p w14:paraId="14E5ACAC" w14:textId="18DCF4C8" w:rsidR="0064558D" w:rsidRPr="00F8672E" w:rsidRDefault="00E57CD8" w:rsidP="004D7B5A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จังหวัดนครราชสีมา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64558D"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สถ</w:t>
            </w:r>
            <w:r w:rsidR="0064558D"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="0064558D" w:rsidRPr="00F8672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มท</w:t>
            </w:r>
            <w:r w:rsidR="0064558D"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</w:p>
        </w:tc>
      </w:tr>
      <w:tr w:rsidR="0064558D" w:rsidRPr="00F8672E" w14:paraId="105C0B62" w14:textId="77777777" w:rsidTr="0064558D">
        <w:tc>
          <w:tcPr>
            <w:tcW w:w="1418" w:type="dxa"/>
          </w:tcPr>
          <w:p w14:paraId="7A8B8EDF" w14:textId="002B52DA" w:rsidR="0064558D" w:rsidRPr="00F8672E" w:rsidRDefault="0064558D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F867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F8672E" w:rsidRDefault="0064558D" w:rsidP="008C1396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4558D" w:rsidRPr="00F8672E" w14:paraId="6BB94F10" w14:textId="77777777" w:rsidTr="0064558D">
        <w:tc>
          <w:tcPr>
            <w:tcW w:w="1418" w:type="dxa"/>
          </w:tcPr>
          <w:p w14:paraId="362D6899" w14:textId="77777777" w:rsidR="0064558D" w:rsidRPr="00F8672E" w:rsidRDefault="0064558D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F867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F8672E" w:rsidRDefault="0064558D" w:rsidP="008C1396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F8672E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F8672E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F8672E" w:rsidRDefault="00982CD7" w:rsidP="00982CD7">
      <w:pPr>
        <w:pStyle w:val="a5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F8672E" w:rsidRDefault="00D51311" w:rsidP="00D51311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F8672E" w:rsidRDefault="003F4A0D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</w:p>
    <w:sectPr w:rsidR="003F4A0D" w:rsidRPr="00F8672E" w:rsidSect="00E57CD8">
      <w:headerReference w:type="default" r:id="rId8"/>
      <w:pgSz w:w="11907" w:h="16839" w:code="9"/>
      <w:pgMar w:top="1440" w:right="657" w:bottom="1440" w:left="1080" w:header="720" w:footer="720" w:gutter="0"/>
      <w:pgNumType w:fmt="thaiNumbers" w:start="3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880E3" w14:textId="77777777" w:rsidR="00270891" w:rsidRDefault="00270891" w:rsidP="00C81DB8">
      <w:pPr>
        <w:spacing w:after="0" w:line="240" w:lineRule="auto"/>
      </w:pPr>
      <w:r>
        <w:separator/>
      </w:r>
    </w:p>
  </w:endnote>
  <w:endnote w:type="continuationSeparator" w:id="0">
    <w:p w14:paraId="65B76FF8" w14:textId="77777777" w:rsidR="00270891" w:rsidRDefault="00270891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1DCA3" w14:textId="77777777" w:rsidR="00270891" w:rsidRDefault="00270891" w:rsidP="00C81DB8">
      <w:pPr>
        <w:spacing w:after="0" w:line="240" w:lineRule="auto"/>
      </w:pPr>
      <w:r>
        <w:separator/>
      </w:r>
    </w:p>
  </w:footnote>
  <w:footnote w:type="continuationSeparator" w:id="0">
    <w:p w14:paraId="7EB20F5B" w14:textId="77777777" w:rsidR="00270891" w:rsidRDefault="00270891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229155"/>
      <w:docPartObj>
        <w:docPartGallery w:val="Page Numbers (Top of Page)"/>
        <w:docPartUnique/>
      </w:docPartObj>
    </w:sdtPr>
    <w:sdtEndPr/>
    <w:sdtContent>
      <w:p w14:paraId="29C68135" w14:textId="1F93A102" w:rsidR="00E57CD8" w:rsidRDefault="00E57CD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57CD8">
          <w:rPr>
            <w:noProof/>
            <w:cs/>
            <w:lang w:val="th-TH" w:bidi="th-TH"/>
          </w:rPr>
          <w:t>๔๓</w:t>
        </w:r>
        <w: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46942">
    <w:abstractNumId w:val="5"/>
  </w:num>
  <w:num w:numId="2" w16cid:durableId="1892644831">
    <w:abstractNumId w:val="11"/>
  </w:num>
  <w:num w:numId="3" w16cid:durableId="969360080">
    <w:abstractNumId w:val="6"/>
  </w:num>
  <w:num w:numId="4" w16cid:durableId="1482578238">
    <w:abstractNumId w:val="0"/>
  </w:num>
  <w:num w:numId="5" w16cid:durableId="1706520850">
    <w:abstractNumId w:val="3"/>
  </w:num>
  <w:num w:numId="6" w16cid:durableId="2005426855">
    <w:abstractNumId w:val="7"/>
  </w:num>
  <w:num w:numId="7" w16cid:durableId="726074903">
    <w:abstractNumId w:val="10"/>
  </w:num>
  <w:num w:numId="8" w16cid:durableId="1433741022">
    <w:abstractNumId w:val="2"/>
  </w:num>
  <w:num w:numId="9" w16cid:durableId="2137095654">
    <w:abstractNumId w:val="4"/>
  </w:num>
  <w:num w:numId="10" w16cid:durableId="495731000">
    <w:abstractNumId w:val="1"/>
  </w:num>
  <w:num w:numId="11" w16cid:durableId="19407901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D1"/>
    <w:rsid w:val="00013BC7"/>
    <w:rsid w:val="0002479E"/>
    <w:rsid w:val="000424A8"/>
    <w:rsid w:val="00045650"/>
    <w:rsid w:val="0006465D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70891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D7B5A"/>
    <w:rsid w:val="004E30D6"/>
    <w:rsid w:val="004E5749"/>
    <w:rsid w:val="004E651F"/>
    <w:rsid w:val="0050561E"/>
    <w:rsid w:val="0051087A"/>
    <w:rsid w:val="005223AF"/>
    <w:rsid w:val="00541A32"/>
    <w:rsid w:val="00575FAF"/>
    <w:rsid w:val="005813E0"/>
    <w:rsid w:val="00593E8D"/>
    <w:rsid w:val="005C6B68"/>
    <w:rsid w:val="00600A25"/>
    <w:rsid w:val="006437C0"/>
    <w:rsid w:val="0064558D"/>
    <w:rsid w:val="0065175D"/>
    <w:rsid w:val="00686AAA"/>
    <w:rsid w:val="006974B7"/>
    <w:rsid w:val="006A04C6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A3DC7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73E80"/>
    <w:rsid w:val="00AA7734"/>
    <w:rsid w:val="00AC4ACB"/>
    <w:rsid w:val="00AE6A9D"/>
    <w:rsid w:val="00AF4A06"/>
    <w:rsid w:val="00B23DA2"/>
    <w:rsid w:val="00B509FC"/>
    <w:rsid w:val="00B60FCB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6532A"/>
    <w:rsid w:val="00E00F3F"/>
    <w:rsid w:val="00E01AA0"/>
    <w:rsid w:val="00E02347"/>
    <w:rsid w:val="00E06DC1"/>
    <w:rsid w:val="00E279FB"/>
    <w:rsid w:val="00E33AD5"/>
    <w:rsid w:val="00E56012"/>
    <w:rsid w:val="00E57CD8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8672E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9DBAF-DFBF-475F-9A48-1A72CCC5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2</TotalTime>
  <Pages>6</Pages>
  <Words>892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Acer Toy</cp:lastModifiedBy>
  <cp:revision>2</cp:revision>
  <cp:lastPrinted>2018-06-12T14:33:00Z</cp:lastPrinted>
  <dcterms:created xsi:type="dcterms:W3CDTF">2026-02-12T07:16:00Z</dcterms:created>
  <dcterms:modified xsi:type="dcterms:W3CDTF">2026-02-12T07:16:00Z</dcterms:modified>
</cp:coreProperties>
</file>