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2B67" w14:textId="5561DA0E" w:rsidR="00593E8D" w:rsidRPr="00BA7D61" w:rsidRDefault="00D239AD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BA7D61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การลงทะเบียนและยื่นคำขอรับเงินเบี้ยความพิการ</w:t>
      </w:r>
    </w:p>
    <w:p w14:paraId="16FCEC75" w14:textId="55384C57" w:rsidR="00D239AD" w:rsidRPr="00BA7D61" w:rsidRDefault="00D239AD" w:rsidP="00D239AD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  <w:lang w:bidi="th-TH"/>
        </w:rPr>
      </w:pPr>
      <w:r w:rsidRPr="00BA7D61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</w:t>
      </w:r>
      <w:r w:rsidR="002B2D62" w:rsidRPr="00BA7D61">
        <w:rPr>
          <w:rFonts w:ascii="TH SarabunIT๙" w:hAnsi="TH SarabunIT๙" w:cs="TH SarabunIT๙"/>
          <w:sz w:val="32"/>
          <w:szCs w:val="32"/>
          <w:cs/>
          <w:lang w:bidi="th-TH"/>
        </w:rPr>
        <w:t>ที่รับผิดชอบ</w:t>
      </w:r>
      <w:r w:rsidRPr="00BA7D61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BA7D61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7033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</w:t>
      </w:r>
      <w:r w:rsidR="007033E0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สมเด็จ</w:t>
      </w:r>
      <w:r w:rsidR="007033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อำเภอ</w:t>
      </w:r>
      <w:r w:rsidR="007033E0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สมเด็จ</w:t>
      </w:r>
      <w:r w:rsidR="007033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จังหวัด</w:t>
      </w:r>
      <w:r w:rsidR="007033E0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กาฬสินธุ์</w:t>
      </w:r>
    </w:p>
    <w:p w14:paraId="0007F669" w14:textId="46ADE2FD" w:rsidR="00D239AD" w:rsidRPr="00BA7D61" w:rsidRDefault="00C3045F" w:rsidP="00D239AD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BA7D61">
        <w:rPr>
          <w:rFonts w:ascii="TH SarabunIT๙" w:hAnsi="TH SarabunIT๙" w:cs="TH SarabunIT๙"/>
          <w:sz w:val="32"/>
          <w:szCs w:val="32"/>
          <w:cs/>
          <w:lang w:bidi="th-TH"/>
        </w:rPr>
        <w:t>กระทรวง</w:t>
      </w:r>
      <w:r w:rsidRPr="00BA7D61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BA7D61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81DB8" w:rsidRPr="00BA7D6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กระทรวงมหาดไทย</w:t>
      </w:r>
    </w:p>
    <w:p w14:paraId="4C84CC92" w14:textId="77777777" w:rsidR="003F4A0D" w:rsidRPr="00BA7D61" w:rsidRDefault="003F4A0D" w:rsidP="00D239AD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BA7D61"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5E4BF9" id="Straight Connector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BA7D61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BA7D61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:</w:t>
      </w:r>
      <w:r w:rsidRPr="00BA7D61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BA7D6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การลงทะเบียนและยื่นคำขอรับเงินเบี้ยความพิการ</w:t>
      </w:r>
    </w:p>
    <w:p w14:paraId="57553D54" w14:textId="7A0838C1" w:rsidR="00132E1B" w:rsidRPr="00BA7D61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7033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</w:t>
      </w:r>
      <w:r w:rsidR="007033E0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สมเด็จ</w:t>
      </w:r>
      <w:r w:rsidR="007033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อำเภอ</w:t>
      </w:r>
      <w:r w:rsidR="007033E0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สมเด็จ</w:t>
      </w:r>
      <w:r w:rsidR="007033E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จังหวัด</w:t>
      </w:r>
      <w:r w:rsidR="007033E0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กาฬสินธุ์</w:t>
      </w:r>
    </w:p>
    <w:p w14:paraId="7C1EA770" w14:textId="557C84CF" w:rsidR="00132E1B" w:rsidRPr="00BA7D61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BA7D6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BA7D61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BA7D6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ขึ้นทะเบียน</w:t>
      </w:r>
      <w:r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BA7D61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A7D6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BA7D61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BA7D61" w14:paraId="77FFD68C" w14:textId="77777777" w:rsidTr="008C1396">
        <w:tc>
          <w:tcPr>
            <w:tcW w:w="675" w:type="dxa"/>
          </w:tcPr>
          <w:p w14:paraId="23D761D9" w14:textId="12281EB4" w:rsidR="00394708" w:rsidRPr="00BA7D61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BA7D6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BA7D61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ระเบียบกระทรวงมหาดไทย ว่าด้วยหลักเกณฑ์การจ่ายเงินเบี้ยความพิการให้คนพิการขององค์กรปกครองส่วนท้องถิ่น พ</w:t>
            </w:r>
            <w:r w:rsidRPr="00BA7D6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BA7D6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BA7D6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2553</w:t>
            </w:r>
          </w:p>
          <w:p w14:paraId="56C2533B" w14:textId="4CFCD02D" w:rsidR="00394708" w:rsidRPr="00BA7D61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BA7D61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BA7D6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บริการทั่วไป</w:t>
      </w:r>
      <w:r w:rsidR="00C81DB8"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BA7D61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A7D6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BA7D61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="00C81DB8" w:rsidRPr="00BA7D6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  <w:r w:rsidR="00C81DB8" w:rsidRPr="00BA7D6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BA7D61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A7D6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BA7D61">
        <w:rPr>
          <w:rFonts w:ascii="TH SarabunIT๙" w:hAnsi="TH SarabunIT๙" w:cs="TH SarabunIT๙"/>
          <w:noProof/>
          <w:sz w:val="32"/>
          <w:szCs w:val="32"/>
        </w:rPr>
        <w:t>-</w:t>
      </w:r>
      <w:r w:rsidR="00C77AEA" w:rsidRPr="00BA7D6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BA7D61" w:rsidRDefault="00C77AEA" w:rsidP="003F4A0D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BA7D6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BA7D6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BA7D61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BA7D61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81DB8" w:rsidRPr="00BA7D61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BA7D61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81DB8" w:rsidRPr="00BA7D6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นาที</w:t>
      </w:r>
      <w:r w:rsidRPr="00BA7D61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BA7D61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A7D6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BA7D61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A7D6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BA7D6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C81DB8" w:rsidRPr="00BA7D61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BA7D6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BA7D61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A7D6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BA7D61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BA7D6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BA7D61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A7D6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BA7D61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BA7D6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BA7D61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A7D6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BA7D6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การลงทะเบียนและยื่นคำขอรับเงินเบี้ยความพิการ</w:t>
      </w:r>
      <w:r w:rsidR="00094F82" w:rsidRPr="00BA7D6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BA7D61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BA7D61" w14:paraId="5F1398AA" w14:textId="77777777" w:rsidTr="009B7715">
        <w:tc>
          <w:tcPr>
            <w:tcW w:w="675" w:type="dxa"/>
          </w:tcPr>
          <w:p w14:paraId="08D93DD3" w14:textId="25F72274" w:rsidR="00094F82" w:rsidRPr="00BA7D61" w:rsidRDefault="00094F82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5223AF" w:rsidRPr="00BA7D6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36625CA9" w:rsidR="00094F82" w:rsidRPr="00BA7D61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BA7D61">
              <w:rPr>
                <w:rFonts w:ascii="TH SarabunIT๙" w:hAnsi="TH SarabunIT๙" w:cs="TH SarabunIT๙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7033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="007033E0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สมเด็จ</w:t>
            </w:r>
            <w:r w:rsidR="007033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อำเภอ</w:t>
            </w:r>
            <w:r w:rsidR="007033E0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สมเด็จ</w:t>
            </w:r>
            <w:r w:rsidR="007033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จังหวัด</w:t>
            </w:r>
            <w:r w:rsidR="007033E0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กาฬสินธุ์</w:t>
            </w:r>
            <w:r w:rsidR="00094F82" w:rsidRPr="00BA7D6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094F82" w:rsidRPr="00BA7D6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="00094F82" w:rsidRPr="00BA7D6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</w:t>
            </w:r>
            <w:r w:rsidR="00BA7D6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04</w:t>
            </w:r>
            <w:r w:rsidR="007033E0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3-861103</w:t>
            </w:r>
            <w:r w:rsidR="00BA7D6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 w:rsidR="00094F82" w:rsidRPr="00BA7D6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="00BA7D6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 w:rsidR="00094F82" w:rsidRPr="00BA7D6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BA7D61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BA7D6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094F82" w:rsidRPr="00BA7D6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BA7D6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="00094F82" w:rsidRPr="00BA7D6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BA7D6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BA7D6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BA7D6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="00094F82" w:rsidRPr="00BA7D6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BA7D6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BA7D61" w:rsidRDefault="00A13B6C" w:rsidP="009B7715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BA7D6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575FAF" w:rsidRPr="00BA7D6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575FAF" w:rsidRPr="00BA7D6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– 30 </w:t>
            </w:r>
            <w:r w:rsidR="00575FAF" w:rsidRPr="00BA7D6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พฤศจิกายน ของทุกปี</w:t>
            </w:r>
            <w:r w:rsidR="00575FAF" w:rsidRPr="00BA7D6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14:paraId="3CD2E102" w14:textId="77777777" w:rsidR="008E2900" w:rsidRPr="00BA7D61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BA7D61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0BBE04CA" w14:textId="78854A88" w:rsidR="00BA7D61" w:rsidRDefault="00575FAF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BA7D61">
        <w:rPr>
          <w:rFonts w:ascii="TH SarabunIT๙" w:hAnsi="TH SarabunIT๙" w:cs="TH SarabunIT๙"/>
          <w:noProof/>
          <w:sz w:val="32"/>
          <w:szCs w:val="32"/>
        </w:rPr>
        <w:br/>
      </w:r>
      <w:r w:rsidRPr="00BA7D61">
        <w:rPr>
          <w:rFonts w:ascii="TH SarabunIT๙" w:hAnsi="TH SarabunIT๙" w:cs="TH SarabunIT๙"/>
          <w:noProof/>
          <w:sz w:val="32"/>
          <w:szCs w:val="32"/>
        </w:rPr>
        <w:tab/>
      </w:r>
      <w:r w:rsidRPr="00BA7D6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ระเบียบกระทรวงมหาดไทย ว่าด้วยหลักเกณฑ์การจ่ายเงินเบี้ยความพิการให้คนพิการขององค์กรปกครองส่วนท้องถิ่น</w:t>
      </w:r>
      <w:r w:rsidRPr="00BA7D61">
        <w:rPr>
          <w:rFonts w:ascii="TH SarabunIT๙" w:hAnsi="TH SarabunIT๙" w:cs="TH SarabunIT๙"/>
          <w:noProof/>
          <w:sz w:val="32"/>
          <w:szCs w:val="32"/>
        </w:rPr>
        <w:br/>
      </w:r>
      <w:r w:rsidRPr="00BA7D61">
        <w:rPr>
          <w:rFonts w:ascii="TH SarabunIT๙" w:hAnsi="TH SarabunIT๙" w:cs="TH SarabunIT๙"/>
          <w:noProof/>
          <w:sz w:val="32"/>
          <w:szCs w:val="32"/>
        </w:rPr>
        <w:tab/>
      </w:r>
      <w:r w:rsidRPr="00BA7D6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</w:t>
      </w:r>
      <w:r w:rsidRPr="00BA7D61">
        <w:rPr>
          <w:rFonts w:ascii="TH SarabunIT๙" w:hAnsi="TH SarabunIT๙" w:cs="TH SarabunIT๙"/>
          <w:noProof/>
          <w:sz w:val="32"/>
          <w:szCs w:val="32"/>
        </w:rPr>
        <w:t>.</w:t>
      </w:r>
      <w:r w:rsidRPr="00BA7D6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Pr="00BA7D61">
        <w:rPr>
          <w:rFonts w:ascii="TH SarabunIT๙" w:hAnsi="TH SarabunIT๙" w:cs="TH SarabunIT๙"/>
          <w:noProof/>
          <w:sz w:val="32"/>
          <w:szCs w:val="32"/>
        </w:rPr>
        <w:t xml:space="preserve">.2553 </w:t>
      </w:r>
      <w:r w:rsidRPr="00BA7D6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กำหนดให้ภายในเดือนพฤศจิกายนของทุกปีให้คนพิการ ลงทะเบียนและยื่นคำขอรับเงินเบี้ยความพิการ</w:t>
      </w:r>
      <w:r w:rsidRPr="00BA7D61">
        <w:rPr>
          <w:rFonts w:ascii="TH SarabunIT๙" w:hAnsi="TH SarabunIT๙" w:cs="TH SarabunIT๙"/>
          <w:noProof/>
          <w:sz w:val="32"/>
          <w:szCs w:val="32"/>
        </w:rPr>
        <w:br/>
      </w:r>
      <w:r w:rsidRPr="00BA7D61">
        <w:rPr>
          <w:rFonts w:ascii="TH SarabunIT๙" w:hAnsi="TH SarabunIT๙" w:cs="TH SarabunIT๙"/>
          <w:noProof/>
          <w:sz w:val="32"/>
          <w:szCs w:val="32"/>
        </w:rPr>
        <w:tab/>
      </w:r>
      <w:r w:rsidRPr="00BA7D6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ในปีงบประมาณถัดไป ณ ที่ทำการองค์กรปกครองส่วนท้องถิ่นที่ตนมีภูมิลำเนา หรือสถานที่ที่องค์กรปกครองส่วนท้องถิ่นกำหนด</w:t>
      </w:r>
      <w:r w:rsidRPr="00BA7D61">
        <w:rPr>
          <w:rFonts w:ascii="TH SarabunIT๙" w:hAnsi="TH SarabunIT๙" w:cs="TH SarabunIT๙"/>
          <w:noProof/>
          <w:sz w:val="32"/>
          <w:szCs w:val="32"/>
        </w:rPr>
        <w:br/>
      </w:r>
      <w:r w:rsidRPr="00BA7D61">
        <w:rPr>
          <w:rFonts w:ascii="TH SarabunIT๙" w:hAnsi="TH SarabunIT๙" w:cs="TH SarabunIT๙"/>
          <w:noProof/>
          <w:sz w:val="32"/>
          <w:szCs w:val="32"/>
        </w:rPr>
        <w:tab/>
      </w:r>
      <w:r w:rsidRPr="00BA7D61">
        <w:rPr>
          <w:rFonts w:ascii="TH SarabunIT๙" w:hAnsi="TH SarabunIT๙" w:cs="TH SarabunIT๙"/>
          <w:noProof/>
          <w:sz w:val="32"/>
          <w:szCs w:val="32"/>
        </w:rPr>
        <w:br/>
      </w:r>
    </w:p>
    <w:p w14:paraId="190A55FD" w14:textId="77777777" w:rsidR="007033E0" w:rsidRDefault="007033E0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</w:p>
    <w:p w14:paraId="7E6E8A41" w14:textId="7689A19F" w:rsidR="00575FAF" w:rsidRDefault="00575FAF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A7D61">
        <w:rPr>
          <w:rFonts w:ascii="TH SarabunIT๙" w:hAnsi="TH SarabunIT๙" w:cs="TH SarabunIT๙"/>
          <w:noProof/>
          <w:sz w:val="32"/>
          <w:szCs w:val="32"/>
        </w:rPr>
        <w:br/>
      </w:r>
      <w:r w:rsidRPr="00BA7D61">
        <w:rPr>
          <w:rFonts w:ascii="TH SarabunIT๙" w:hAnsi="TH SarabunIT๙" w:cs="TH SarabunIT๙"/>
          <w:noProof/>
          <w:sz w:val="32"/>
          <w:szCs w:val="32"/>
        </w:rPr>
        <w:br/>
      </w:r>
      <w:r w:rsidRPr="00BA7D61">
        <w:rPr>
          <w:rFonts w:ascii="TH SarabunIT๙" w:hAnsi="TH SarabunIT๙" w:cs="TH SarabunIT๙"/>
          <w:noProof/>
          <w:sz w:val="32"/>
          <w:szCs w:val="32"/>
        </w:rPr>
        <w:lastRenderedPageBreak/>
        <w:t xml:space="preserve">     </w:t>
      </w:r>
      <w:r w:rsidR="00F939B9" w:rsidRPr="00BA7D6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หลักเกณฑ์</w:t>
      </w:r>
      <w:r w:rsidRPr="00BA7D6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ผู้มีสิทธิจะได้รับเงินเบี้ยความพิการ ต้องเป็นผู้มีคุณสมบัติและไม่มีลักษณะต้องห้าม ดังต่อไปนี้</w:t>
      </w:r>
      <w:r w:rsidRPr="00BA7D61">
        <w:rPr>
          <w:rFonts w:ascii="TH SarabunIT๙" w:hAnsi="TH SarabunIT๙" w:cs="TH SarabunIT๙"/>
          <w:noProof/>
          <w:sz w:val="32"/>
          <w:szCs w:val="32"/>
        </w:rPr>
        <w:br/>
      </w:r>
      <w:r w:rsidRPr="00BA7D61">
        <w:rPr>
          <w:rFonts w:ascii="TH SarabunIT๙" w:hAnsi="TH SarabunIT๙" w:cs="TH SarabunIT๙"/>
          <w:noProof/>
          <w:sz w:val="32"/>
          <w:szCs w:val="32"/>
        </w:rPr>
        <w:br/>
        <w:t xml:space="preserve"> 1. </w:t>
      </w:r>
      <w:r w:rsidRPr="00BA7D6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มีสัญชาติไทย</w:t>
      </w:r>
      <w:r w:rsidRPr="00BA7D61">
        <w:rPr>
          <w:rFonts w:ascii="TH SarabunIT๙" w:hAnsi="TH SarabunIT๙" w:cs="TH SarabunIT๙"/>
          <w:noProof/>
          <w:sz w:val="32"/>
          <w:szCs w:val="32"/>
        </w:rPr>
        <w:br/>
      </w:r>
      <w:r w:rsidRPr="00BA7D61">
        <w:rPr>
          <w:rFonts w:ascii="TH SarabunIT๙" w:hAnsi="TH SarabunIT๙" w:cs="TH SarabunIT๙"/>
          <w:noProof/>
          <w:sz w:val="32"/>
          <w:szCs w:val="32"/>
        </w:rPr>
        <w:br/>
        <w:t xml:space="preserve"> 2. </w:t>
      </w:r>
      <w:r w:rsidRPr="00BA7D6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มีภูมิลำเนาอยู่ในเขตองค์กรปกครองส่วนท้องถิ่นตามทะเบียนบ้าน</w:t>
      </w:r>
      <w:r w:rsidRPr="00BA7D61">
        <w:rPr>
          <w:rFonts w:ascii="TH SarabunIT๙" w:hAnsi="TH SarabunIT๙" w:cs="TH SarabunIT๙"/>
          <w:noProof/>
          <w:sz w:val="32"/>
          <w:szCs w:val="32"/>
        </w:rPr>
        <w:br/>
      </w:r>
      <w:r w:rsidRPr="00BA7D61">
        <w:rPr>
          <w:rFonts w:ascii="TH SarabunIT๙" w:hAnsi="TH SarabunIT๙" w:cs="TH SarabunIT๙"/>
          <w:noProof/>
          <w:sz w:val="32"/>
          <w:szCs w:val="32"/>
        </w:rPr>
        <w:br/>
        <w:t xml:space="preserve"> 3.</w:t>
      </w:r>
      <w:r w:rsidR="00BA7D61">
        <w:rPr>
          <w:rFonts w:ascii="TH SarabunIT๙" w:hAnsi="TH SarabunIT๙" w:cs="TH SarabunIT๙"/>
          <w:noProof/>
          <w:sz w:val="32"/>
          <w:szCs w:val="32"/>
        </w:rPr>
        <w:tab/>
      </w:r>
      <w:r w:rsidRPr="00BA7D6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มีบัตรประจำตัวคนพิการตามกฎหมายว่าด้วยการส่งเสริมการคุณภาพชีวิตคนพิการ</w:t>
      </w:r>
      <w:r w:rsidRPr="00BA7D61">
        <w:rPr>
          <w:rFonts w:ascii="TH SarabunIT๙" w:hAnsi="TH SarabunIT๙" w:cs="TH SarabunIT๙"/>
          <w:noProof/>
          <w:sz w:val="32"/>
          <w:szCs w:val="32"/>
        </w:rPr>
        <w:br/>
      </w:r>
      <w:r w:rsidRPr="00BA7D61">
        <w:rPr>
          <w:rFonts w:ascii="TH SarabunIT๙" w:hAnsi="TH SarabunIT๙" w:cs="TH SarabunIT๙"/>
          <w:noProof/>
          <w:sz w:val="32"/>
          <w:szCs w:val="32"/>
        </w:rPr>
        <w:br/>
        <w:t xml:space="preserve"> 4.</w:t>
      </w:r>
      <w:r w:rsidR="00BA7D6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ab/>
      </w:r>
      <w:r w:rsidRPr="00BA7D6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ไม่เป็นบุคคลซึ่งอยู่ในความอุปการของสถานสงเคราะห์ของรัฐ</w:t>
      </w:r>
      <w:r w:rsidRPr="00BA7D61">
        <w:rPr>
          <w:rFonts w:ascii="TH SarabunIT๙" w:hAnsi="TH SarabunIT๙" w:cs="TH SarabunIT๙"/>
          <w:noProof/>
          <w:sz w:val="32"/>
          <w:szCs w:val="32"/>
        </w:rPr>
        <w:br/>
      </w:r>
      <w:r w:rsidRPr="00BA7D61">
        <w:rPr>
          <w:rFonts w:ascii="TH SarabunIT๙" w:hAnsi="TH SarabunIT๙" w:cs="TH SarabunIT๙"/>
          <w:noProof/>
          <w:sz w:val="32"/>
          <w:szCs w:val="32"/>
        </w:rPr>
        <w:br/>
      </w:r>
      <w:r w:rsidR="00BA7D61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</w:t>
      </w:r>
      <w:r w:rsidRPr="00BA7D6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ในการยื่นคำขอลงทะเบียนรับเงินเบี้ยความพิการ คนพิการหรือผู้ดูแลคนพิการจะต้องแสดงความประสงค์ขอรับเงินเบี้ยความพิการโดยรับเงินสดด้วยตนเอง หรือโอนเงินเข้าบัญชีเงินฝากธนาคารในนามคนพิการหรือผู้ดูแลคนพิการ ผู้แทนโดยชอบธรรม ผู้พิทักษ์ ผู้อนุบาล แล้วแต่กรณี</w:t>
      </w:r>
      <w:r w:rsidRPr="00BA7D61">
        <w:rPr>
          <w:rFonts w:ascii="TH SarabunIT๙" w:hAnsi="TH SarabunIT๙" w:cs="TH SarabunIT๙"/>
          <w:noProof/>
          <w:sz w:val="32"/>
          <w:szCs w:val="32"/>
        </w:rPr>
        <w:br/>
      </w:r>
      <w:r w:rsidRPr="00BA7D61">
        <w:rPr>
          <w:rFonts w:ascii="TH SarabunIT๙" w:hAnsi="TH SarabunIT๙" w:cs="TH SarabunIT๙"/>
          <w:noProof/>
          <w:sz w:val="32"/>
          <w:szCs w:val="32"/>
        </w:rPr>
        <w:br/>
      </w:r>
      <w:r w:rsidR="00BA7D61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     </w:t>
      </w:r>
      <w:r w:rsidRPr="00BA7D6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ในกรณีที่คนพิการเป็นผู้เยาว์ซึ่งมีผู้แทนโดยชอบ คนเสมือนไร้ความสามารถหรือคนไร้ความสามารถ ให้ผู้แทนโดยชอบธรรม ผู้พิทักษ์ หรือผู้อนุบาล แล้วแต่กรณี ยื่นคำขอแทนโดยแสดงหลักฐานการเป็นผู้แทนดังกล่าว</w:t>
      </w:r>
      <w:r w:rsidR="00BA7D61">
        <w:rPr>
          <w:rFonts w:ascii="TH SarabunIT๙" w:hAnsi="TH SarabunIT๙" w:cs="TH SarabunIT๙"/>
          <w:noProof/>
          <w:sz w:val="32"/>
          <w:szCs w:val="32"/>
        </w:rPr>
        <w:br/>
      </w:r>
      <w:r w:rsidRPr="00BA7D61">
        <w:rPr>
          <w:rFonts w:ascii="TH SarabunIT๙" w:hAnsi="TH SarabunIT๙" w:cs="TH SarabunIT๙"/>
          <w:noProof/>
          <w:sz w:val="32"/>
          <w:szCs w:val="32"/>
        </w:rPr>
        <w:br/>
      </w:r>
      <w:r w:rsidRPr="00BA7D61">
        <w:rPr>
          <w:rFonts w:ascii="TH SarabunIT๙" w:hAnsi="TH SarabunIT๙" w:cs="TH SarabunIT๙"/>
          <w:noProof/>
          <w:sz w:val="32"/>
          <w:szCs w:val="32"/>
        </w:rPr>
        <w:tab/>
      </w:r>
      <w:r w:rsidRPr="00BA7D61"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  <w:lang w:bidi="th-TH"/>
        </w:rPr>
        <w:t>วิธีการ</w:t>
      </w:r>
      <w:r w:rsidRPr="00BA7D61">
        <w:rPr>
          <w:rFonts w:ascii="TH SarabunIT๙" w:hAnsi="TH SarabunIT๙" w:cs="TH SarabunIT๙"/>
          <w:noProof/>
          <w:sz w:val="32"/>
          <w:szCs w:val="32"/>
        </w:rPr>
        <w:br/>
        <w:t xml:space="preserve">    1. </w:t>
      </w:r>
      <w:r w:rsidRPr="00BA7D6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คนพิการที่จะมีสิทธิรับเงินเบี้ยความพิการในปีงบประมาณถัดไป ให้คนพิการ หรือผู้ดูแลคนพิการ ผู้แทนโดยชอบธรรม ผู้พิทักษ์ ผู้อนุบาล แล้วแต่กรณี ยื่นคำขอตามแบบพร้อมเอกสารหลักฐานต่อองค์กรปกครองส่วนท้องถิ่นณ สถานที่และภายในระยะเวลา ที่องค์กรปกครองส่วนท้องถิ่นประกาศกำหนด</w:t>
      </w:r>
      <w:r w:rsidRPr="00BA7D61">
        <w:rPr>
          <w:rFonts w:ascii="TH SarabunIT๙" w:hAnsi="TH SarabunIT๙" w:cs="TH SarabunIT๙"/>
          <w:noProof/>
          <w:sz w:val="32"/>
          <w:szCs w:val="32"/>
        </w:rPr>
        <w:br/>
      </w:r>
      <w:r w:rsidRPr="00BA7D61">
        <w:rPr>
          <w:rFonts w:ascii="TH SarabunIT๙" w:hAnsi="TH SarabunIT๙" w:cs="TH SarabunIT๙"/>
          <w:noProof/>
          <w:sz w:val="32"/>
          <w:szCs w:val="32"/>
        </w:rPr>
        <w:br/>
        <w:t xml:space="preserve">    2.</w:t>
      </w:r>
      <w:r w:rsidRPr="00BA7D6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กรณีคนพิการที่ได้รับเงินเบี้ยความพิการจากองค์กรปกครองส่วนท้องถิ่นในปีงบประมาณที่ผ่านมา ให้ถือว่าเป็นผู้ได้ลงทะเบียนและยื่นคำขอรับเบี้ยความพิการตามระเบียบนี้แล้ว</w:t>
      </w:r>
      <w:r w:rsidRPr="00BA7D61">
        <w:rPr>
          <w:rFonts w:ascii="TH SarabunIT๙" w:hAnsi="TH SarabunIT๙" w:cs="TH SarabunIT๙"/>
          <w:noProof/>
          <w:sz w:val="32"/>
          <w:szCs w:val="32"/>
        </w:rPr>
        <w:br/>
      </w:r>
      <w:r w:rsidRPr="00BA7D61">
        <w:rPr>
          <w:rFonts w:ascii="TH SarabunIT๙" w:hAnsi="TH SarabunIT๙" w:cs="TH SarabunIT๙"/>
          <w:noProof/>
          <w:sz w:val="32"/>
          <w:szCs w:val="32"/>
        </w:rPr>
        <w:br/>
        <w:t xml:space="preserve">    3. </w:t>
      </w:r>
      <w:r w:rsidRPr="00BA7D6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กรณีคนพิการที่มีสิทธิได้รับเบี้ยความพิการได้ย้ายที่อยู่ และยังประสงค์ประสงค์จะรับเงินเบี้ยความพิการต้องไปแจ้งต่อองค์กรปกครองส่วนท้องถิ่นแห่งใหม่ที่ตนย้ายไป</w:t>
      </w:r>
      <w:r w:rsidRPr="00BA7D61">
        <w:rPr>
          <w:rFonts w:ascii="TH SarabunIT๙" w:hAnsi="TH SarabunIT๙" w:cs="TH SarabunIT๙"/>
          <w:noProof/>
          <w:sz w:val="32"/>
          <w:szCs w:val="32"/>
        </w:rPr>
        <w:br/>
      </w:r>
      <w:r w:rsidRPr="00BA7D61">
        <w:rPr>
          <w:rFonts w:ascii="TH SarabunIT๙" w:hAnsi="TH SarabunIT๙" w:cs="TH SarabunIT๙"/>
          <w:noProof/>
          <w:sz w:val="32"/>
          <w:szCs w:val="32"/>
        </w:rPr>
        <w:br/>
      </w:r>
      <w:r w:rsidRPr="00BA7D61">
        <w:rPr>
          <w:rFonts w:ascii="TH SarabunIT๙" w:hAnsi="TH SarabunIT๙" w:cs="TH SarabunIT๙"/>
          <w:noProof/>
          <w:sz w:val="32"/>
          <w:szCs w:val="32"/>
        </w:rPr>
        <w:br/>
      </w:r>
    </w:p>
    <w:p w14:paraId="66CFA29C" w14:textId="77777777" w:rsidR="00BA7D61" w:rsidRDefault="00BA7D61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469E2B4A" w14:textId="77777777" w:rsidR="00BA7D61" w:rsidRDefault="00BA7D61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CEF8FF2" w14:textId="77777777" w:rsidR="00BA7D61" w:rsidRDefault="00BA7D61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4D721D7E" w14:textId="77777777" w:rsidR="00BA7D61" w:rsidRDefault="00BA7D61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2DE237CD" w14:textId="77777777" w:rsidR="00BA7D61" w:rsidRDefault="00BA7D61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5A8382D2" w14:textId="77777777" w:rsidR="00BA7D61" w:rsidRDefault="00BA7D61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23E99D8" w14:textId="77777777" w:rsidR="00BA7D61" w:rsidRPr="00BA7D61" w:rsidRDefault="00BA7D61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254DDEE" w14:textId="77777777" w:rsidR="008E2900" w:rsidRPr="00BA7D61" w:rsidRDefault="008E2900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BA7D61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BA7D61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BA7D61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BA7D61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BA7D61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BA7D61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BA7D61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BA7D61" w:rsidRDefault="00313D38" w:rsidP="00AA7734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BA7D61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BA7D61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BA7D6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BA7D61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BA7D61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27C0FB15" w14:textId="77777777" w:rsidR="00313D38" w:rsidRPr="00BA7D61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ผู้ที่ประสงค์จะขอรับเบี้ยความพิการในปีงบประมาณถัดไป                 หรือผู้รับมอบอำนาจ ยื่นคำขอ พร้อมเอกสารหลักฐาน และเจ้าหน้าที่ตรวจสอบคำร้องขอลงทะเบียน และเอกสารหลักฐานประกอบ</w:t>
            </w:r>
          </w:p>
          <w:p w14:paraId="2A225131" w14:textId="77777777" w:rsidR="00313D38" w:rsidRPr="00BA7D61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4874A2C9" w14:textId="0D78DAA3" w:rsidR="00313D38" w:rsidRPr="00BA7D61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20 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3D95E78A" w14:textId="183199A7" w:rsidR="00313D38" w:rsidRPr="00BA7D61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14:paraId="3AE07B5D" w14:textId="418FC77C" w:rsidR="00313D38" w:rsidRPr="00BA7D61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(1. 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: 20 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นาที 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ระบุระยะเวลาที่ให้บริการจริง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2. 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หน่วยงานผู้รับผิดชอบ คือ เทศบาล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.....(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ระบุ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/ 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.....(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ระบุ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/ 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เมืองพัทยา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313D38" w:rsidRPr="00BA7D61" w14:paraId="06B1AFE2" w14:textId="77777777" w:rsidTr="00313D38">
        <w:tc>
          <w:tcPr>
            <w:tcW w:w="675" w:type="dxa"/>
            <w:vAlign w:val="center"/>
          </w:tcPr>
          <w:p w14:paraId="6932CC7D" w14:textId="77777777" w:rsidR="00313D38" w:rsidRPr="00BA7D61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BA7D6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5CDBC64D" w14:textId="77777777" w:rsidR="00313D38" w:rsidRPr="00BA7D61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76537194" w14:textId="77777777" w:rsidR="00313D38" w:rsidRPr="00BA7D61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7A393366" w14:textId="77777777" w:rsidR="00313D38" w:rsidRPr="00BA7D61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ออกใบรับลงทะเบียน ตามแบบยื่นคำขอลงทะเบียนให้ผู้ขอลงทะเบียน</w:t>
            </w:r>
          </w:p>
          <w:p w14:paraId="7F75BAF9" w14:textId="77777777" w:rsidR="00313D38" w:rsidRPr="00BA7D61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6292EA73" w14:textId="77777777" w:rsidR="00313D38" w:rsidRPr="00BA7D61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393931B1" w14:textId="77777777" w:rsidR="00313D38" w:rsidRPr="00BA7D61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14:paraId="62342D10" w14:textId="77777777" w:rsidR="00313D38" w:rsidRPr="00BA7D61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(1. 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: 10 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นาที 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ระบุระยะเวลาที่ให้บริการจริง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 xml:space="preserve">2. 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หน่วยงานผู้รับผิดชอบ คือ เทศบาล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.....(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ระบุ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/ 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.....(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ระบุ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/ 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เมืองพัทยา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744F5F55" w14:textId="0FD83A6C" w:rsidR="00C26ED0" w:rsidRPr="00BA7D61" w:rsidRDefault="00C26ED0" w:rsidP="00BA7D61">
      <w:pPr>
        <w:tabs>
          <w:tab w:val="left" w:pos="360"/>
        </w:tabs>
        <w:spacing w:before="120" w:after="0" w:line="240" w:lineRule="auto"/>
        <w:ind w:left="357"/>
        <w:rPr>
          <w:rFonts w:ascii="TH SarabunIT๙" w:hAnsi="TH SarabunIT๙" w:cs="TH SarabunIT๙"/>
          <w:sz w:val="32"/>
          <w:szCs w:val="32"/>
        </w:rPr>
      </w:pPr>
      <w:r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BA7D61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="009B68CC" w:rsidRPr="00BA7D6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นาที</w:t>
      </w:r>
    </w:p>
    <w:p w14:paraId="599CE047" w14:textId="77777777" w:rsidR="008E2900" w:rsidRPr="00BA7D61" w:rsidRDefault="008E2900" w:rsidP="00C26ED0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BA7D61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Pr="00BA7D61" w:rsidRDefault="009B68CC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A7D61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Default="008E2900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AE6BE66" w14:textId="77777777" w:rsidR="00BA7D61" w:rsidRDefault="00BA7D61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231E55" w14:textId="77777777" w:rsidR="00BA7D61" w:rsidRDefault="00BA7D61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B4F5D1A" w14:textId="77777777" w:rsidR="00BA7D61" w:rsidRDefault="00BA7D61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EB36716" w14:textId="77777777" w:rsidR="00BA7D61" w:rsidRDefault="00BA7D61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86C37C" w14:textId="77777777" w:rsidR="00BA7D61" w:rsidRDefault="00BA7D61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40635B4" w14:textId="77777777" w:rsidR="00BA7D61" w:rsidRDefault="00BA7D61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D470313" w14:textId="77777777" w:rsidR="00BA7D61" w:rsidRPr="00BA7D61" w:rsidRDefault="00BA7D61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1312B5" w14:textId="77777777" w:rsidR="00AA7734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รายการเอกสารหลักฐานประกอบการยื่นคำขอ</w:t>
      </w:r>
    </w:p>
    <w:p w14:paraId="36A0A7FF" w14:textId="77777777" w:rsidR="00BA7D61" w:rsidRPr="00BA7D61" w:rsidRDefault="00BA7D61" w:rsidP="00BA7D61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DC1A6E2" w14:textId="77777777" w:rsidR="0019582A" w:rsidRPr="00BA7D61" w:rsidRDefault="00452B6B" w:rsidP="00AA7734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BA7D61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BA7D61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BA7D61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BA7D61" w:rsidRDefault="00452B6B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BA7D61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BA7D61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BA7D61" w:rsidRDefault="003C25A4" w:rsidP="00452B6B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BA7D61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BA7D61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BA7D61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BA7D6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BA7D61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บัตรประจำตัวคนพิการตามกฎหมายว่าด้วย การส่งเสริมการคุณภาพชีวิตคนพิการพร้อมสำเนา</w:t>
            </w:r>
          </w:p>
        </w:tc>
        <w:tc>
          <w:tcPr>
            <w:tcW w:w="1843" w:type="dxa"/>
          </w:tcPr>
          <w:p w14:paraId="14F8955D" w14:textId="29A2FCE8" w:rsidR="00452B6B" w:rsidRPr="00BA7D61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BA7D61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1559A4" w14:textId="4957248A" w:rsidR="00452B6B" w:rsidRPr="00BA7D61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BA7D61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EEE9BFC" w14:textId="1981B806" w:rsidR="00452B6B" w:rsidRPr="00BA7D61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BA7D61" w14:paraId="4815F2C7" w14:textId="77777777" w:rsidTr="004E651F">
        <w:trPr>
          <w:jc w:val="center"/>
        </w:trPr>
        <w:tc>
          <w:tcPr>
            <w:tcW w:w="675" w:type="dxa"/>
            <w:vAlign w:val="center"/>
          </w:tcPr>
          <w:p w14:paraId="69B5283F" w14:textId="77777777" w:rsidR="00452B6B" w:rsidRPr="00BA7D61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BA7D6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5D5ED19" w14:textId="77777777" w:rsidR="00452B6B" w:rsidRPr="00BA7D61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843" w:type="dxa"/>
          </w:tcPr>
          <w:p w14:paraId="5AF5CDB8" w14:textId="77777777" w:rsidR="00452B6B" w:rsidRPr="00BA7D61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2E1EC6E" w14:textId="77777777" w:rsidR="00452B6B" w:rsidRPr="00BA7D61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037F09B" w14:textId="77777777" w:rsidR="00452B6B" w:rsidRPr="00BA7D61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0D165070" w14:textId="77777777" w:rsidR="00452B6B" w:rsidRPr="00BA7D61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2C18A245" w14:textId="77777777" w:rsidR="00452B6B" w:rsidRPr="00BA7D61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BA7D61" w14:paraId="1AEA556F" w14:textId="77777777" w:rsidTr="004E651F">
        <w:trPr>
          <w:jc w:val="center"/>
        </w:trPr>
        <w:tc>
          <w:tcPr>
            <w:tcW w:w="675" w:type="dxa"/>
            <w:vAlign w:val="center"/>
          </w:tcPr>
          <w:p w14:paraId="0D0FA199" w14:textId="77777777" w:rsidR="00452B6B" w:rsidRPr="00BA7D61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BA7D6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BB7343D" w14:textId="77777777" w:rsidR="00452B6B" w:rsidRPr="00BA7D61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สมุดบัญชีเงินฝากธนาคารพร้อมสำเนา 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กรณีที่ผู้ขอรับเงินเบี้ยความพิการประสงค์ขอรับเงินเบี้ยยังชีพผู้สูงอายุผ่านธนาคาร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2E5BD0D8" w14:textId="77777777" w:rsidR="00452B6B" w:rsidRPr="00BA7D61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367A94A" w14:textId="77777777" w:rsidR="00452B6B" w:rsidRPr="00BA7D61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AD645EA" w14:textId="77777777" w:rsidR="00452B6B" w:rsidRPr="00BA7D61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944E72A" w14:textId="77777777" w:rsidR="00452B6B" w:rsidRPr="00BA7D61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3652933" w14:textId="77777777" w:rsidR="00452B6B" w:rsidRPr="00BA7D61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BA7D61" w14:paraId="5B31685B" w14:textId="77777777" w:rsidTr="004E651F">
        <w:trPr>
          <w:jc w:val="center"/>
        </w:trPr>
        <w:tc>
          <w:tcPr>
            <w:tcW w:w="675" w:type="dxa"/>
            <w:vAlign w:val="center"/>
          </w:tcPr>
          <w:p w14:paraId="2ADC36E0" w14:textId="77777777" w:rsidR="00452B6B" w:rsidRPr="00BA7D61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="00811134" w:rsidRPr="00BA7D6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D320804" w14:textId="77777777" w:rsidR="00452B6B" w:rsidRPr="00BA7D61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บัตรประจำตัวประชาชนหรือบัตรอื่นที่ออกโดยหน่วยงานของรัฐที่มีรูปถ่ายพร้อมสำเนาของผู้ดูแลคนพิการ ผู้แทนโดยชอบธรรม ผู้พิทักษ์ ผู้อนุบาล แล้วแต่กรณี 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กรณียื่นคำขอแทน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636A56B8" w14:textId="77777777" w:rsidR="00452B6B" w:rsidRPr="00BA7D61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18DC5D0" w14:textId="77777777" w:rsidR="00452B6B" w:rsidRPr="00BA7D61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6EA5E6E" w14:textId="77777777" w:rsidR="00452B6B" w:rsidRPr="00BA7D61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357FB2" w14:textId="77777777" w:rsidR="00452B6B" w:rsidRPr="00BA7D61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770BDE3" w14:textId="77777777" w:rsidR="00452B6B" w:rsidRPr="00BA7D61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BA7D61" w14:paraId="4099F1FA" w14:textId="77777777" w:rsidTr="004E651F">
        <w:trPr>
          <w:jc w:val="center"/>
        </w:trPr>
        <w:tc>
          <w:tcPr>
            <w:tcW w:w="675" w:type="dxa"/>
            <w:vAlign w:val="center"/>
          </w:tcPr>
          <w:p w14:paraId="117D626C" w14:textId="77777777" w:rsidR="00452B6B" w:rsidRPr="00BA7D61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="00811134" w:rsidRPr="00BA7D6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2358A46" w14:textId="77777777" w:rsidR="00452B6B" w:rsidRPr="00BA7D61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สมุดบัญชีเงินฝากธนาคารพร้อมสำเนาของผู้ดูแลคนพิการ ผู้แทน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 xml:space="preserve">โดยชอบธรรม ผู้พิทักษ์ ผู้อนุบาล แล้วแต่กรณี 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กรณีที่คนพิการเป็นผู้เยาว์ซึ่งมีผู้แทนโดยชอบ คนเสมือนไร้ความสามารถ หรือคนไร้ความสามารถ ให้ผู้แทนโดยชอบธรรม ผู้พิทักษ์ หรือผู้อนุบาล แล้วแต่กรณีการยื่นคำขอแทนต้องแสดงหลักฐานการเป็นผู้แทนดังกล่าว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2B066C62" w14:textId="77777777" w:rsidR="00452B6B" w:rsidRPr="00BA7D61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3078B3FC" w14:textId="77777777" w:rsidR="00452B6B" w:rsidRPr="00BA7D61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19D8FDC" w14:textId="77777777" w:rsidR="00452B6B" w:rsidRPr="00BA7D61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34A49F13" w14:textId="77777777" w:rsidR="00452B6B" w:rsidRPr="00BA7D61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2A775F90" w14:textId="77777777" w:rsidR="00452B6B" w:rsidRPr="00BA7D61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6F918D30" w14:textId="77777777" w:rsidR="00422EAB" w:rsidRPr="00BA7D61" w:rsidRDefault="00422EAB" w:rsidP="0050561E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BA7D61" w:rsidRDefault="00452B6B" w:rsidP="00A10CDA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BA7D61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BA7D61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BA7D61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BA7D61" w:rsidRDefault="004E651F" w:rsidP="001B2D23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BA7D61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BA7D61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BA7D61" w:rsidRDefault="00422EAB" w:rsidP="00FE579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14:paraId="39413065" w14:textId="77777777" w:rsidR="00422EAB" w:rsidRPr="00BA7D61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BA7D61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BA7D61" w14:paraId="037575AD" w14:textId="77777777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14:paraId="6B24F26F" w14:textId="085A7A2F" w:rsidR="004C3BDE" w:rsidRPr="00BA7D61" w:rsidRDefault="004C3BDE" w:rsidP="008C1396">
            <w:pPr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ไม่พบเอกสารอื่น ๆ สำหรับยื่นเพิ่มเติม</w:t>
            </w:r>
          </w:p>
        </w:tc>
      </w:tr>
    </w:tbl>
    <w:p w14:paraId="0E7C7CC4" w14:textId="77777777" w:rsidR="006C6C22" w:rsidRPr="00BA7D61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BA7D61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F62F55" w:rsidRPr="00BA7D61" w14:paraId="14EFFB83" w14:textId="77777777" w:rsidTr="00090552">
        <w:trPr>
          <w:trHeight w:val="567"/>
        </w:trPr>
        <w:tc>
          <w:tcPr>
            <w:tcW w:w="10314" w:type="dxa"/>
            <w:vAlign w:val="center"/>
          </w:tcPr>
          <w:p w14:paraId="235BD465" w14:textId="77777777" w:rsidR="00F62F55" w:rsidRPr="00BA7D61" w:rsidRDefault="00F62F55" w:rsidP="00686AA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</w:tr>
    </w:tbl>
    <w:p w14:paraId="25DD3C1F" w14:textId="77777777" w:rsidR="008E2900" w:rsidRPr="00BA7D61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BA7D61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BA7D61" w14:paraId="07DF31DE" w14:textId="77777777" w:rsidTr="00C1539D">
        <w:tc>
          <w:tcPr>
            <w:tcW w:w="534" w:type="dxa"/>
          </w:tcPr>
          <w:p w14:paraId="07FE0908" w14:textId="7E60931D" w:rsidR="00EA6950" w:rsidRPr="00BA7D61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BA7D6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E008E4F" w14:textId="3470F039" w:rsidR="00BA7D61" w:rsidRDefault="00EA6950" w:rsidP="00EA6950">
            <w:pP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</w:pPr>
            <w:r w:rsidRPr="00BA7D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BA7D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7033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="007033E0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สมเด็จ</w:t>
            </w:r>
            <w:r w:rsidR="007033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อำเภอ</w:t>
            </w:r>
            <w:r w:rsidR="007033E0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สมเด็จ</w:t>
            </w:r>
            <w:r w:rsidR="007033E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จังหวัด</w:t>
            </w:r>
            <w:r w:rsidR="007033E0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กาฬสินธุ์</w:t>
            </w:r>
          </w:p>
          <w:p w14:paraId="37AD2131" w14:textId="3E7019A5" w:rsidR="00EA6950" w:rsidRPr="00BA7D61" w:rsidRDefault="00EA6950" w:rsidP="00BA7D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โทร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</w:t>
            </w:r>
            <w:r w:rsidR="00BA7D61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04</w:t>
            </w:r>
            <w:r w:rsidR="007033E0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3-861103</w:t>
            </w:r>
            <w:r w:rsidRPr="00BA7D61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BA7D61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BA7D6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BA7D61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BA7D61" w14:paraId="1901DB98" w14:textId="77777777" w:rsidTr="00C1539D">
        <w:tc>
          <w:tcPr>
            <w:tcW w:w="534" w:type="dxa"/>
          </w:tcPr>
          <w:p w14:paraId="6CE4D56A" w14:textId="77777777" w:rsidR="00EA6950" w:rsidRPr="00BA7D61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BA7D6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21DC3C4B" w14:textId="77777777" w:rsidR="00EA6950" w:rsidRPr="00BA7D61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BA7D61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BA7D61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BA7D61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BA7D6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BA7D61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( </w:t>
            </w:r>
            <w:r w:rsidRPr="00BA7D61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BA7D61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 </w:t>
            </w:r>
            <w:r w:rsidRPr="00BA7D61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BA7D61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BA7D61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BA7D61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BA7D61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BA7D61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BA7D61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BA7D61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.1111 </w:t>
            </w:r>
            <w:r w:rsidRPr="00BA7D61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BA7D61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 </w:t>
            </w:r>
            <w:r w:rsidRPr="00BA7D61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BA7D61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BA7D61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BA7D61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484DAAB9" w14:textId="77777777" w:rsidR="00BA7D61" w:rsidRPr="00BA7D61" w:rsidRDefault="00BA7D61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BA7D61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BA7D61" w14:paraId="676E0C19" w14:textId="77777777" w:rsidTr="00C1539D">
        <w:tc>
          <w:tcPr>
            <w:tcW w:w="675" w:type="dxa"/>
          </w:tcPr>
          <w:p w14:paraId="433A4F23" w14:textId="62F1C53B" w:rsidR="00F064C0" w:rsidRPr="00BA7D61" w:rsidRDefault="00F064C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1539D" w:rsidRPr="00BA7D6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2EFAD299" w14:textId="77777777" w:rsidR="00F064C0" w:rsidRPr="00BA7D61" w:rsidRDefault="00F064C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A7D61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แบบคำขอลงทะเบียนรับเงินเบี้ยความพิการ</w:t>
            </w:r>
            <w:r w:rsidRPr="00BA7D61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BA7D61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  <w:r w:rsidRPr="00BA7D61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</w:tc>
      </w:tr>
    </w:tbl>
    <w:p w14:paraId="036A5900" w14:textId="77777777" w:rsidR="00C1539D" w:rsidRPr="00BA7D61" w:rsidRDefault="00C1539D" w:rsidP="00C1539D">
      <w:pPr>
        <w:pStyle w:val="a5"/>
        <w:spacing w:after="0" w:line="240" w:lineRule="auto"/>
        <w:ind w:left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BA7D61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A7D6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BA7D61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BA7D61">
        <w:rPr>
          <w:rFonts w:ascii="TH SarabunIT๙" w:hAnsi="TH SarabunIT๙" w:cs="TH SarabunIT๙"/>
          <w:noProof/>
          <w:sz w:val="32"/>
          <w:szCs w:val="32"/>
        </w:rPr>
        <w:t>-</w:t>
      </w:r>
    </w:p>
    <w:p w14:paraId="688B8321" w14:textId="77777777" w:rsidR="0064558D" w:rsidRPr="00BA7D61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B7C7CC9" w14:textId="77777777" w:rsidR="0064558D" w:rsidRPr="00BA7D61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BA7D61" w:rsidRDefault="00982CD7" w:rsidP="00982CD7">
      <w:pPr>
        <w:pStyle w:val="a5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BA7D61" w:rsidRDefault="00D51311" w:rsidP="00D51311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BA7D61" w:rsidRDefault="003F4A0D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</w:pPr>
    </w:p>
    <w:sectPr w:rsidR="003F4A0D" w:rsidRPr="00BA7D61" w:rsidSect="00037A06">
      <w:headerReference w:type="default" r:id="rId8"/>
      <w:pgSz w:w="11907" w:h="16839" w:code="9"/>
      <w:pgMar w:top="1440" w:right="657" w:bottom="1440" w:left="1080" w:header="720" w:footer="720" w:gutter="0"/>
      <w:pgNumType w:fmt="thaiNumbers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AB36C" w14:textId="77777777" w:rsidR="000263D5" w:rsidRDefault="000263D5" w:rsidP="00C81DB8">
      <w:pPr>
        <w:spacing w:after="0" w:line="240" w:lineRule="auto"/>
      </w:pPr>
      <w:r>
        <w:separator/>
      </w:r>
    </w:p>
  </w:endnote>
  <w:endnote w:type="continuationSeparator" w:id="0">
    <w:p w14:paraId="7FB6C001" w14:textId="77777777" w:rsidR="000263D5" w:rsidRDefault="000263D5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ABBEE" w14:textId="77777777" w:rsidR="000263D5" w:rsidRDefault="000263D5" w:rsidP="00C81DB8">
      <w:pPr>
        <w:spacing w:after="0" w:line="240" w:lineRule="auto"/>
      </w:pPr>
      <w:r>
        <w:separator/>
      </w:r>
    </w:p>
  </w:footnote>
  <w:footnote w:type="continuationSeparator" w:id="0">
    <w:p w14:paraId="5A972BE6" w14:textId="77777777" w:rsidR="000263D5" w:rsidRDefault="000263D5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0357772"/>
      <w:docPartObj>
        <w:docPartGallery w:val="Page Numbers (Top of Page)"/>
        <w:docPartUnique/>
      </w:docPartObj>
    </w:sdtPr>
    <w:sdtEndPr/>
    <w:sdtContent>
      <w:p w14:paraId="5D9BB4BE" w14:textId="5F7D5489" w:rsidR="00037A06" w:rsidRDefault="00037A0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37A06">
          <w:rPr>
            <w:noProof/>
            <w:cs/>
            <w:lang w:val="th-TH" w:bidi="th-TH"/>
          </w:rPr>
          <w:t>๑๐</w:t>
        </w:r>
        <w: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828052">
    <w:abstractNumId w:val="5"/>
  </w:num>
  <w:num w:numId="2" w16cid:durableId="1384400993">
    <w:abstractNumId w:val="11"/>
  </w:num>
  <w:num w:numId="3" w16cid:durableId="1743915168">
    <w:abstractNumId w:val="6"/>
  </w:num>
  <w:num w:numId="4" w16cid:durableId="1239633313">
    <w:abstractNumId w:val="0"/>
  </w:num>
  <w:num w:numId="5" w16cid:durableId="2025087500">
    <w:abstractNumId w:val="3"/>
  </w:num>
  <w:num w:numId="6" w16cid:durableId="1591112904">
    <w:abstractNumId w:val="7"/>
  </w:num>
  <w:num w:numId="7" w16cid:durableId="919292837">
    <w:abstractNumId w:val="10"/>
  </w:num>
  <w:num w:numId="8" w16cid:durableId="1309239107">
    <w:abstractNumId w:val="2"/>
  </w:num>
  <w:num w:numId="9" w16cid:durableId="974721597">
    <w:abstractNumId w:val="4"/>
  </w:num>
  <w:num w:numId="10" w16cid:durableId="1738624110">
    <w:abstractNumId w:val="1"/>
  </w:num>
  <w:num w:numId="11" w16cid:durableId="18601206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FD1"/>
    <w:rsid w:val="00013BC7"/>
    <w:rsid w:val="0002479E"/>
    <w:rsid w:val="000263D5"/>
    <w:rsid w:val="00037A06"/>
    <w:rsid w:val="000424A8"/>
    <w:rsid w:val="00045650"/>
    <w:rsid w:val="00067A20"/>
    <w:rsid w:val="00075E4A"/>
    <w:rsid w:val="00090552"/>
    <w:rsid w:val="00094F82"/>
    <w:rsid w:val="000C2AAC"/>
    <w:rsid w:val="000C466B"/>
    <w:rsid w:val="000D766D"/>
    <w:rsid w:val="000F1309"/>
    <w:rsid w:val="00110F0C"/>
    <w:rsid w:val="001256A3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2F7B6A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33E0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6CF0"/>
    <w:rsid w:val="00AA7734"/>
    <w:rsid w:val="00AC4ACB"/>
    <w:rsid w:val="00AE6A9D"/>
    <w:rsid w:val="00AF4A06"/>
    <w:rsid w:val="00B23DA2"/>
    <w:rsid w:val="00B509FC"/>
    <w:rsid w:val="00B95782"/>
    <w:rsid w:val="00BA7D61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939B9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CA55B"/>
  <w15:docId w15:val="{AF7F7F95-5702-424E-9100-C66B1C5C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E37AC-A3C5-4C23-9A26-0E5A47880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5</TotalTime>
  <Pages>6</Pages>
  <Words>830</Words>
  <Characters>4733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Acer Toy</cp:lastModifiedBy>
  <cp:revision>2</cp:revision>
  <cp:lastPrinted>2018-06-12T14:13:00Z</cp:lastPrinted>
  <dcterms:created xsi:type="dcterms:W3CDTF">2026-02-12T07:23:00Z</dcterms:created>
  <dcterms:modified xsi:type="dcterms:W3CDTF">2026-02-12T07:23:00Z</dcterms:modified>
</cp:coreProperties>
</file>