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B2B67" w14:textId="5561DA0E" w:rsidR="00593E8D" w:rsidRPr="00FB2BEA" w:rsidRDefault="00D239AD" w:rsidP="00D239AD">
      <w:pPr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FB2BEA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คู่มือสำหรับประชาชน</w:t>
      </w:r>
      <w:r w:rsidR="001B1C8D" w:rsidRPr="00FB2BEA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="00C81DB8" w:rsidRPr="00FB2BEA">
        <w:rPr>
          <w:rFonts w:ascii="TH SarabunIT๙" w:hAnsi="TH SarabunIT๙" w:cs="TH SarabunIT๙"/>
          <w:b/>
          <w:bCs/>
          <w:noProof/>
          <w:sz w:val="32"/>
          <w:szCs w:val="32"/>
          <w:cs/>
          <w:lang w:bidi="th-TH"/>
        </w:rPr>
        <w:t xml:space="preserve">การขออนุญาตรื้อถอนอาคาร ตามมาตรา </w:t>
      </w:r>
      <w:r w:rsidR="00C81DB8" w:rsidRPr="00FB2BEA">
        <w:rPr>
          <w:rFonts w:ascii="TH SarabunIT๙" w:hAnsi="TH SarabunIT๙" w:cs="TH SarabunIT๙"/>
          <w:b/>
          <w:bCs/>
          <w:noProof/>
          <w:sz w:val="32"/>
          <w:szCs w:val="32"/>
        </w:rPr>
        <w:t>22</w:t>
      </w:r>
    </w:p>
    <w:p w14:paraId="0007F669" w14:textId="2D8C56FB" w:rsidR="00D239AD" w:rsidRPr="00FB2BEA" w:rsidRDefault="00D239AD" w:rsidP="00D239AD">
      <w:pPr>
        <w:spacing w:after="0" w:line="240" w:lineRule="auto"/>
        <w:rPr>
          <w:rFonts w:ascii="TH SarabunIT๙" w:hAnsi="TH SarabunIT๙" w:cs="TH SarabunIT๙"/>
          <w:sz w:val="32"/>
          <w:szCs w:val="32"/>
          <w:lang w:bidi="th-TH"/>
        </w:rPr>
      </w:pPr>
      <w:r w:rsidRPr="00FB2BEA">
        <w:rPr>
          <w:rFonts w:ascii="TH SarabunIT๙" w:hAnsi="TH SarabunIT๙" w:cs="TH SarabunIT๙"/>
          <w:sz w:val="32"/>
          <w:szCs w:val="32"/>
          <w:cs/>
          <w:lang w:bidi="th-TH"/>
        </w:rPr>
        <w:t>หน่วยงาน</w:t>
      </w:r>
      <w:r w:rsidR="002B2D62" w:rsidRPr="00FB2BEA">
        <w:rPr>
          <w:rFonts w:ascii="TH SarabunIT๙" w:hAnsi="TH SarabunIT๙" w:cs="TH SarabunIT๙"/>
          <w:sz w:val="32"/>
          <w:szCs w:val="32"/>
          <w:cs/>
          <w:lang w:bidi="th-TH"/>
        </w:rPr>
        <w:t>ที่รับผิดชอบ</w:t>
      </w:r>
      <w:r w:rsidRPr="00FB2BEA">
        <w:rPr>
          <w:rFonts w:ascii="TH SarabunIT๙" w:hAnsi="TH SarabunIT๙" w:cs="TH SarabunIT๙"/>
          <w:sz w:val="32"/>
          <w:szCs w:val="32"/>
          <w:lang w:bidi="th-TH"/>
        </w:rPr>
        <w:t>:</w:t>
      </w:r>
      <w:r w:rsidRPr="00FB2BEA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D243B3" w:rsidRPr="001C251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องค์การบริหารส่วนตำบล</w:t>
      </w:r>
      <w:r w:rsidR="00D243B3"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สมเด็จ </w:t>
      </w:r>
      <w:r w:rsidR="00D243B3" w:rsidRPr="001C251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 อำเภอ</w:t>
      </w:r>
      <w:r w:rsidR="00D243B3"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>สมเด็จ</w:t>
      </w:r>
      <w:r w:rsidR="00D243B3" w:rsidRPr="001C251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 จังหวัด</w:t>
      </w:r>
      <w:r w:rsidR="00D243B3"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>กาฬสินธุ์</w:t>
      </w:r>
      <w:r w:rsidR="00C3045F" w:rsidRPr="00FB2BEA">
        <w:rPr>
          <w:rFonts w:ascii="TH SarabunIT๙" w:hAnsi="TH SarabunIT๙" w:cs="TH SarabunIT๙"/>
          <w:sz w:val="32"/>
          <w:szCs w:val="32"/>
          <w:cs/>
          <w:lang w:bidi="th-TH"/>
        </w:rPr>
        <w:t>กระทรวง</w:t>
      </w:r>
      <w:r w:rsidR="00C3045F" w:rsidRPr="00FB2BEA">
        <w:rPr>
          <w:rFonts w:ascii="TH SarabunIT๙" w:hAnsi="TH SarabunIT๙" w:cs="TH SarabunIT๙"/>
          <w:sz w:val="32"/>
          <w:szCs w:val="32"/>
          <w:lang w:bidi="th-TH"/>
        </w:rPr>
        <w:t>:</w:t>
      </w:r>
      <w:r w:rsidR="00C3045F" w:rsidRPr="00FB2BEA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C81DB8" w:rsidRPr="00FB2BEA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กระทรวงมหาดไทย</w:t>
      </w:r>
    </w:p>
    <w:p w14:paraId="4C84CC92" w14:textId="77777777" w:rsidR="003F4A0D" w:rsidRPr="00FB2BEA" w:rsidRDefault="003F4A0D" w:rsidP="00D239AD">
      <w:pPr>
        <w:spacing w:after="0" w:line="240" w:lineRule="auto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FB2BEA">
        <w:rPr>
          <w:rFonts w:ascii="TH SarabunIT๙" w:hAnsi="TH SarabunIT๙" w:cs="TH SarabunIT๙"/>
          <w:noProof/>
          <w:color w:val="0D0D0D" w:themeColor="text1" w:themeTint="F2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D7C8B4" wp14:editId="433B99A7">
                <wp:simplePos x="0" y="0"/>
                <wp:positionH relativeFrom="column">
                  <wp:posOffset>1270</wp:posOffset>
                </wp:positionH>
                <wp:positionV relativeFrom="paragraph">
                  <wp:posOffset>85090</wp:posOffset>
                </wp:positionV>
                <wp:extent cx="6444691" cy="0"/>
                <wp:effectExtent l="0" t="0" r="3238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44691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7BF8AD0" id="Straight Connector 2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1pt,6.7pt" to="507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" strokecolor="black [3200]" strokeweight="1pt">
                <v:stroke joinstyle="miter"/>
              </v:line>
            </w:pict>
          </mc:Fallback>
        </mc:AlternateContent>
      </w:r>
    </w:p>
    <w:p w14:paraId="72AFA4E1" w14:textId="08153A63" w:rsidR="002B2D62" w:rsidRPr="00FB2BEA" w:rsidRDefault="00132E1B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FB2BEA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ชื่อกระบวนงาน</w:t>
      </w:r>
      <w:r w:rsidRPr="00FB2BEA"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  <w:t>:</w:t>
      </w:r>
      <w:r w:rsidRPr="00FB2BEA"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FB2BEA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การขออนุญาตรื้อถอนอาคาร ตามมาตรา </w:t>
      </w:r>
      <w:r w:rsidR="00C81DB8" w:rsidRPr="00FB2BEA">
        <w:rPr>
          <w:rFonts w:ascii="TH SarabunIT๙" w:hAnsi="TH SarabunIT๙" w:cs="TH SarabunIT๙"/>
          <w:noProof/>
          <w:sz w:val="32"/>
          <w:szCs w:val="32"/>
        </w:rPr>
        <w:t>22</w:t>
      </w:r>
    </w:p>
    <w:p w14:paraId="55044B9F" w14:textId="77777777" w:rsidR="00CB494B" w:rsidRDefault="00600A25" w:rsidP="0090150E">
      <w:pPr>
        <w:pStyle w:val="a5"/>
        <w:numPr>
          <w:ilvl w:val="0"/>
          <w:numId w:val="2"/>
        </w:numPr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CB494B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หน่วยงานเจ้าของกระบวนงาน</w:t>
      </w:r>
      <w:r w:rsidR="00C81DB8" w:rsidRPr="00CB494B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CB494B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B494B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องค์การบริหารส่วนตำบล</w:t>
      </w:r>
      <w:r w:rsidR="00CB494B"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>สมเด็จ</w:t>
      </w:r>
      <w:r w:rsidR="00CB494B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 อำเภอ</w:t>
      </w:r>
      <w:r w:rsidR="00CB494B"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>สมเด็จ</w:t>
      </w:r>
      <w:r w:rsidR="00CB494B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 จังหวัด</w:t>
      </w:r>
      <w:r w:rsidR="00CB494B"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>กาฬสินธุ์</w:t>
      </w:r>
    </w:p>
    <w:p w14:paraId="7C1EA770" w14:textId="6B4BC653" w:rsidR="00132E1B" w:rsidRPr="00CB494B" w:rsidRDefault="00132E1B" w:rsidP="0090150E">
      <w:pPr>
        <w:pStyle w:val="a5"/>
        <w:numPr>
          <w:ilvl w:val="0"/>
          <w:numId w:val="2"/>
        </w:numPr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CB494B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ประเภทของงานบริการ</w:t>
      </w:r>
      <w:r w:rsidR="00C81DB8" w:rsidRPr="00CB494B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CB494B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CB494B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กระบวนงานบริการที่ให้บริการในส่วนภูมิภาคและส่วนท้องถิ่น </w:t>
      </w:r>
      <w:r w:rsidR="00C81DB8" w:rsidRPr="00CB494B">
        <w:rPr>
          <w:rFonts w:ascii="TH SarabunIT๙" w:hAnsi="TH SarabunIT๙" w:cs="TH SarabunIT๙"/>
          <w:noProof/>
          <w:sz w:val="32"/>
          <w:szCs w:val="32"/>
        </w:rPr>
        <w:t>(</w:t>
      </w:r>
      <w:r w:rsidR="00C81DB8" w:rsidRPr="00CB494B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กระบวนงานบริการที่เบ็ดเสร็จในหน่วยเดียว</w:t>
      </w:r>
      <w:r w:rsidR="00C81DB8" w:rsidRPr="00CB494B">
        <w:rPr>
          <w:rFonts w:ascii="TH SarabunIT๙" w:hAnsi="TH SarabunIT๙" w:cs="TH SarabunIT๙"/>
          <w:noProof/>
          <w:sz w:val="32"/>
          <w:szCs w:val="32"/>
        </w:rPr>
        <w:t>)</w:t>
      </w:r>
      <w:r w:rsidRPr="00CB494B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3F0A716B" w14:textId="47817DB2" w:rsidR="00132E1B" w:rsidRPr="00FB2BEA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FB2BEA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หมวดหมู่ของงานบริการ</w:t>
      </w:r>
      <w:r w:rsidR="00C81DB8" w:rsidRPr="00FB2BEA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FB2BEA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FB2BEA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อนุญาต</w:t>
      </w:r>
      <w:r w:rsidR="00C81DB8" w:rsidRPr="00FB2BEA">
        <w:rPr>
          <w:rFonts w:ascii="TH SarabunIT๙" w:hAnsi="TH SarabunIT๙" w:cs="TH SarabunIT๙"/>
          <w:noProof/>
          <w:sz w:val="32"/>
          <w:szCs w:val="32"/>
        </w:rPr>
        <w:t>/</w:t>
      </w:r>
      <w:r w:rsidR="00C81DB8" w:rsidRPr="00FB2BEA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ออกใบอนุญาต</w:t>
      </w:r>
      <w:r w:rsidR="00C81DB8" w:rsidRPr="00FB2BEA">
        <w:rPr>
          <w:rFonts w:ascii="TH SarabunIT๙" w:hAnsi="TH SarabunIT๙" w:cs="TH SarabunIT๙"/>
          <w:noProof/>
          <w:sz w:val="32"/>
          <w:szCs w:val="32"/>
        </w:rPr>
        <w:t>/</w:t>
      </w:r>
      <w:r w:rsidR="00C81DB8" w:rsidRPr="00FB2BEA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รับรอง</w:t>
      </w:r>
      <w:r w:rsidRPr="00FB2BEA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0EADE7EC" w14:textId="5F381126" w:rsidR="00132E1B" w:rsidRPr="00FB2BEA" w:rsidRDefault="00C77AEA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FB2BEA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กฎหมายที่ให้อำนาจการอนุญาต หรือที่เกี่ยวข้อง</w:t>
      </w:r>
      <w:r w:rsidR="00C81DB8" w:rsidRPr="00FB2BEA">
        <w:rPr>
          <w:rFonts w:ascii="TH SarabunIT๙" w:hAnsi="TH SarabunIT๙" w:cs="TH SarabunIT๙"/>
          <w:b/>
          <w:bCs/>
          <w:sz w:val="32"/>
          <w:szCs w:val="32"/>
          <w:lang w:bidi="th-TH"/>
        </w:rPr>
        <w:t>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639"/>
      </w:tblGrid>
      <w:tr w:rsidR="0087182F" w:rsidRPr="00FB2BEA" w14:paraId="77FFD68C" w14:textId="77777777" w:rsidTr="008C1396">
        <w:tc>
          <w:tcPr>
            <w:tcW w:w="675" w:type="dxa"/>
          </w:tcPr>
          <w:p w14:paraId="23D761D9" w14:textId="12281EB4" w:rsidR="00394708" w:rsidRPr="00FB2BEA" w:rsidRDefault="00394708" w:rsidP="008C13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FB2BE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18D195FB" w14:textId="25E8945E" w:rsidR="00394708" w:rsidRPr="00FB2BEA" w:rsidRDefault="00394708" w:rsidP="008C1396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FB2BE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พระราชบัญญัติควบคุมอาคาร พ</w:t>
            </w:r>
            <w:r w:rsidRPr="00FB2BE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Pr="00FB2BE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FB2BE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 2522</w:t>
            </w:r>
          </w:p>
          <w:p w14:paraId="56C2533B" w14:textId="4CFCD02D" w:rsidR="00394708" w:rsidRPr="00FB2BEA" w:rsidRDefault="00394708" w:rsidP="008C1396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</w:p>
        </w:tc>
      </w:tr>
    </w:tbl>
    <w:p w14:paraId="40A6F83D" w14:textId="32DA2D6B" w:rsidR="003F4A0D" w:rsidRPr="00FB2BEA" w:rsidRDefault="003F4A0D" w:rsidP="003F4A0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FB2BEA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ระดับผลกระทบ</w:t>
      </w:r>
      <w:r w:rsidR="00C81DB8" w:rsidRPr="00FB2BEA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="00C81DB8" w:rsidRPr="00FB2BEA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บริการที่มีความสำคัญด้านเศรษฐกิจ</w:t>
      </w:r>
      <w:r w:rsidR="00C81DB8" w:rsidRPr="00FB2BEA">
        <w:rPr>
          <w:rFonts w:ascii="TH SarabunIT๙" w:hAnsi="TH SarabunIT๙" w:cs="TH SarabunIT๙"/>
          <w:noProof/>
          <w:sz w:val="32"/>
          <w:szCs w:val="32"/>
        </w:rPr>
        <w:t>/</w:t>
      </w:r>
      <w:r w:rsidR="00C81DB8" w:rsidRPr="00FB2BEA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สังคม</w:t>
      </w:r>
      <w:r w:rsidR="00C81DB8" w:rsidRPr="00FB2BEA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608E1C24" w14:textId="6A25E14C" w:rsidR="003F4A0D" w:rsidRPr="00FB2BEA" w:rsidRDefault="003F4A0D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FB2BEA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พื้นที่ให้บริการ</w:t>
      </w:r>
      <w:r w:rsidR="00C81DB8" w:rsidRPr="00FB2BEA">
        <w:rPr>
          <w:rFonts w:ascii="TH SarabunIT๙" w:hAnsi="TH SarabunIT๙" w:cs="TH SarabunIT๙"/>
          <w:b/>
          <w:bCs/>
          <w:sz w:val="32"/>
          <w:szCs w:val="32"/>
          <w:lang w:bidi="th-TH"/>
        </w:rPr>
        <w:t xml:space="preserve">: </w:t>
      </w:r>
      <w:r w:rsidR="00C81DB8" w:rsidRPr="00FB2BEA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ท้องถิ่น</w:t>
      </w:r>
      <w:r w:rsidR="00C81DB8" w:rsidRPr="00FB2BEA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</w:p>
    <w:p w14:paraId="46DA8511" w14:textId="55B31BC5" w:rsidR="00C77AEA" w:rsidRPr="00FB2BEA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FB2BEA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กฎหมายข้อบังคับ/ข้อตกลงที่กำหนดระยะเวลา </w:t>
      </w:r>
      <w:r w:rsidR="00C81DB8" w:rsidRPr="00FB2BEA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พระราชบัญญัติควบคุมอาคาร พ</w:t>
      </w:r>
      <w:r w:rsidR="00C81DB8" w:rsidRPr="00FB2BEA">
        <w:rPr>
          <w:rFonts w:ascii="TH SarabunIT๙" w:hAnsi="TH SarabunIT๙" w:cs="TH SarabunIT๙"/>
          <w:noProof/>
          <w:sz w:val="32"/>
          <w:szCs w:val="32"/>
        </w:rPr>
        <w:t>.</w:t>
      </w:r>
      <w:r w:rsidR="00C81DB8" w:rsidRPr="00FB2BEA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ศ</w:t>
      </w:r>
      <w:r w:rsidR="00C81DB8" w:rsidRPr="00FB2BEA">
        <w:rPr>
          <w:rFonts w:ascii="TH SarabunIT๙" w:hAnsi="TH SarabunIT๙" w:cs="TH SarabunIT๙"/>
          <w:noProof/>
          <w:sz w:val="32"/>
          <w:szCs w:val="32"/>
        </w:rPr>
        <w:t xml:space="preserve">. 2522 </w:t>
      </w:r>
      <w:r w:rsidR="00C81DB8" w:rsidRPr="00FB2BEA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กฏกระทรวงข้อบัญญัติท้องถิ่น และประกาศกระทรวงมหาดไทยที่ออกโดยอาศัยอำนาจตามพระราชบัญญัติควบคุมอาคาร พ</w:t>
      </w:r>
      <w:r w:rsidR="00C81DB8" w:rsidRPr="00FB2BEA">
        <w:rPr>
          <w:rFonts w:ascii="TH SarabunIT๙" w:hAnsi="TH SarabunIT๙" w:cs="TH SarabunIT๙"/>
          <w:noProof/>
          <w:sz w:val="32"/>
          <w:szCs w:val="32"/>
        </w:rPr>
        <w:t>.</w:t>
      </w:r>
      <w:r w:rsidR="00C81DB8" w:rsidRPr="00FB2BEA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ศ</w:t>
      </w:r>
      <w:r w:rsidR="00C81DB8" w:rsidRPr="00FB2BEA">
        <w:rPr>
          <w:rFonts w:ascii="TH SarabunIT๙" w:hAnsi="TH SarabunIT๙" w:cs="TH SarabunIT๙"/>
          <w:noProof/>
          <w:sz w:val="32"/>
          <w:szCs w:val="32"/>
        </w:rPr>
        <w:t>. 2522</w:t>
      </w:r>
      <w:r w:rsidR="00C77AEA" w:rsidRPr="00FB2BEA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</w:p>
    <w:p w14:paraId="482FBDE8" w14:textId="34E2232F" w:rsidR="003F4A0D" w:rsidRPr="00FB2BEA" w:rsidRDefault="00C77AEA" w:rsidP="003F4A0D">
      <w:pPr>
        <w:spacing w:after="0" w:line="240" w:lineRule="auto"/>
        <w:ind w:left="360"/>
        <w:rPr>
          <w:rFonts w:ascii="TH SarabunIT๙" w:hAnsi="TH SarabunIT๙" w:cs="TH SarabunIT๙"/>
          <w:sz w:val="32"/>
          <w:szCs w:val="32"/>
          <w:cs/>
          <w:lang w:bidi="th-TH"/>
        </w:rPr>
      </w:pPr>
      <w:r w:rsidRPr="00FB2BEA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ระยะเวลาที่กำหนดตามกฎหมาย</w:t>
      </w:r>
      <w:r w:rsidR="008B3521" w:rsidRPr="00FB2BEA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/ ข้อกำหนด ฯลฯ</w:t>
      </w:r>
      <w:r w:rsidR="00C81DB8" w:rsidRPr="00FB2BEA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FB2BEA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C81DB8" w:rsidRPr="00FB2BEA">
        <w:rPr>
          <w:rFonts w:ascii="TH SarabunIT๙" w:hAnsi="TH SarabunIT๙" w:cs="TH SarabunIT๙"/>
          <w:noProof/>
          <w:sz w:val="32"/>
          <w:szCs w:val="32"/>
        </w:rPr>
        <w:t>45</w:t>
      </w:r>
      <w:r w:rsidR="00C81DB8" w:rsidRPr="00FB2BEA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C81DB8" w:rsidRPr="00FB2BEA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วัน</w:t>
      </w:r>
      <w:r w:rsidRPr="00FB2BEA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</w:p>
    <w:p w14:paraId="6A955A3A" w14:textId="77777777" w:rsidR="00075E4A" w:rsidRPr="00FB2BEA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FB2BEA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ข้อมูลสถิติ</w:t>
      </w:r>
    </w:p>
    <w:p w14:paraId="7EB340F4" w14:textId="5C1D8CCC" w:rsidR="00075E4A" w:rsidRPr="00FB2BEA" w:rsidRDefault="00075E4A" w:rsidP="00075E4A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FB2BEA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  <w:t>จำนวนเฉลี่ยต่อเดือน</w:t>
      </w:r>
      <w:r w:rsidR="00C81DB8" w:rsidRPr="00FB2BEA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</w:t>
      </w:r>
      <w:r w:rsidR="00C81DB8" w:rsidRPr="00FB2BEA">
        <w:rPr>
          <w:rFonts w:ascii="TH SarabunIT๙" w:hAnsi="TH SarabunIT๙" w:cs="TH SarabunIT๙"/>
          <w:noProof/>
          <w:sz w:val="32"/>
          <w:szCs w:val="32"/>
        </w:rPr>
        <w:t>0</w:t>
      </w:r>
      <w:r w:rsidR="00C81DB8" w:rsidRPr="00FB2BEA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</w:p>
    <w:p w14:paraId="3DCFC155" w14:textId="3CCB8ECD" w:rsidR="00075E4A" w:rsidRPr="00FB2BEA" w:rsidRDefault="00075E4A" w:rsidP="00075E4A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FB2BEA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  <w:t xml:space="preserve">จำนวนคำขอที่มากที่สุด </w:t>
      </w:r>
      <w:r w:rsidR="00C81DB8" w:rsidRPr="00FB2BEA">
        <w:rPr>
          <w:rFonts w:ascii="TH SarabunIT๙" w:hAnsi="TH SarabunIT๙" w:cs="TH SarabunIT๙"/>
          <w:noProof/>
          <w:sz w:val="32"/>
          <w:szCs w:val="32"/>
        </w:rPr>
        <w:t>0</w:t>
      </w:r>
      <w:r w:rsidR="00C81DB8" w:rsidRPr="00FB2BEA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</w:p>
    <w:p w14:paraId="6638BAE9" w14:textId="617A4BFD" w:rsidR="00075E4A" w:rsidRPr="00FB2BEA" w:rsidRDefault="00075E4A" w:rsidP="00075E4A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FB2BEA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  <w:t xml:space="preserve">จำนวนคำขอที่น้อยที่สุด </w:t>
      </w:r>
      <w:r w:rsidR="00C81DB8" w:rsidRPr="00FB2BEA">
        <w:rPr>
          <w:rFonts w:ascii="TH SarabunIT๙" w:hAnsi="TH SarabunIT๙" w:cs="TH SarabunIT๙"/>
          <w:noProof/>
          <w:sz w:val="32"/>
          <w:szCs w:val="32"/>
        </w:rPr>
        <w:t>0</w:t>
      </w:r>
      <w:r w:rsidR="00C81DB8" w:rsidRPr="00FB2BEA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</w:p>
    <w:p w14:paraId="1EF691A9" w14:textId="74EDEBF9" w:rsidR="00760D0B" w:rsidRPr="00FB2BEA" w:rsidRDefault="00760D0B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FB2BEA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ชื่ออ้างอิงของคู่มือประชาชน </w:t>
      </w:r>
      <w:r w:rsidR="00094F82" w:rsidRPr="00FB2BEA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การขออนุญาตรื้อถอนอาคาร ตามมาตรา </w:t>
      </w:r>
      <w:r w:rsidR="00094F82" w:rsidRPr="00FB2BEA">
        <w:rPr>
          <w:rFonts w:ascii="TH SarabunIT๙" w:hAnsi="TH SarabunIT๙" w:cs="TH SarabunIT๙"/>
          <w:noProof/>
          <w:sz w:val="32"/>
          <w:szCs w:val="32"/>
        </w:rPr>
        <w:t>22</w:t>
      </w:r>
      <w:r w:rsidR="00094F82" w:rsidRPr="00FB2BEA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</w:p>
    <w:p w14:paraId="743ED356" w14:textId="77777777" w:rsidR="00C77AEA" w:rsidRPr="00FB2BEA" w:rsidRDefault="00C77AEA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FB2BEA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ช่องทางการให้บริการ</w:t>
      </w:r>
      <w:r w:rsidRPr="00FB2BEA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639"/>
      </w:tblGrid>
      <w:tr w:rsidR="00094F82" w:rsidRPr="00FB2BEA" w14:paraId="5F1398AA" w14:textId="77777777" w:rsidTr="009B7715">
        <w:tc>
          <w:tcPr>
            <w:tcW w:w="675" w:type="dxa"/>
          </w:tcPr>
          <w:p w14:paraId="08D93DD3" w14:textId="25F72274" w:rsidR="00094F82" w:rsidRPr="00FB2BEA" w:rsidRDefault="00094F82" w:rsidP="008C13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5223AF" w:rsidRPr="00FB2BE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121102A7" w14:textId="2F37EF7F" w:rsidR="00094F82" w:rsidRPr="00FB2BEA" w:rsidRDefault="00A13B6C" w:rsidP="008C1396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FB2BEA"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  <w:cs/>
                <w:lang w:bidi="th-TH"/>
              </w:rPr>
              <w:t>สถานที่ให้บริการ</w:t>
            </w:r>
            <w:r w:rsidRPr="00FB2BEA">
              <w:rPr>
                <w:rFonts w:ascii="TH SarabunIT๙" w:hAnsi="TH SarabunIT๙" w:cs="TH SarabunIT๙"/>
                <w:iCs/>
                <w:sz w:val="32"/>
                <w:szCs w:val="32"/>
                <w:cs/>
                <w:lang w:bidi="th-TH"/>
              </w:rPr>
              <w:t xml:space="preserve"> </w:t>
            </w:r>
            <w:r w:rsidR="00094F82" w:rsidRPr="00FB2BE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 xml:space="preserve">ที่ทำการองค์กรปกครองส่วนท้องถิ่น ที่จะดำเนินการรื้อถอนอาคาร </w:t>
            </w:r>
            <w:r w:rsidR="00094F82" w:rsidRPr="00FB2BE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/</w:t>
            </w:r>
            <w:r w:rsidR="00094F82" w:rsidRPr="00FB2BE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ติดต่อด้วยตนเอง ณ หน่วยงาน</w:t>
            </w:r>
          </w:p>
          <w:p w14:paraId="3BAF41A4" w14:textId="2517B0F5" w:rsidR="00094F82" w:rsidRPr="00FB2BEA" w:rsidRDefault="00A13B6C" w:rsidP="008C1396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FB2BEA"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  <w:cs/>
                <w:lang w:bidi="th-TH"/>
              </w:rPr>
              <w:t xml:space="preserve">ระยะเวลาเปิดให้บริการ </w:t>
            </w:r>
            <w:r w:rsidR="00094F82" w:rsidRPr="00FB2BE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 xml:space="preserve">เปิดให้บริการวัน จันทร์ ถึง วันศุกร์ </w:t>
            </w:r>
            <w:r w:rsidR="00094F82" w:rsidRPr="00FB2BE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="00094F82" w:rsidRPr="00FB2BE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ยกเว้นวันหยุดที่ทางราชการกำหนด</w:t>
            </w:r>
            <w:r w:rsidR="00094F82" w:rsidRPr="00FB2BE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) </w:t>
            </w:r>
            <w:r w:rsidR="00094F82" w:rsidRPr="00FB2BE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 xml:space="preserve">ตั้งแต่เวลา </w:t>
            </w:r>
            <w:r w:rsidR="00094F82" w:rsidRPr="00FB2BE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08:30 - 16:30 </w:t>
            </w:r>
            <w:r w:rsidR="00094F82" w:rsidRPr="00FB2BE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น</w:t>
            </w:r>
            <w:r w:rsidR="00094F82" w:rsidRPr="00FB2BE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 (</w:t>
            </w:r>
            <w:r w:rsidR="00094F82" w:rsidRPr="00FB2BE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มีพักเที่ยง</w:t>
            </w:r>
            <w:r w:rsidR="00094F82" w:rsidRPr="00FB2BE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)</w:t>
            </w:r>
          </w:p>
          <w:p w14:paraId="78653E4A" w14:textId="5365B6CD" w:rsidR="00313D38" w:rsidRPr="00FB2BEA" w:rsidRDefault="00A13B6C" w:rsidP="009B7715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FB2BEA"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="00575FAF" w:rsidRPr="00FB2BE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</w:p>
        </w:tc>
      </w:tr>
      <w:tr w:rsidR="00094F82" w:rsidRPr="00FB2BEA" w14:paraId="08CF76E4" w14:textId="77777777" w:rsidTr="009B7715">
        <w:tc>
          <w:tcPr>
            <w:tcW w:w="675" w:type="dxa"/>
          </w:tcPr>
          <w:p w14:paraId="51B5546A" w14:textId="77777777" w:rsidR="00094F82" w:rsidRPr="00FB2BEA" w:rsidRDefault="00094F82" w:rsidP="008C13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="005223AF" w:rsidRPr="00FB2BE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347452A1" w14:textId="48577455" w:rsidR="00094F82" w:rsidRPr="00FB2BEA" w:rsidRDefault="00A13B6C" w:rsidP="008C1396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FB2BEA"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  <w:cs/>
                <w:lang w:bidi="th-TH"/>
              </w:rPr>
              <w:t>สถานที่ให้บริการ</w:t>
            </w:r>
            <w:r w:rsidRPr="00FB2BEA">
              <w:rPr>
                <w:rFonts w:ascii="TH SarabunIT๙" w:hAnsi="TH SarabunIT๙" w:cs="TH SarabunIT๙"/>
                <w:iCs/>
                <w:sz w:val="32"/>
                <w:szCs w:val="32"/>
                <w:cs/>
                <w:lang w:bidi="th-TH"/>
              </w:rPr>
              <w:t xml:space="preserve"> </w:t>
            </w:r>
            <w:r w:rsidR="00D243B3" w:rsidRPr="001C251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องค์การบริหารส่วนตำบล</w:t>
            </w:r>
            <w:r w:rsidR="00D243B3">
              <w:rPr>
                <w:rFonts w:ascii="TH SarabunIT๙" w:hAnsi="TH SarabunIT๙" w:cs="TH SarabunIT๙" w:hint="cs"/>
                <w:noProof/>
                <w:sz w:val="32"/>
                <w:szCs w:val="32"/>
                <w:cs/>
                <w:lang w:bidi="th-TH"/>
              </w:rPr>
              <w:t xml:space="preserve">สมเด็จ </w:t>
            </w:r>
            <w:r w:rsidR="00D243B3" w:rsidRPr="001C251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 อำเภอ</w:t>
            </w:r>
            <w:r w:rsidR="00D243B3">
              <w:rPr>
                <w:rFonts w:ascii="TH SarabunIT๙" w:hAnsi="TH SarabunIT๙" w:cs="TH SarabunIT๙" w:hint="cs"/>
                <w:noProof/>
                <w:sz w:val="32"/>
                <w:szCs w:val="32"/>
                <w:cs/>
                <w:lang w:bidi="th-TH"/>
              </w:rPr>
              <w:t>สมเด็จ</w:t>
            </w:r>
            <w:r w:rsidR="00D243B3" w:rsidRPr="001C251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 จังหวัด</w:t>
            </w:r>
            <w:r w:rsidR="00D243B3">
              <w:rPr>
                <w:rFonts w:ascii="TH SarabunIT๙" w:hAnsi="TH SarabunIT๙" w:cs="TH SarabunIT๙" w:hint="cs"/>
                <w:noProof/>
                <w:sz w:val="32"/>
                <w:szCs w:val="32"/>
                <w:cs/>
                <w:lang w:bidi="th-TH"/>
              </w:rPr>
              <w:t>กาฬสินธุ์</w:t>
            </w:r>
            <w:r w:rsidR="00094F82" w:rsidRPr="00FB2BE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</w:r>
            <w:r w:rsidR="00094F82" w:rsidRPr="00FB2BE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โทร</w:t>
            </w:r>
            <w:r w:rsidR="00FB2BE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="00D243B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043  861103</w:t>
            </w:r>
            <w:r w:rsidR="00FB2BE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 </w:t>
            </w:r>
            <w:r w:rsidR="00094F82" w:rsidRPr="00FB2BE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/</w:t>
            </w:r>
            <w:r w:rsidR="00FB2BE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 </w:t>
            </w:r>
            <w:r w:rsidR="00094F82" w:rsidRPr="00FB2BE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ติดต่อด้วยตนเอง ณ หน่วยงาน</w:t>
            </w:r>
          </w:p>
          <w:p w14:paraId="6D92C872" w14:textId="77777777" w:rsidR="00094F82" w:rsidRPr="00FB2BEA" w:rsidRDefault="00A13B6C" w:rsidP="008C1396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FB2BEA"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  <w:cs/>
                <w:lang w:bidi="th-TH"/>
              </w:rPr>
              <w:t xml:space="preserve">ระยะเวลาเปิดให้บริการ </w:t>
            </w:r>
            <w:r w:rsidR="00094F82" w:rsidRPr="00FB2BE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 xml:space="preserve">เปิดให้บริการวัน จันทร์ ถึง วันศุกร์ </w:t>
            </w:r>
            <w:r w:rsidR="00094F82" w:rsidRPr="00FB2BE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="00094F82" w:rsidRPr="00FB2BE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ยกเว้นวันหยุดที่ทางราชการกำหนด</w:t>
            </w:r>
            <w:r w:rsidR="00094F82" w:rsidRPr="00FB2BE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) </w:t>
            </w:r>
            <w:r w:rsidR="00094F82" w:rsidRPr="00FB2BE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 xml:space="preserve">ตั้งแต่เวลา </w:t>
            </w:r>
            <w:r w:rsidR="00094F82" w:rsidRPr="00FB2BE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08:30 - 16:30 </w:t>
            </w:r>
            <w:r w:rsidR="00094F82" w:rsidRPr="00FB2BE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น</w:t>
            </w:r>
            <w:r w:rsidR="00094F82" w:rsidRPr="00FB2BE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</w:p>
          <w:p w14:paraId="3320B513" w14:textId="77777777" w:rsidR="00313D38" w:rsidRPr="00FB2BEA" w:rsidRDefault="00A13B6C" w:rsidP="009B7715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FB2BEA"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="00575FAF" w:rsidRPr="00FB2BE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</w:p>
        </w:tc>
      </w:tr>
    </w:tbl>
    <w:p w14:paraId="3CD2E102" w14:textId="77777777" w:rsidR="008E2900" w:rsidRPr="00FB2BEA" w:rsidRDefault="008E2900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14:paraId="338B629D" w14:textId="704ABE2C" w:rsidR="0018441F" w:rsidRPr="00FB2BEA" w:rsidRDefault="00575FAF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FB2BEA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หลักเกณฑ์ วิธีการ เงื่อนไข(ถ้ามี) ในการยื่นคำขอ และในการพิจารณาอนุญาต</w:t>
      </w:r>
    </w:p>
    <w:p w14:paraId="7E6E8A41" w14:textId="1AF270D6" w:rsidR="00575FAF" w:rsidRPr="00FB2BEA" w:rsidRDefault="00FB2BEA" w:rsidP="00575FAF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         </w:t>
      </w:r>
      <w:r w:rsidR="00575FAF" w:rsidRPr="00FB2BEA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ผู</w:t>
      </w:r>
      <w:r w:rsidR="00575FAF" w:rsidRPr="00FB2BEA">
        <w:rPr>
          <w:rFonts w:ascii="TH SarabunIT๙" w:hAnsi="TH SarabunIT๙" w:cs="TH SarabunIT๙"/>
          <w:noProof/>
          <w:sz w:val="32"/>
          <w:szCs w:val="32"/>
          <w:cs/>
        </w:rPr>
        <w:t></w:t>
      </w:r>
      <w:r w:rsidR="00575FAF" w:rsidRPr="00FB2BEA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ใดจะรื้อถอนอาคารที่มีส่วนสูงเกิน </w:t>
      </w:r>
      <w:r w:rsidR="00575FAF" w:rsidRPr="00FB2BEA">
        <w:rPr>
          <w:rFonts w:ascii="TH SarabunIT๙" w:hAnsi="TH SarabunIT๙" w:cs="TH SarabunIT๙"/>
          <w:noProof/>
          <w:sz w:val="32"/>
          <w:szCs w:val="32"/>
        </w:rPr>
        <w:t>15</w:t>
      </w:r>
      <w:r w:rsidR="00575FAF" w:rsidRPr="00FB2BEA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เมตร ซึ่งอยู่ห่างจากอาคารอื่นหรือที่สาธารณะน้อยกว่าความสูงของอาคาร และอาคารที่อยู่ห่างจากอาคารอื่นหรือที่สาธารณะน้อยกว่า ๒ เมตรต้องได้รับใบอนุญาตจากเจ้าพนักงานท้องถิ่น ซึ่งเจ้าพนักงานท้องถิ่นต้องตรวจพิจารณาและออกใบอนุญาตหรือมีหนังสือแจ้งคำสั่งไม่อนุญาตพร้อมด้วยเหตุผลให้ผู้ขอรับใบอนุญาตทราบภายใน </w:t>
      </w:r>
      <w:r w:rsidR="00575FAF" w:rsidRPr="00FB2BEA">
        <w:rPr>
          <w:rFonts w:ascii="TH SarabunIT๙" w:hAnsi="TH SarabunIT๙" w:cs="TH SarabunIT๙"/>
          <w:noProof/>
          <w:sz w:val="32"/>
          <w:szCs w:val="32"/>
        </w:rPr>
        <w:t>45</w:t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</w:t>
      </w:r>
      <w:r w:rsidR="00575FAF" w:rsidRPr="00FB2BEA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วัน นับแต่วันที่ได้รับคำขอ ในกรณีมีเหตุจำเป็นที่เจ้าพนักงานท้องถิ่นไม่อาจออกใบอนุญาตหรือ</w:t>
      </w:r>
      <w:r w:rsidR="00575FAF" w:rsidRPr="00FB2BEA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lastRenderedPageBreak/>
        <w:t xml:space="preserve">ยังไม่อาจมีคำสั่งไม่อนุญาตได้ภายในกำหนดเวลา ให้ขยายเวลาออกไปได้อีกไม่เกิน </w:t>
      </w:r>
      <w:r w:rsidR="00575FAF" w:rsidRPr="00FB2BEA">
        <w:rPr>
          <w:rFonts w:ascii="TH SarabunIT๙" w:hAnsi="TH SarabunIT๙" w:cs="TH SarabunIT๙"/>
          <w:noProof/>
          <w:sz w:val="32"/>
          <w:szCs w:val="32"/>
        </w:rPr>
        <w:t>2</w:t>
      </w:r>
      <w:r w:rsidR="00575FAF" w:rsidRPr="00FB2BEA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คราว คราวละไม่เกิน </w:t>
      </w:r>
      <w:r w:rsidR="00575FAF" w:rsidRPr="00FB2BEA">
        <w:rPr>
          <w:rFonts w:ascii="TH SarabunIT๙" w:hAnsi="TH SarabunIT๙" w:cs="TH SarabunIT๙"/>
          <w:noProof/>
          <w:sz w:val="32"/>
          <w:szCs w:val="32"/>
        </w:rPr>
        <w:t>45</w:t>
      </w:r>
      <w:r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</w:t>
      </w:r>
      <w:r w:rsidR="00575FAF" w:rsidRPr="00FB2BEA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วัน แต่ต้องมีหนังสือแจ้งการขยายเวลาและเหตุจำเป็นแต่ละคราวให้ผู้ขอรับใบอนุญาตทราบก่อนสิ้นกำหนดเวลา หรือตามที่ได้ขยายเวลาไว้นั้นแล้วแต่กรณี</w:t>
      </w:r>
      <w:r w:rsidR="00575FAF" w:rsidRPr="00FB2BEA">
        <w:rPr>
          <w:rFonts w:ascii="TH SarabunIT๙" w:hAnsi="TH SarabunIT๙" w:cs="TH SarabunIT๙"/>
          <w:noProof/>
          <w:sz w:val="32"/>
          <w:szCs w:val="32"/>
        </w:rPr>
        <w:br/>
      </w:r>
    </w:p>
    <w:p w14:paraId="7254DDEE" w14:textId="77777777" w:rsidR="008E2900" w:rsidRPr="00FB2BEA" w:rsidRDefault="008E2900" w:rsidP="00575FAF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14:paraId="0552ED64" w14:textId="77777777" w:rsidR="0065175D" w:rsidRPr="00FB2BEA" w:rsidRDefault="0065175D" w:rsidP="0065175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FB2BEA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ขั้นตอน ระยะเวลา และส่วนงานที่รับผิดชอบ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2592"/>
        <w:gridCol w:w="1368"/>
        <w:gridCol w:w="1684"/>
        <w:gridCol w:w="1799"/>
      </w:tblGrid>
      <w:tr w:rsidR="00313D38" w:rsidRPr="00FB2BEA" w14:paraId="5E02CB78" w14:textId="77777777" w:rsidTr="00313D38">
        <w:trPr>
          <w:tblHeader/>
        </w:trPr>
        <w:tc>
          <w:tcPr>
            <w:tcW w:w="675" w:type="dxa"/>
            <w:vAlign w:val="center"/>
          </w:tcPr>
          <w:p w14:paraId="5969CC53" w14:textId="77777777" w:rsidR="00313D38" w:rsidRPr="00FB2BEA" w:rsidRDefault="00313D38" w:rsidP="0098687F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FB2BEA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2268" w:type="dxa"/>
            <w:vAlign w:val="center"/>
          </w:tcPr>
          <w:p w14:paraId="4AD0726E" w14:textId="77777777" w:rsidR="00313D38" w:rsidRPr="00FB2BEA" w:rsidRDefault="00313D38" w:rsidP="0098687F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FB2BEA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ประเภทขั้นตอน</w:t>
            </w:r>
          </w:p>
        </w:tc>
        <w:tc>
          <w:tcPr>
            <w:tcW w:w="2592" w:type="dxa"/>
            <w:vAlign w:val="center"/>
          </w:tcPr>
          <w:p w14:paraId="39C2BD7A" w14:textId="77777777" w:rsidR="00313D38" w:rsidRPr="00FB2BEA" w:rsidRDefault="00313D38" w:rsidP="0098687F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FB2BEA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รายละเอียดของขั้นตอนการบริการ</w:t>
            </w:r>
          </w:p>
        </w:tc>
        <w:tc>
          <w:tcPr>
            <w:tcW w:w="1368" w:type="dxa"/>
            <w:vAlign w:val="center"/>
          </w:tcPr>
          <w:p w14:paraId="37C3AB39" w14:textId="2F2FC03A" w:rsidR="00313D38" w:rsidRPr="00FB2BEA" w:rsidRDefault="00313D38" w:rsidP="00600A25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FB2BEA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ระยะเวลาให้บริการ</w:t>
            </w:r>
          </w:p>
        </w:tc>
        <w:tc>
          <w:tcPr>
            <w:tcW w:w="1684" w:type="dxa"/>
          </w:tcPr>
          <w:p w14:paraId="688C6C77" w14:textId="77777777" w:rsidR="00313D38" w:rsidRPr="00FB2BEA" w:rsidRDefault="00313D38" w:rsidP="00600A25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FB2BEA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ส่วนงาน / หน่วยงานที่รับผิดชอบ </w:t>
            </w:r>
          </w:p>
        </w:tc>
        <w:tc>
          <w:tcPr>
            <w:tcW w:w="1799" w:type="dxa"/>
          </w:tcPr>
          <w:p w14:paraId="6E2A0B5C" w14:textId="77777777" w:rsidR="00313D38" w:rsidRPr="00FB2BEA" w:rsidRDefault="00313D38" w:rsidP="00AA7734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FB2BEA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313D38" w:rsidRPr="00FB2BEA" w14:paraId="50E97DA5" w14:textId="77777777" w:rsidTr="00313D38">
        <w:tc>
          <w:tcPr>
            <w:tcW w:w="675" w:type="dxa"/>
            <w:vAlign w:val="center"/>
          </w:tcPr>
          <w:p w14:paraId="5E768AD0" w14:textId="2C6E62E0" w:rsidR="00313D38" w:rsidRPr="00FB2BEA" w:rsidRDefault="00313D38" w:rsidP="00452B6B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811134" w:rsidRPr="00FB2BE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629F118D" w14:textId="2D4DECCB" w:rsidR="00313D38" w:rsidRPr="00FB2BEA" w:rsidRDefault="009B68CC" w:rsidP="00313D3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การตรวจสอบเอกสาร</w:t>
            </w:r>
          </w:p>
          <w:p w14:paraId="04B836FE" w14:textId="3B3029EB" w:rsidR="00313D38" w:rsidRPr="00FB2BEA" w:rsidRDefault="00313D38" w:rsidP="00313D38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592" w:type="dxa"/>
          </w:tcPr>
          <w:p w14:paraId="27C0FB15" w14:textId="77777777" w:rsidR="00313D38" w:rsidRPr="00FB2BEA" w:rsidRDefault="00313D38" w:rsidP="00313D3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ยื่นขออนุญาตรื้อถอนอาคาร พร้อมเอกสาร</w:t>
            </w:r>
          </w:p>
          <w:p w14:paraId="2A225131" w14:textId="77777777" w:rsidR="00313D38" w:rsidRPr="00FB2BEA" w:rsidRDefault="00313D38" w:rsidP="00452B6B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368" w:type="dxa"/>
          </w:tcPr>
          <w:p w14:paraId="4874A2C9" w14:textId="0D78DAA3" w:rsidR="00313D38" w:rsidRPr="00FB2BEA" w:rsidRDefault="00313D38" w:rsidP="00452B6B">
            <w:pPr>
              <w:rPr>
                <w:rFonts w:ascii="TH SarabunIT๙" w:hAnsi="TH SarabunIT๙" w:cs="TH SarabunIT๙"/>
              </w:rPr>
            </w:pP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1 </w:t>
            </w: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14:paraId="3D95E78A" w14:textId="183199A7" w:rsidR="00313D38" w:rsidRPr="00FB2BEA" w:rsidRDefault="00313D38" w:rsidP="00452B6B">
            <w:pPr>
              <w:rPr>
                <w:rFonts w:ascii="TH SarabunIT๙" w:hAnsi="TH SarabunIT๙" w:cs="TH SarabunIT๙"/>
              </w:rPr>
            </w:pP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799" w:type="dxa"/>
          </w:tcPr>
          <w:p w14:paraId="3AE07B5D" w14:textId="418FC77C" w:rsidR="00313D38" w:rsidRPr="00FB2BEA" w:rsidRDefault="00313D38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องค์กรปกครองส่วนท้องถิ่น ในพื้นที่ที่จะขออนุญาตรื้อถอนอาคาร</w:t>
            </w: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</w:tr>
      <w:tr w:rsidR="00313D38" w:rsidRPr="00FB2BEA" w14:paraId="267D0BCA" w14:textId="77777777" w:rsidTr="00313D38">
        <w:tc>
          <w:tcPr>
            <w:tcW w:w="675" w:type="dxa"/>
            <w:vAlign w:val="center"/>
          </w:tcPr>
          <w:p w14:paraId="1A10CC44" w14:textId="77777777" w:rsidR="00313D38" w:rsidRPr="00FB2BEA" w:rsidRDefault="00313D38" w:rsidP="00452B6B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="00811134" w:rsidRPr="00FB2BE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11791277" w14:textId="77777777" w:rsidR="00313D38" w:rsidRPr="00FB2BEA" w:rsidRDefault="009B68CC" w:rsidP="00313D3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14:paraId="6CC616D3" w14:textId="77777777" w:rsidR="00313D38" w:rsidRPr="00FB2BEA" w:rsidRDefault="00313D38" w:rsidP="00313D38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592" w:type="dxa"/>
          </w:tcPr>
          <w:p w14:paraId="06669451" w14:textId="77777777" w:rsidR="00313D38" w:rsidRPr="00FB2BEA" w:rsidRDefault="00313D38" w:rsidP="00313D3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เจ้าพนักงานท้องถิ่นตรวจพิจารณาเอกสารประกอบการขออนุญาต</w:t>
            </w:r>
          </w:p>
          <w:p w14:paraId="28549E0D" w14:textId="77777777" w:rsidR="00313D38" w:rsidRPr="00FB2BEA" w:rsidRDefault="00313D38" w:rsidP="00452B6B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368" w:type="dxa"/>
          </w:tcPr>
          <w:p w14:paraId="51401C28" w14:textId="77777777" w:rsidR="00313D38" w:rsidRPr="00FB2BEA" w:rsidRDefault="00313D38" w:rsidP="00452B6B">
            <w:pPr>
              <w:rPr>
                <w:rFonts w:ascii="TH SarabunIT๙" w:hAnsi="TH SarabunIT๙" w:cs="TH SarabunIT๙"/>
              </w:rPr>
            </w:pP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2 </w:t>
            </w: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14:paraId="238516A8" w14:textId="77777777" w:rsidR="00313D38" w:rsidRPr="00FB2BEA" w:rsidRDefault="00313D38" w:rsidP="00452B6B">
            <w:pPr>
              <w:rPr>
                <w:rFonts w:ascii="TH SarabunIT๙" w:hAnsi="TH SarabunIT๙" w:cs="TH SarabunIT๙"/>
              </w:rPr>
            </w:pP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799" w:type="dxa"/>
          </w:tcPr>
          <w:p w14:paraId="43C2E2A1" w14:textId="77777777" w:rsidR="00313D38" w:rsidRPr="00FB2BEA" w:rsidRDefault="00313D38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องค์กรปกครองส่วนท้องถิ่น ในพื้นที่ที่จะขออนุญาตรื้อถอนอาคาร</w:t>
            </w: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</w:tr>
      <w:tr w:rsidR="00313D38" w:rsidRPr="00FB2BEA" w14:paraId="00135CC5" w14:textId="77777777" w:rsidTr="00313D38">
        <w:tc>
          <w:tcPr>
            <w:tcW w:w="675" w:type="dxa"/>
            <w:vAlign w:val="center"/>
          </w:tcPr>
          <w:p w14:paraId="2639FAEF" w14:textId="77777777" w:rsidR="00313D38" w:rsidRPr="00FB2BEA" w:rsidRDefault="00313D38" w:rsidP="00452B6B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="00811134" w:rsidRPr="00FB2BE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195C5F4B" w14:textId="77777777" w:rsidR="00313D38" w:rsidRPr="00FB2BEA" w:rsidRDefault="009B68CC" w:rsidP="00313D3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14:paraId="07C08A21" w14:textId="77777777" w:rsidR="00313D38" w:rsidRPr="00FB2BEA" w:rsidRDefault="00313D38" w:rsidP="00313D38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592" w:type="dxa"/>
          </w:tcPr>
          <w:p w14:paraId="007FCB37" w14:textId="77777777" w:rsidR="00313D38" w:rsidRPr="00FB2BEA" w:rsidRDefault="00313D38" w:rsidP="00313D3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เจ้าพนักงานท้องถิ่นดำเนินการตรวจสอบการใช้ประโยชน์ที่ดินตามกฎหมายว่าด้วยการผังเมืองตรวจสอบสถานที่ก่อสร้างจัดทำผังบริเวณแผนที่สังเขปตรวจสอบกฎหมายอื่นที่เกี่ยวข้อง เช่น ประกาศกระทรวงคมนาคม เรื่องเขตปลอดภัยในการเดินอากาศ เขตปลอดภัยทางทหาร ฯ และ พรบ</w:t>
            </w: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</w:rPr>
              <w:t>.</w:t>
            </w: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จัดสรรที่ดิน ฯ</w:t>
            </w:r>
          </w:p>
          <w:p w14:paraId="41A3AB70" w14:textId="77777777" w:rsidR="00313D38" w:rsidRPr="00FB2BEA" w:rsidRDefault="00313D38" w:rsidP="00452B6B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368" w:type="dxa"/>
          </w:tcPr>
          <w:p w14:paraId="3EF4B2D8" w14:textId="77777777" w:rsidR="00313D38" w:rsidRPr="00FB2BEA" w:rsidRDefault="00313D38" w:rsidP="00452B6B">
            <w:pPr>
              <w:rPr>
                <w:rFonts w:ascii="TH SarabunIT๙" w:hAnsi="TH SarabunIT๙" w:cs="TH SarabunIT๙"/>
              </w:rPr>
            </w:pP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7 </w:t>
            </w: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14:paraId="4C7DCE87" w14:textId="77777777" w:rsidR="00313D38" w:rsidRPr="00FB2BEA" w:rsidRDefault="00313D38" w:rsidP="00452B6B">
            <w:pPr>
              <w:rPr>
                <w:rFonts w:ascii="TH SarabunIT๙" w:hAnsi="TH SarabunIT๙" w:cs="TH SarabunIT๙"/>
              </w:rPr>
            </w:pP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799" w:type="dxa"/>
          </w:tcPr>
          <w:p w14:paraId="1168E484" w14:textId="77777777" w:rsidR="00313D38" w:rsidRPr="00FB2BEA" w:rsidRDefault="00313D38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องค์กรปกครองส่วนท้องถิ่น ในพื้นที่ที่จะขออนุญาตรื้อถอนอาคาร</w:t>
            </w: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</w:tr>
      <w:tr w:rsidR="00313D38" w:rsidRPr="00FB2BEA" w14:paraId="652FD56E" w14:textId="77777777" w:rsidTr="00313D38">
        <w:tc>
          <w:tcPr>
            <w:tcW w:w="675" w:type="dxa"/>
            <w:vAlign w:val="center"/>
          </w:tcPr>
          <w:p w14:paraId="01DAA99E" w14:textId="77777777" w:rsidR="00313D38" w:rsidRPr="00FB2BEA" w:rsidRDefault="00313D38" w:rsidP="00452B6B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</w:rPr>
              <w:t>4</w:t>
            </w:r>
            <w:r w:rsidR="00811134" w:rsidRPr="00FB2BE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3CA9C0C8" w14:textId="77777777" w:rsidR="00313D38" w:rsidRPr="00FB2BEA" w:rsidRDefault="009B68CC" w:rsidP="00313D3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การลงนาม</w:t>
            </w: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</w:rPr>
              <w:t>/</w:t>
            </w: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คณะกรรมการมีมติ</w:t>
            </w:r>
          </w:p>
          <w:p w14:paraId="57558A7F" w14:textId="77777777" w:rsidR="00313D38" w:rsidRPr="00FB2BEA" w:rsidRDefault="00313D38" w:rsidP="00313D38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592" w:type="dxa"/>
          </w:tcPr>
          <w:p w14:paraId="07AF0999" w14:textId="77777777" w:rsidR="00313D38" w:rsidRPr="00FB2BEA" w:rsidRDefault="00313D38" w:rsidP="00313D3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เจ้าพนักงานท้องถิ่นตรวจพิจารณาแบบแปลนและพิจารณาออกใบอนุญาต </w:t>
            </w: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อ</w:t>
            </w: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.1) </w:t>
            </w: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และแจ้งให้ผู้ขอมารับใบอนุญาตรื้อถอนอาคาร </w:t>
            </w: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น</w:t>
            </w: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</w:rPr>
              <w:t>.1)</w:t>
            </w:r>
          </w:p>
          <w:p w14:paraId="610FF5CB" w14:textId="77777777" w:rsidR="00313D38" w:rsidRPr="00FB2BEA" w:rsidRDefault="00313D38" w:rsidP="00452B6B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368" w:type="dxa"/>
          </w:tcPr>
          <w:p w14:paraId="3C5543F7" w14:textId="77777777" w:rsidR="00313D38" w:rsidRPr="00FB2BEA" w:rsidRDefault="00313D38" w:rsidP="00452B6B">
            <w:pPr>
              <w:rPr>
                <w:rFonts w:ascii="TH SarabunIT๙" w:hAnsi="TH SarabunIT๙" w:cs="TH SarabunIT๙"/>
              </w:rPr>
            </w:pP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35 </w:t>
            </w: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14:paraId="2E1D1EB1" w14:textId="77777777" w:rsidR="00313D38" w:rsidRPr="00FB2BEA" w:rsidRDefault="00313D38" w:rsidP="00452B6B">
            <w:pPr>
              <w:rPr>
                <w:rFonts w:ascii="TH SarabunIT๙" w:hAnsi="TH SarabunIT๙" w:cs="TH SarabunIT๙"/>
              </w:rPr>
            </w:pP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799" w:type="dxa"/>
          </w:tcPr>
          <w:p w14:paraId="2E2F3C7A" w14:textId="77777777" w:rsidR="00313D38" w:rsidRPr="00FB2BEA" w:rsidRDefault="00313D38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องค์กรปกครองส่วนท้องถิ่น ในพื้นที่ที่จะขออนุญาตรื้อถอนอาคาร</w:t>
            </w: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</w:tr>
    </w:tbl>
    <w:p w14:paraId="744F5F55" w14:textId="0FD83A6C" w:rsidR="00C26ED0" w:rsidRPr="00FB2BEA" w:rsidRDefault="00C26ED0" w:rsidP="005B7EC1">
      <w:pPr>
        <w:tabs>
          <w:tab w:val="left" w:pos="360"/>
        </w:tabs>
        <w:spacing w:before="120" w:after="0" w:line="240" w:lineRule="auto"/>
        <w:ind w:left="357"/>
        <w:rPr>
          <w:rFonts w:ascii="TH SarabunIT๙" w:hAnsi="TH SarabunIT๙" w:cs="TH SarabunIT๙"/>
          <w:sz w:val="32"/>
          <w:szCs w:val="32"/>
        </w:rPr>
      </w:pPr>
      <w:r w:rsidRPr="00FB2BEA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lastRenderedPageBreak/>
        <w:t xml:space="preserve">ระยะเวลาดำเนินการรวม </w:t>
      </w:r>
      <w:r w:rsidR="00452B6B" w:rsidRPr="00FB2BEA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FB2BEA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9B68CC" w:rsidRPr="00FB2BEA">
        <w:rPr>
          <w:rFonts w:ascii="TH SarabunIT๙" w:hAnsi="TH SarabunIT๙" w:cs="TH SarabunIT๙"/>
          <w:noProof/>
          <w:sz w:val="32"/>
          <w:szCs w:val="32"/>
        </w:rPr>
        <w:t xml:space="preserve">45 </w:t>
      </w:r>
      <w:r w:rsidR="009B68CC" w:rsidRPr="00FB2BEA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วัน</w:t>
      </w:r>
    </w:p>
    <w:p w14:paraId="599CE047" w14:textId="77777777" w:rsidR="008E2900" w:rsidRPr="00FB2BEA" w:rsidRDefault="008E2900" w:rsidP="00C26ED0">
      <w:p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14:paraId="0DFE24A5" w14:textId="77777777" w:rsidR="0085230C" w:rsidRPr="00FB2BEA" w:rsidRDefault="0085230C" w:rsidP="0085230C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FB2BEA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งานบริการนี้</w:t>
      </w:r>
      <w:r w:rsidR="00263F10" w:rsidRPr="00FB2BEA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FB2BEA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ผ่านการดำเนินการลดขั้นตอน และระยะเวลาปฏิบัติราชการมา</w:t>
      </w:r>
      <w:r w:rsidR="00263F10" w:rsidRPr="00FB2BEA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แล้ว</w:t>
      </w:r>
      <w:r w:rsidRPr="00FB2BEA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3D2FEFE6" w14:textId="4310657B" w:rsidR="008D7B9E" w:rsidRPr="00FB2BEA" w:rsidRDefault="009B68CC" w:rsidP="00C26ED0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B2BEA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ยังไม่ผ่านการดำเนินการลดขั้นตอน</w:t>
      </w:r>
    </w:p>
    <w:p w14:paraId="335832AD" w14:textId="77777777" w:rsidR="008E2900" w:rsidRPr="00FB2BEA" w:rsidRDefault="008E2900" w:rsidP="00C26ED0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31312B5" w14:textId="77777777" w:rsidR="00AA7734" w:rsidRPr="00FB2BEA" w:rsidRDefault="00AA7734" w:rsidP="00AA773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FB2BEA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รายการเอกสารหลักฐานประกอบการยื่นคำขอ</w:t>
      </w:r>
    </w:p>
    <w:p w14:paraId="3DC1A6E2" w14:textId="77777777" w:rsidR="0019582A" w:rsidRPr="00FB2BEA" w:rsidRDefault="00452B6B" w:rsidP="00AA7734">
      <w:pPr>
        <w:spacing w:after="0" w:line="240" w:lineRule="auto"/>
        <w:ind w:left="45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FB2BEA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>15</w:t>
      </w:r>
      <w:r w:rsidR="00AA7734" w:rsidRPr="00FB2BEA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>.1)</w:t>
      </w:r>
      <w:r w:rsidR="00AA7734" w:rsidRPr="00FB2BEA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เอกสารยืนยันตัวตนที่ออกโดยหน่วยงานภาครัฐ</w:t>
      </w:r>
    </w:p>
    <w:tbl>
      <w:tblPr>
        <w:tblStyle w:val="a4"/>
        <w:tblW w:w="1038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AC4ACB" w:rsidRPr="00FB2BEA" w14:paraId="1CAEAB76" w14:textId="77777777" w:rsidTr="004E651F">
        <w:trPr>
          <w:tblHeader/>
          <w:jc w:val="center"/>
        </w:trPr>
        <w:tc>
          <w:tcPr>
            <w:tcW w:w="675" w:type="dxa"/>
            <w:vAlign w:val="center"/>
          </w:tcPr>
          <w:p w14:paraId="492C1321" w14:textId="77777777" w:rsidR="003C25A4" w:rsidRPr="00FB2BEA" w:rsidRDefault="003C25A4" w:rsidP="00914267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FB2BEA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14:paraId="3AE6A976" w14:textId="77777777" w:rsidR="003C25A4" w:rsidRPr="00FB2BEA" w:rsidRDefault="003C25A4" w:rsidP="00914267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FB2BEA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รายการเอกสารยืนยันตัวตน</w:t>
            </w:r>
          </w:p>
        </w:tc>
        <w:tc>
          <w:tcPr>
            <w:tcW w:w="1843" w:type="dxa"/>
            <w:vAlign w:val="center"/>
          </w:tcPr>
          <w:p w14:paraId="3DFFF0DB" w14:textId="2846C254" w:rsidR="003C25A4" w:rsidRPr="00FB2BEA" w:rsidRDefault="00452B6B" w:rsidP="00452B6B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FB2BEA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</w:t>
            </w:r>
            <w:r w:rsidR="004E651F" w:rsidRPr="00FB2BEA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ภาครัฐ</w:t>
            </w:r>
            <w:r w:rsidRPr="00FB2BEA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ผู้ออกเอกสาร</w:t>
            </w:r>
          </w:p>
        </w:tc>
        <w:tc>
          <w:tcPr>
            <w:tcW w:w="1559" w:type="dxa"/>
            <w:vAlign w:val="center"/>
          </w:tcPr>
          <w:p w14:paraId="1EC7C4FF" w14:textId="77777777" w:rsidR="003C25A4" w:rsidRPr="00FB2BEA" w:rsidRDefault="003C25A4" w:rsidP="00914267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FB2BEA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FB2BEA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14:paraId="70DD3064" w14:textId="77777777" w:rsidR="003C25A4" w:rsidRPr="00FB2BEA" w:rsidRDefault="003C25A4" w:rsidP="00914267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FB2BEA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FB2BEA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14:paraId="709670A6" w14:textId="77777777" w:rsidR="003C25A4" w:rsidRPr="00FB2BEA" w:rsidRDefault="003C25A4" w:rsidP="00452B6B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FB2BEA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14:paraId="566C881D" w14:textId="77777777" w:rsidR="003C25A4" w:rsidRPr="00FB2BEA" w:rsidRDefault="003C25A4" w:rsidP="00914267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FB2BEA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AC4ACB" w:rsidRPr="00FB2BEA" w14:paraId="02E3093D" w14:textId="77777777" w:rsidTr="004E651F">
        <w:trPr>
          <w:jc w:val="center"/>
        </w:trPr>
        <w:tc>
          <w:tcPr>
            <w:tcW w:w="675" w:type="dxa"/>
            <w:vAlign w:val="center"/>
          </w:tcPr>
          <w:p w14:paraId="0FFF921A" w14:textId="21D3E466" w:rsidR="00452B6B" w:rsidRPr="00FB2BEA" w:rsidRDefault="00AC4ACB" w:rsidP="00452B6B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811134" w:rsidRPr="00FB2BE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5A94AE89" w14:textId="1854C23D" w:rsidR="00452B6B" w:rsidRPr="00FB2BEA" w:rsidRDefault="00AC4ACB" w:rsidP="00452B6B">
            <w:pPr>
              <w:rPr>
                <w:rFonts w:ascii="TH SarabunIT๙" w:hAnsi="TH SarabunIT๙" w:cs="TH SarabunIT๙"/>
              </w:rPr>
            </w:pP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บัตรประจำตัวประชาชน</w:t>
            </w:r>
          </w:p>
        </w:tc>
        <w:tc>
          <w:tcPr>
            <w:tcW w:w="1843" w:type="dxa"/>
          </w:tcPr>
          <w:p w14:paraId="14F8955D" w14:textId="29A2FCE8" w:rsidR="00452B6B" w:rsidRPr="00FB2BEA" w:rsidRDefault="00AC4ACB" w:rsidP="00452B6B">
            <w:pPr>
              <w:rPr>
                <w:rFonts w:ascii="TH SarabunIT๙" w:hAnsi="TH SarabunIT๙" w:cs="TH SarabunIT๙"/>
              </w:rPr>
            </w:pP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1F86D13A" w14:textId="2B84ED4F" w:rsidR="00452B6B" w:rsidRPr="00FB2BEA" w:rsidRDefault="00AC4ACB" w:rsidP="00452B6B">
            <w:pPr>
              <w:rPr>
                <w:rFonts w:ascii="TH SarabunIT๙" w:hAnsi="TH SarabunIT๙" w:cs="TH SarabunIT๙"/>
              </w:rPr>
            </w:pP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121559A4" w14:textId="4957248A" w:rsidR="00452B6B" w:rsidRPr="00FB2BEA" w:rsidRDefault="00AC4ACB" w:rsidP="00452B6B">
            <w:pPr>
              <w:rPr>
                <w:rFonts w:ascii="TH SarabunIT๙" w:hAnsi="TH SarabunIT๙" w:cs="TH SarabunIT๙"/>
              </w:rPr>
            </w:pP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581CAB90" w14:textId="319093EA" w:rsidR="00452B6B" w:rsidRPr="00FB2BEA" w:rsidRDefault="00AC4ACB" w:rsidP="00452B6B">
            <w:pPr>
              <w:rPr>
                <w:rFonts w:ascii="TH SarabunIT๙" w:hAnsi="TH SarabunIT๙" w:cs="TH SarabunIT๙"/>
              </w:rPr>
            </w:pP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5EEE9BFC" w14:textId="1981B806" w:rsidR="00452B6B" w:rsidRPr="00FB2BEA" w:rsidRDefault="00AC4ACB" w:rsidP="00452B6B">
            <w:pPr>
              <w:rPr>
                <w:rFonts w:ascii="TH SarabunIT๙" w:hAnsi="TH SarabunIT๙" w:cs="TH SarabunIT๙"/>
              </w:rPr>
            </w:pP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กรณีบุคคลธรรมดา</w:t>
            </w: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</w:tr>
      <w:tr w:rsidR="00AC4ACB" w:rsidRPr="00FB2BEA" w14:paraId="1A8D5C16" w14:textId="77777777" w:rsidTr="004E651F">
        <w:trPr>
          <w:jc w:val="center"/>
        </w:trPr>
        <w:tc>
          <w:tcPr>
            <w:tcW w:w="675" w:type="dxa"/>
            <w:vAlign w:val="center"/>
          </w:tcPr>
          <w:p w14:paraId="771BD73E" w14:textId="77777777" w:rsidR="00452B6B" w:rsidRPr="00FB2BEA" w:rsidRDefault="00AC4ACB" w:rsidP="00452B6B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="00811134" w:rsidRPr="00FB2BE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021D5027" w14:textId="77777777" w:rsidR="00452B6B" w:rsidRPr="00FB2BEA" w:rsidRDefault="00AC4ACB" w:rsidP="00452B6B">
            <w:pPr>
              <w:rPr>
                <w:rFonts w:ascii="TH SarabunIT๙" w:hAnsi="TH SarabunIT๙" w:cs="TH SarabunIT๙"/>
              </w:rPr>
            </w:pP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หนังสือรับรองนิติบุคคล</w:t>
            </w:r>
          </w:p>
        </w:tc>
        <w:tc>
          <w:tcPr>
            <w:tcW w:w="1843" w:type="dxa"/>
          </w:tcPr>
          <w:p w14:paraId="39988790" w14:textId="77777777" w:rsidR="00452B6B" w:rsidRPr="00FB2BEA" w:rsidRDefault="00AC4ACB" w:rsidP="00452B6B">
            <w:pPr>
              <w:rPr>
                <w:rFonts w:ascii="TH SarabunIT๙" w:hAnsi="TH SarabunIT๙" w:cs="TH SarabunIT๙"/>
              </w:rPr>
            </w:pP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2B957D47" w14:textId="77777777" w:rsidR="00452B6B" w:rsidRPr="00FB2BEA" w:rsidRDefault="00AC4ACB" w:rsidP="00452B6B">
            <w:pPr>
              <w:rPr>
                <w:rFonts w:ascii="TH SarabunIT๙" w:hAnsi="TH SarabunIT๙" w:cs="TH SarabunIT๙"/>
              </w:rPr>
            </w:pP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20F3CEBB" w14:textId="77777777" w:rsidR="00452B6B" w:rsidRPr="00FB2BEA" w:rsidRDefault="00AC4ACB" w:rsidP="00452B6B">
            <w:pPr>
              <w:rPr>
                <w:rFonts w:ascii="TH SarabunIT๙" w:hAnsi="TH SarabunIT๙" w:cs="TH SarabunIT๙"/>
              </w:rPr>
            </w:pP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444EAFC7" w14:textId="77777777" w:rsidR="00452B6B" w:rsidRPr="00FB2BEA" w:rsidRDefault="00AC4ACB" w:rsidP="00452B6B">
            <w:pPr>
              <w:rPr>
                <w:rFonts w:ascii="TH SarabunIT๙" w:hAnsi="TH SarabunIT๙" w:cs="TH SarabunIT๙"/>
              </w:rPr>
            </w:pP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19BA48F3" w14:textId="77777777" w:rsidR="00452B6B" w:rsidRPr="00FB2BEA" w:rsidRDefault="00AC4ACB" w:rsidP="00452B6B">
            <w:pPr>
              <w:rPr>
                <w:rFonts w:ascii="TH SarabunIT๙" w:hAnsi="TH SarabunIT๙" w:cs="TH SarabunIT๙"/>
              </w:rPr>
            </w:pP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กรณีนิติบุคคล</w:t>
            </w: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</w:tr>
    </w:tbl>
    <w:p w14:paraId="6F918D30" w14:textId="77777777" w:rsidR="00422EAB" w:rsidRPr="00FB2BEA" w:rsidRDefault="00422EAB" w:rsidP="0050561E">
      <w:pPr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14:paraId="3DE25BA8" w14:textId="77777777" w:rsidR="00A10CDA" w:rsidRPr="00FB2BEA" w:rsidRDefault="00452B6B" w:rsidP="00A10CDA">
      <w:pPr>
        <w:spacing w:after="0" w:line="240" w:lineRule="auto"/>
        <w:ind w:left="45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FB2BEA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>15</w:t>
      </w:r>
      <w:r w:rsidR="00A10CDA" w:rsidRPr="00FB2BEA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>.2)</w:t>
      </w:r>
      <w:r w:rsidR="00A10CDA" w:rsidRPr="00FB2BEA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เอกสารอื่น ๆ สำหรับยื่นเพิ่มเติม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600A25" w:rsidRPr="00FB2BEA" w14:paraId="14EA5AED" w14:textId="77777777" w:rsidTr="004E651F">
        <w:trPr>
          <w:tblHeader/>
        </w:trPr>
        <w:tc>
          <w:tcPr>
            <w:tcW w:w="675" w:type="dxa"/>
            <w:vAlign w:val="center"/>
          </w:tcPr>
          <w:p w14:paraId="2FE30131" w14:textId="77777777" w:rsidR="00422EAB" w:rsidRPr="00FB2BEA" w:rsidRDefault="00422EAB" w:rsidP="0098687F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FB2BEA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14:paraId="32B18161" w14:textId="77777777" w:rsidR="00422EAB" w:rsidRPr="00FB2BEA" w:rsidRDefault="00422EAB" w:rsidP="0098687F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FB2BEA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รายการเอกสารยื่นเพิ่มเติม</w:t>
            </w:r>
          </w:p>
        </w:tc>
        <w:tc>
          <w:tcPr>
            <w:tcW w:w="1843" w:type="dxa"/>
            <w:vAlign w:val="center"/>
          </w:tcPr>
          <w:p w14:paraId="5EBD3224" w14:textId="6D4B0138" w:rsidR="00422EAB" w:rsidRPr="00FB2BEA" w:rsidRDefault="004E651F" w:rsidP="001B2D23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  <w:lang w:bidi="th-TH"/>
              </w:rPr>
            </w:pPr>
            <w:r w:rsidRPr="00FB2BEA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หน่วยงานภาครัฐผู้ออกเอกสาร</w:t>
            </w:r>
          </w:p>
        </w:tc>
        <w:tc>
          <w:tcPr>
            <w:tcW w:w="1559" w:type="dxa"/>
            <w:vAlign w:val="center"/>
          </w:tcPr>
          <w:p w14:paraId="1B3968FF" w14:textId="77777777" w:rsidR="00422EAB" w:rsidRPr="00FB2BEA" w:rsidRDefault="00422EAB" w:rsidP="001B2D23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FB2BEA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FB2BEA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14:paraId="047DB0EB" w14:textId="77777777" w:rsidR="00422EAB" w:rsidRPr="00FB2BEA" w:rsidRDefault="00422EAB" w:rsidP="001B2D23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FB2BEA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FB2BEA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14:paraId="64F8D646" w14:textId="77777777" w:rsidR="00422EAB" w:rsidRPr="00FB2BEA" w:rsidRDefault="00422EAB" w:rsidP="00FE5795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FB2BEA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14:paraId="39413065" w14:textId="77777777" w:rsidR="00422EAB" w:rsidRPr="00FB2BEA" w:rsidRDefault="00422EAB" w:rsidP="001B2D23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FB2BEA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AC4ACB" w:rsidRPr="00FB2BEA" w14:paraId="7ED62404" w14:textId="77777777" w:rsidTr="004E651F">
        <w:tc>
          <w:tcPr>
            <w:tcW w:w="675" w:type="dxa"/>
            <w:vAlign w:val="center"/>
          </w:tcPr>
          <w:p w14:paraId="7845BF89" w14:textId="58EDE4CC" w:rsidR="00AC4ACB" w:rsidRPr="00FB2BEA" w:rsidRDefault="00AC4ACB" w:rsidP="00AC4ACB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811134" w:rsidRPr="00FB2BE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26D1F5EA" w14:textId="7E6957D1" w:rsidR="00AC4ACB" w:rsidRPr="00FB2BEA" w:rsidRDefault="00AC4ACB" w:rsidP="00AC4ACB">
            <w:pPr>
              <w:rPr>
                <w:rFonts w:ascii="TH SarabunIT๙" w:hAnsi="TH SarabunIT๙" w:cs="TH SarabunIT๙"/>
              </w:rPr>
            </w:pP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แบบคำขออนุญาตรื้อถอนอาคาร  </w:t>
            </w: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แบบ ข</w:t>
            </w: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</w:rPr>
              <w:t>. 1)</w:t>
            </w:r>
          </w:p>
        </w:tc>
        <w:tc>
          <w:tcPr>
            <w:tcW w:w="1843" w:type="dxa"/>
          </w:tcPr>
          <w:p w14:paraId="5FD3D152" w14:textId="2A5AF49F" w:rsidR="00AC4ACB" w:rsidRPr="00FB2BEA" w:rsidRDefault="00AC4ACB" w:rsidP="00AC4ACB">
            <w:pPr>
              <w:rPr>
                <w:rFonts w:ascii="TH SarabunIT๙" w:hAnsi="TH SarabunIT๙" w:cs="TH SarabunIT๙"/>
              </w:rPr>
            </w:pP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5C122349" w14:textId="7E674FCD" w:rsidR="00AC4ACB" w:rsidRPr="00FB2BEA" w:rsidRDefault="00AC4ACB" w:rsidP="00AC4ACB">
            <w:pPr>
              <w:rPr>
                <w:rFonts w:ascii="TH SarabunIT๙" w:hAnsi="TH SarabunIT๙" w:cs="TH SarabunIT๙"/>
              </w:rPr>
            </w:pP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3EE081F5" w14:textId="5C6D55B8" w:rsidR="00AC4ACB" w:rsidRPr="00FB2BEA" w:rsidRDefault="00AC4ACB" w:rsidP="00AC4ACB">
            <w:pPr>
              <w:rPr>
                <w:rFonts w:ascii="TH SarabunIT๙" w:hAnsi="TH SarabunIT๙" w:cs="TH SarabunIT๙"/>
              </w:rPr>
            </w:pP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45E6770F" w14:textId="697E638F" w:rsidR="00AC4ACB" w:rsidRPr="00FB2BEA" w:rsidRDefault="00AC4ACB" w:rsidP="00AC4ACB">
            <w:pPr>
              <w:rPr>
                <w:rFonts w:ascii="TH SarabunIT๙" w:hAnsi="TH SarabunIT๙" w:cs="TH SarabunIT๙"/>
              </w:rPr>
            </w:pP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3572593C" w14:textId="30BE5E7C" w:rsidR="00AC4ACB" w:rsidRPr="00FB2BEA" w:rsidRDefault="00AC4ACB" w:rsidP="00AC4ACB">
            <w:pPr>
              <w:rPr>
                <w:rFonts w:ascii="TH SarabunIT๙" w:hAnsi="TH SarabunIT๙" w:cs="TH SarabunIT๙"/>
              </w:rPr>
            </w:pP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เอกสารในส่วนของผู้ขออนุญาต</w:t>
            </w: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</w:tr>
      <w:tr w:rsidR="00AC4ACB" w:rsidRPr="00FB2BEA" w14:paraId="4EFAFA8E" w14:textId="77777777" w:rsidTr="004E651F">
        <w:tc>
          <w:tcPr>
            <w:tcW w:w="675" w:type="dxa"/>
            <w:vAlign w:val="center"/>
          </w:tcPr>
          <w:p w14:paraId="3C12683F" w14:textId="77777777" w:rsidR="00AC4ACB" w:rsidRPr="00FB2BEA" w:rsidRDefault="00AC4ACB" w:rsidP="00AC4ACB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="00811134" w:rsidRPr="00FB2BE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293611D4" w14:textId="77777777" w:rsidR="00AC4ACB" w:rsidRPr="00FB2BEA" w:rsidRDefault="00AC4ACB" w:rsidP="00AC4ACB">
            <w:pPr>
              <w:rPr>
                <w:rFonts w:ascii="TH SarabunIT๙" w:hAnsi="TH SarabunIT๙" w:cs="TH SarabunIT๙"/>
              </w:rPr>
            </w:pP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หนังสือรับรองของผู้ประกอบวิชาชีพวิศวกรรมควบคุมของผู้ออกแบบขั้นตอน วิธีการ และสิ่งป้องกันวัสดุร่วงหล่นในการรื้อถอนอาคาร </w:t>
            </w: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กรณีที่เป็นอาคารมีลักษณะ ขนาด อยู่ในประเภทเป็นวิชาชีพวิศวกรรมควบคุม</w:t>
            </w: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14:paraId="1A56BCCC" w14:textId="77777777" w:rsidR="00AC4ACB" w:rsidRPr="00FB2BEA" w:rsidRDefault="00AC4ACB" w:rsidP="00AC4ACB">
            <w:pPr>
              <w:rPr>
                <w:rFonts w:ascii="TH SarabunIT๙" w:hAnsi="TH SarabunIT๙" w:cs="TH SarabunIT๙"/>
              </w:rPr>
            </w:pP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0C959C3A" w14:textId="77777777" w:rsidR="00AC4ACB" w:rsidRPr="00FB2BEA" w:rsidRDefault="00AC4ACB" w:rsidP="00AC4ACB">
            <w:pPr>
              <w:rPr>
                <w:rFonts w:ascii="TH SarabunIT๙" w:hAnsi="TH SarabunIT๙" w:cs="TH SarabunIT๙"/>
              </w:rPr>
            </w:pP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629726CC" w14:textId="77777777" w:rsidR="00AC4ACB" w:rsidRPr="00FB2BEA" w:rsidRDefault="00AC4ACB" w:rsidP="00AC4ACB">
            <w:pPr>
              <w:rPr>
                <w:rFonts w:ascii="TH SarabunIT๙" w:hAnsi="TH SarabunIT๙" w:cs="TH SarabunIT๙"/>
              </w:rPr>
            </w:pP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5BB8561F" w14:textId="77777777" w:rsidR="00AC4ACB" w:rsidRPr="00FB2BEA" w:rsidRDefault="00AC4ACB" w:rsidP="00AC4ACB">
            <w:pPr>
              <w:rPr>
                <w:rFonts w:ascii="TH SarabunIT๙" w:hAnsi="TH SarabunIT๙" w:cs="TH SarabunIT๙"/>
              </w:rPr>
            </w:pP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49CCC053" w14:textId="77777777" w:rsidR="00AC4ACB" w:rsidRPr="00FB2BEA" w:rsidRDefault="00AC4ACB" w:rsidP="00AC4ACB">
            <w:pPr>
              <w:rPr>
                <w:rFonts w:ascii="TH SarabunIT๙" w:hAnsi="TH SarabunIT๙" w:cs="TH SarabunIT๙"/>
              </w:rPr>
            </w:pP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เอกสารในส่วนของผู้ขออนุญาต</w:t>
            </w: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</w:tr>
      <w:tr w:rsidR="00AC4ACB" w:rsidRPr="00FB2BEA" w14:paraId="0E33C305" w14:textId="77777777" w:rsidTr="004E651F">
        <w:tc>
          <w:tcPr>
            <w:tcW w:w="675" w:type="dxa"/>
            <w:vAlign w:val="center"/>
          </w:tcPr>
          <w:p w14:paraId="0D6B0197" w14:textId="77777777" w:rsidR="00AC4ACB" w:rsidRPr="00FB2BEA" w:rsidRDefault="00AC4ACB" w:rsidP="00AC4ACB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="00811134" w:rsidRPr="00FB2BE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5D28B5D3" w14:textId="77777777" w:rsidR="00AC4ACB" w:rsidRPr="00FB2BEA" w:rsidRDefault="00AC4ACB" w:rsidP="00AC4ACB">
            <w:pPr>
              <w:rPr>
                <w:rFonts w:ascii="TH SarabunIT๙" w:hAnsi="TH SarabunIT๙" w:cs="TH SarabunIT๙"/>
              </w:rPr>
            </w:pP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โฉนดที่ดิน น</w:t>
            </w: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</w:rPr>
              <w:t>.</w:t>
            </w: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ส</w:t>
            </w: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.3 </w:t>
            </w: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หรือ ส</w:t>
            </w: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</w:rPr>
              <w:t>.</w:t>
            </w: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ค</w:t>
            </w: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.1 </w:t>
            </w: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ขนาด</w:t>
            </w: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lastRenderedPageBreak/>
              <w:t>เท่าต้นฉบับทุกหน้า พร้อมเจ้าของที่ดินลงนามรับรองสำเนา ทุกหน้า  กรณีผู้ขออนุญาตไม่ใช่เจ้าของที่ดินต้องมีหนังสือยินยอมของเจ้าของที่ดินให้รื้อถอนอาคารในที่ดิน</w:t>
            </w:r>
          </w:p>
        </w:tc>
        <w:tc>
          <w:tcPr>
            <w:tcW w:w="1843" w:type="dxa"/>
          </w:tcPr>
          <w:p w14:paraId="7DD453CA" w14:textId="77777777" w:rsidR="00AC4ACB" w:rsidRPr="00FB2BEA" w:rsidRDefault="00AC4ACB" w:rsidP="00AC4ACB">
            <w:pPr>
              <w:rPr>
                <w:rFonts w:ascii="TH SarabunIT๙" w:hAnsi="TH SarabunIT๙" w:cs="TH SarabunIT๙"/>
              </w:rPr>
            </w:pP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>-</w:t>
            </w:r>
          </w:p>
        </w:tc>
        <w:tc>
          <w:tcPr>
            <w:tcW w:w="1559" w:type="dxa"/>
          </w:tcPr>
          <w:p w14:paraId="559F5B0D" w14:textId="77777777" w:rsidR="00AC4ACB" w:rsidRPr="00FB2BEA" w:rsidRDefault="00AC4ACB" w:rsidP="00AC4ACB">
            <w:pPr>
              <w:rPr>
                <w:rFonts w:ascii="TH SarabunIT๙" w:hAnsi="TH SarabunIT๙" w:cs="TH SarabunIT๙"/>
              </w:rPr>
            </w:pP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5D74E680" w14:textId="77777777" w:rsidR="00AC4ACB" w:rsidRPr="00FB2BEA" w:rsidRDefault="00AC4ACB" w:rsidP="00AC4ACB">
            <w:pPr>
              <w:rPr>
                <w:rFonts w:ascii="TH SarabunIT๙" w:hAnsi="TH SarabunIT๙" w:cs="TH SarabunIT๙"/>
              </w:rPr>
            </w:pP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68BBA21A" w14:textId="77777777" w:rsidR="00AC4ACB" w:rsidRPr="00FB2BEA" w:rsidRDefault="00AC4ACB" w:rsidP="00AC4ACB">
            <w:pPr>
              <w:rPr>
                <w:rFonts w:ascii="TH SarabunIT๙" w:hAnsi="TH SarabunIT๙" w:cs="TH SarabunIT๙"/>
              </w:rPr>
            </w:pP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0146A4FA" w14:textId="77777777" w:rsidR="00AC4ACB" w:rsidRPr="00FB2BEA" w:rsidRDefault="00AC4ACB" w:rsidP="00AC4ACB">
            <w:pPr>
              <w:rPr>
                <w:rFonts w:ascii="TH SarabunIT๙" w:hAnsi="TH SarabunIT๙" w:cs="TH SarabunIT๙"/>
              </w:rPr>
            </w:pP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เอกสารในส่วนของผู้ขออนุญาต</w:t>
            </w: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</w:tr>
      <w:tr w:rsidR="00AC4ACB" w:rsidRPr="00FB2BEA" w14:paraId="519278A5" w14:textId="77777777" w:rsidTr="004E651F">
        <w:tc>
          <w:tcPr>
            <w:tcW w:w="675" w:type="dxa"/>
            <w:vAlign w:val="center"/>
          </w:tcPr>
          <w:p w14:paraId="72CD5322" w14:textId="77777777" w:rsidR="00AC4ACB" w:rsidRPr="00FB2BEA" w:rsidRDefault="00AC4ACB" w:rsidP="00AC4ACB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</w:rPr>
              <w:t>4</w:t>
            </w:r>
            <w:r w:rsidR="00811134" w:rsidRPr="00FB2BE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49FB2D29" w14:textId="77777777" w:rsidR="00AC4ACB" w:rsidRPr="00FB2BEA" w:rsidRDefault="00AC4ACB" w:rsidP="00AC4ACB">
            <w:pPr>
              <w:rPr>
                <w:rFonts w:ascii="TH SarabunIT๙" w:hAnsi="TH SarabunIT๙" w:cs="TH SarabunIT๙"/>
              </w:rPr>
            </w:pP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ใบอนุญาตให้ใช้ที่ดินและประกอบกิจการในนิคมอุตสาหกรรม หรือใบอนุญาตฯ ฉบับต่ออายุ หรือใบอนุญาตให้ใช้ที่ดินและประกอบกิจการ </w:t>
            </w: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ส่วนขยาย</w:t>
            </w: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) </w:t>
            </w: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พร้อมเงื่อนไขและแผนผังที่ดินแนบท้าย </w:t>
            </w: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กรณีอาคารอยู่ในนิคมอุตสาหกรรม</w:t>
            </w: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14:paraId="44004C0B" w14:textId="77777777" w:rsidR="00AC4ACB" w:rsidRPr="00FB2BEA" w:rsidRDefault="00AC4ACB" w:rsidP="00AC4ACB">
            <w:pPr>
              <w:rPr>
                <w:rFonts w:ascii="TH SarabunIT๙" w:hAnsi="TH SarabunIT๙" w:cs="TH SarabunIT๙"/>
              </w:rPr>
            </w:pP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5A722D24" w14:textId="77777777" w:rsidR="00AC4ACB" w:rsidRPr="00FB2BEA" w:rsidRDefault="00AC4ACB" w:rsidP="00AC4ACB">
            <w:pPr>
              <w:rPr>
                <w:rFonts w:ascii="TH SarabunIT๙" w:hAnsi="TH SarabunIT๙" w:cs="TH SarabunIT๙"/>
              </w:rPr>
            </w:pP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693AB48A" w14:textId="77777777" w:rsidR="00AC4ACB" w:rsidRPr="00FB2BEA" w:rsidRDefault="00AC4ACB" w:rsidP="00AC4ACB">
            <w:pPr>
              <w:rPr>
                <w:rFonts w:ascii="TH SarabunIT๙" w:hAnsi="TH SarabunIT๙" w:cs="TH SarabunIT๙"/>
              </w:rPr>
            </w:pP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0C2CF2A5" w14:textId="77777777" w:rsidR="00AC4ACB" w:rsidRPr="00FB2BEA" w:rsidRDefault="00AC4ACB" w:rsidP="00AC4ACB">
            <w:pPr>
              <w:rPr>
                <w:rFonts w:ascii="TH SarabunIT๙" w:hAnsi="TH SarabunIT๙" w:cs="TH SarabunIT๙"/>
              </w:rPr>
            </w:pP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3365559F" w14:textId="77777777" w:rsidR="00AC4ACB" w:rsidRPr="00FB2BEA" w:rsidRDefault="00AC4ACB" w:rsidP="00AC4ACB">
            <w:pPr>
              <w:rPr>
                <w:rFonts w:ascii="TH SarabunIT๙" w:hAnsi="TH SarabunIT๙" w:cs="TH SarabunIT๙"/>
              </w:rPr>
            </w:pP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เอกสารในส่วนของผู้ขออนุญาต</w:t>
            </w: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</w:tr>
      <w:tr w:rsidR="00AC4ACB" w:rsidRPr="00FB2BEA" w14:paraId="3ABF6083" w14:textId="77777777" w:rsidTr="004E651F">
        <w:tc>
          <w:tcPr>
            <w:tcW w:w="675" w:type="dxa"/>
            <w:vAlign w:val="center"/>
          </w:tcPr>
          <w:p w14:paraId="7B2B4182" w14:textId="77777777" w:rsidR="00AC4ACB" w:rsidRPr="00FB2BEA" w:rsidRDefault="00AC4ACB" w:rsidP="00AC4ACB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</w:rPr>
              <w:t>5</w:t>
            </w:r>
            <w:r w:rsidR="00811134" w:rsidRPr="00FB2BE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457D03D3" w14:textId="77777777" w:rsidR="00AC4ACB" w:rsidRPr="00FB2BEA" w:rsidRDefault="00AC4ACB" w:rsidP="00AC4ACB">
            <w:pPr>
              <w:rPr>
                <w:rFonts w:ascii="TH SarabunIT๙" w:hAnsi="TH SarabunIT๙" w:cs="TH SarabunIT๙"/>
              </w:rPr>
            </w:pP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กรณีที่มีการมอบอำนาจ ต้องมีหนังสือมอบอำนาจ ติดอากรแสตมป์ </w:t>
            </w: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30 </w:t>
            </w: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บาท พร้อมสำเนาบัตรประจำตัวประชาชน สำเนาทะเบียนบ้าน </w:t>
            </w: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lastRenderedPageBreak/>
              <w:t>หรือหนังสือเดินทางของผู้มอบและผู้รับมอบอำนาจ</w:t>
            </w:r>
          </w:p>
        </w:tc>
        <w:tc>
          <w:tcPr>
            <w:tcW w:w="1843" w:type="dxa"/>
          </w:tcPr>
          <w:p w14:paraId="68088932" w14:textId="77777777" w:rsidR="00AC4ACB" w:rsidRPr="00FB2BEA" w:rsidRDefault="00AC4ACB" w:rsidP="00AC4ACB">
            <w:pPr>
              <w:rPr>
                <w:rFonts w:ascii="TH SarabunIT๙" w:hAnsi="TH SarabunIT๙" w:cs="TH SarabunIT๙"/>
              </w:rPr>
            </w:pP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>-</w:t>
            </w:r>
          </w:p>
        </w:tc>
        <w:tc>
          <w:tcPr>
            <w:tcW w:w="1559" w:type="dxa"/>
          </w:tcPr>
          <w:p w14:paraId="2A84314F" w14:textId="77777777" w:rsidR="00AC4ACB" w:rsidRPr="00FB2BEA" w:rsidRDefault="00AC4ACB" w:rsidP="00AC4ACB">
            <w:pPr>
              <w:rPr>
                <w:rFonts w:ascii="TH SarabunIT๙" w:hAnsi="TH SarabunIT๙" w:cs="TH SarabunIT๙"/>
              </w:rPr>
            </w:pP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2C647DFD" w14:textId="77777777" w:rsidR="00AC4ACB" w:rsidRPr="00FB2BEA" w:rsidRDefault="00AC4ACB" w:rsidP="00AC4ACB">
            <w:pPr>
              <w:rPr>
                <w:rFonts w:ascii="TH SarabunIT๙" w:hAnsi="TH SarabunIT๙" w:cs="TH SarabunIT๙"/>
              </w:rPr>
            </w:pP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26422808" w14:textId="77777777" w:rsidR="00AC4ACB" w:rsidRPr="00FB2BEA" w:rsidRDefault="00AC4ACB" w:rsidP="00AC4ACB">
            <w:pPr>
              <w:rPr>
                <w:rFonts w:ascii="TH SarabunIT๙" w:hAnsi="TH SarabunIT๙" w:cs="TH SarabunIT๙"/>
              </w:rPr>
            </w:pP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53067B92" w14:textId="77777777" w:rsidR="00AC4ACB" w:rsidRPr="00FB2BEA" w:rsidRDefault="00AC4ACB" w:rsidP="00AC4ACB">
            <w:pPr>
              <w:rPr>
                <w:rFonts w:ascii="TH SarabunIT๙" w:hAnsi="TH SarabunIT๙" w:cs="TH SarabunIT๙"/>
              </w:rPr>
            </w:pP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เอกสารในส่วนของผู้ขออนุญาต</w:t>
            </w: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</w:tr>
      <w:tr w:rsidR="00AC4ACB" w:rsidRPr="00FB2BEA" w14:paraId="0A9EFE34" w14:textId="77777777" w:rsidTr="004E651F">
        <w:tc>
          <w:tcPr>
            <w:tcW w:w="675" w:type="dxa"/>
            <w:vAlign w:val="center"/>
          </w:tcPr>
          <w:p w14:paraId="5AE65E93" w14:textId="77777777" w:rsidR="00AC4ACB" w:rsidRPr="00FB2BEA" w:rsidRDefault="00AC4ACB" w:rsidP="00AC4ACB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</w:rPr>
              <w:t>6</w:t>
            </w:r>
            <w:r w:rsidR="00811134" w:rsidRPr="00FB2BE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52C71733" w14:textId="77777777" w:rsidR="00AC4ACB" w:rsidRPr="00FB2BEA" w:rsidRDefault="00AC4ACB" w:rsidP="00AC4ACB">
            <w:pPr>
              <w:rPr>
                <w:rFonts w:ascii="TH SarabunIT๙" w:hAnsi="TH SarabunIT๙" w:cs="TH SarabunIT๙"/>
              </w:rPr>
            </w:pP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บัตรประจำตัวประชาชน และสำเนาทะเบียนบ้านของผู้มีอำนาจลงนามแทนนิติบุคคลผู้รับมอบอำนาจเจ้าของที่ดิน </w:t>
            </w: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กรณีเจ้าของที่ดินเป็นนิติบุคคล</w:t>
            </w: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14:paraId="3AD1EBA6" w14:textId="77777777" w:rsidR="00AC4ACB" w:rsidRPr="00FB2BEA" w:rsidRDefault="00AC4ACB" w:rsidP="00AC4ACB">
            <w:pPr>
              <w:rPr>
                <w:rFonts w:ascii="TH SarabunIT๙" w:hAnsi="TH SarabunIT๙" w:cs="TH SarabunIT๙"/>
              </w:rPr>
            </w:pP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224A1D44" w14:textId="77777777" w:rsidR="00AC4ACB" w:rsidRPr="00FB2BEA" w:rsidRDefault="00AC4ACB" w:rsidP="00AC4ACB">
            <w:pPr>
              <w:rPr>
                <w:rFonts w:ascii="TH SarabunIT๙" w:hAnsi="TH SarabunIT๙" w:cs="TH SarabunIT๙"/>
              </w:rPr>
            </w:pP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10518B01" w14:textId="77777777" w:rsidR="00AC4ACB" w:rsidRPr="00FB2BEA" w:rsidRDefault="00AC4ACB" w:rsidP="00AC4ACB">
            <w:pPr>
              <w:rPr>
                <w:rFonts w:ascii="TH SarabunIT๙" w:hAnsi="TH SarabunIT๙" w:cs="TH SarabunIT๙"/>
              </w:rPr>
            </w:pP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234E5BEA" w14:textId="77777777" w:rsidR="00AC4ACB" w:rsidRPr="00FB2BEA" w:rsidRDefault="00AC4ACB" w:rsidP="00AC4ACB">
            <w:pPr>
              <w:rPr>
                <w:rFonts w:ascii="TH SarabunIT๙" w:hAnsi="TH SarabunIT๙" w:cs="TH SarabunIT๙"/>
              </w:rPr>
            </w:pP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1028DC7A" w14:textId="77777777" w:rsidR="00AC4ACB" w:rsidRPr="00FB2BEA" w:rsidRDefault="00AC4ACB" w:rsidP="00AC4ACB">
            <w:pPr>
              <w:rPr>
                <w:rFonts w:ascii="TH SarabunIT๙" w:hAnsi="TH SarabunIT๙" w:cs="TH SarabunIT๙"/>
              </w:rPr>
            </w:pP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เอกสารในส่วนของผู้ขออนุญาต</w:t>
            </w: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</w:tr>
      <w:tr w:rsidR="00AC4ACB" w:rsidRPr="00FB2BEA" w14:paraId="5C417B29" w14:textId="77777777" w:rsidTr="004E651F">
        <w:tc>
          <w:tcPr>
            <w:tcW w:w="675" w:type="dxa"/>
            <w:vAlign w:val="center"/>
          </w:tcPr>
          <w:p w14:paraId="108AC81E" w14:textId="77777777" w:rsidR="00AC4ACB" w:rsidRPr="00FB2BEA" w:rsidRDefault="00AC4ACB" w:rsidP="00AC4ACB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</w:rPr>
              <w:t>7</w:t>
            </w:r>
            <w:r w:rsidR="00811134" w:rsidRPr="00FB2BE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372BD55B" w14:textId="77777777" w:rsidR="00AC4ACB" w:rsidRPr="00FB2BEA" w:rsidRDefault="00AC4ACB" w:rsidP="00AC4ACB">
            <w:pPr>
              <w:rPr>
                <w:rFonts w:ascii="TH SarabunIT๙" w:hAnsi="TH SarabunIT๙" w:cs="TH SarabunIT๙"/>
              </w:rPr>
            </w:pP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กรณีที่มีการมอบอำนาจ ต้องมีหนังสือมอบอำนาจติดอากรแสตมป์ </w:t>
            </w: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30 </w:t>
            </w: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บาท พร้อมสำเนาบัตรประจำตัวประชาชน สำเนาทะเบียนบ้าน หรือหนังสือเดินทางของผู้มอบและผู้รับมอบอำนาจบัตรประชาชนและสำเนาทะเบียนของผู้มีอำนาจลงนามแทนนิติบุคคลผู้รับมอบอำนาจเจ้าของอาคาร </w:t>
            </w: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กรณีเจ้าของอาคารเป็นนิติบุคคล</w:t>
            </w: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14:paraId="27A4CF37" w14:textId="77777777" w:rsidR="00AC4ACB" w:rsidRPr="00FB2BEA" w:rsidRDefault="00AC4ACB" w:rsidP="00AC4ACB">
            <w:pPr>
              <w:rPr>
                <w:rFonts w:ascii="TH SarabunIT๙" w:hAnsi="TH SarabunIT๙" w:cs="TH SarabunIT๙"/>
              </w:rPr>
            </w:pP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78AE2B92" w14:textId="77777777" w:rsidR="00AC4ACB" w:rsidRPr="00FB2BEA" w:rsidRDefault="00AC4ACB" w:rsidP="00AC4ACB">
            <w:pPr>
              <w:rPr>
                <w:rFonts w:ascii="TH SarabunIT๙" w:hAnsi="TH SarabunIT๙" w:cs="TH SarabunIT๙"/>
              </w:rPr>
            </w:pP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4CCA81E4" w14:textId="77777777" w:rsidR="00AC4ACB" w:rsidRPr="00FB2BEA" w:rsidRDefault="00AC4ACB" w:rsidP="00AC4ACB">
            <w:pPr>
              <w:rPr>
                <w:rFonts w:ascii="TH SarabunIT๙" w:hAnsi="TH SarabunIT๙" w:cs="TH SarabunIT๙"/>
              </w:rPr>
            </w:pP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0FE5D96E" w14:textId="77777777" w:rsidR="00AC4ACB" w:rsidRPr="00FB2BEA" w:rsidRDefault="00AC4ACB" w:rsidP="00AC4ACB">
            <w:pPr>
              <w:rPr>
                <w:rFonts w:ascii="TH SarabunIT๙" w:hAnsi="TH SarabunIT๙" w:cs="TH SarabunIT๙"/>
              </w:rPr>
            </w:pP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7FD2FD04" w14:textId="77777777" w:rsidR="00AC4ACB" w:rsidRPr="00FB2BEA" w:rsidRDefault="00AC4ACB" w:rsidP="00AC4ACB">
            <w:pPr>
              <w:rPr>
                <w:rFonts w:ascii="TH SarabunIT๙" w:hAnsi="TH SarabunIT๙" w:cs="TH SarabunIT๙"/>
              </w:rPr>
            </w:pP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เอกสารในส่วนของผู้ขออนุญาต</w:t>
            </w: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</w:tr>
      <w:tr w:rsidR="00AC4ACB" w:rsidRPr="00FB2BEA" w14:paraId="44A99939" w14:textId="77777777" w:rsidTr="004E651F">
        <w:tc>
          <w:tcPr>
            <w:tcW w:w="675" w:type="dxa"/>
            <w:vAlign w:val="center"/>
          </w:tcPr>
          <w:p w14:paraId="571EC5B6" w14:textId="77777777" w:rsidR="00AC4ACB" w:rsidRPr="00FB2BEA" w:rsidRDefault="00AC4ACB" w:rsidP="00AC4ACB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>8</w:t>
            </w:r>
            <w:r w:rsidR="00811134" w:rsidRPr="00FB2BE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5293AD95" w14:textId="77777777" w:rsidR="00AC4ACB" w:rsidRPr="00FB2BEA" w:rsidRDefault="00AC4ACB" w:rsidP="00AC4ACB">
            <w:pPr>
              <w:rPr>
                <w:rFonts w:ascii="TH SarabunIT๙" w:hAnsi="TH SarabunIT๙" w:cs="TH SarabunIT๙"/>
              </w:rPr>
            </w:pP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หนังสือรับรองของสถาปนิกผู้ออกแบบพร้อมสำเนาใบอนุญาตเป็นผู้ประกอบวิชาชีพสถาปัตยกรรมควบคุม </w:t>
            </w: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กรณีที่เป็นอาคารมีลักษณะ ขนาดอยู่ในประเภทวิชาชีพสถาปัตยกรรมควบคุม</w:t>
            </w: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14:paraId="06771E80" w14:textId="77777777" w:rsidR="00AC4ACB" w:rsidRPr="00FB2BEA" w:rsidRDefault="00AC4ACB" w:rsidP="00AC4ACB">
            <w:pPr>
              <w:rPr>
                <w:rFonts w:ascii="TH SarabunIT๙" w:hAnsi="TH SarabunIT๙" w:cs="TH SarabunIT๙"/>
              </w:rPr>
            </w:pP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22D9C129" w14:textId="77777777" w:rsidR="00AC4ACB" w:rsidRPr="00FB2BEA" w:rsidRDefault="00AC4ACB" w:rsidP="00AC4ACB">
            <w:pPr>
              <w:rPr>
                <w:rFonts w:ascii="TH SarabunIT๙" w:hAnsi="TH SarabunIT๙" w:cs="TH SarabunIT๙"/>
              </w:rPr>
            </w:pP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16D3FF43" w14:textId="77777777" w:rsidR="00AC4ACB" w:rsidRPr="00FB2BEA" w:rsidRDefault="00AC4ACB" w:rsidP="00AC4ACB">
            <w:pPr>
              <w:rPr>
                <w:rFonts w:ascii="TH SarabunIT๙" w:hAnsi="TH SarabunIT๙" w:cs="TH SarabunIT๙"/>
              </w:rPr>
            </w:pP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5DF47E1C" w14:textId="77777777" w:rsidR="00AC4ACB" w:rsidRPr="00FB2BEA" w:rsidRDefault="00AC4ACB" w:rsidP="00AC4ACB">
            <w:pPr>
              <w:rPr>
                <w:rFonts w:ascii="TH SarabunIT๙" w:hAnsi="TH SarabunIT๙" w:cs="TH SarabunIT๙"/>
              </w:rPr>
            </w:pP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0796F109" w14:textId="77777777" w:rsidR="00AC4ACB" w:rsidRPr="00FB2BEA" w:rsidRDefault="00AC4ACB" w:rsidP="00AC4ACB">
            <w:pPr>
              <w:rPr>
                <w:rFonts w:ascii="TH SarabunIT๙" w:hAnsi="TH SarabunIT๙" w:cs="TH SarabunIT๙"/>
              </w:rPr>
            </w:pP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เอกสารในส่วนของผู้ออกแบบและควบคุมงาน</w:t>
            </w: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</w:tr>
      <w:tr w:rsidR="00AC4ACB" w:rsidRPr="00FB2BEA" w14:paraId="205014B4" w14:textId="77777777" w:rsidTr="004E651F">
        <w:tc>
          <w:tcPr>
            <w:tcW w:w="675" w:type="dxa"/>
            <w:vAlign w:val="center"/>
          </w:tcPr>
          <w:p w14:paraId="3967E6F7" w14:textId="77777777" w:rsidR="00AC4ACB" w:rsidRPr="00FB2BEA" w:rsidRDefault="00AC4ACB" w:rsidP="00AC4ACB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</w:rPr>
              <w:t>9</w:t>
            </w:r>
            <w:r w:rsidR="00811134" w:rsidRPr="00FB2BE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6214619A" w14:textId="77777777" w:rsidR="00AC4ACB" w:rsidRPr="00FB2BEA" w:rsidRDefault="00AC4ACB" w:rsidP="00AC4ACB">
            <w:pPr>
              <w:rPr>
                <w:rFonts w:ascii="TH SarabunIT๙" w:hAnsi="TH SarabunIT๙" w:cs="TH SarabunIT๙"/>
              </w:rPr>
            </w:pP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หนังสือรับรองของวิศวกรผู้ออกแบบพร้อมสำเนาใบอนุญาตเป็นผู้ประกอบวิชาชีพวิศวกรรมควบคุม </w:t>
            </w: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กรณีที่เป็นอาคารมีลักษณะ ขนาดอยู่ในประเภทวิชาชีพวิศวกรรมควบคุม</w:t>
            </w: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14:paraId="42F142E9" w14:textId="77777777" w:rsidR="00AC4ACB" w:rsidRPr="00FB2BEA" w:rsidRDefault="00AC4ACB" w:rsidP="00AC4ACB">
            <w:pPr>
              <w:rPr>
                <w:rFonts w:ascii="TH SarabunIT๙" w:hAnsi="TH SarabunIT๙" w:cs="TH SarabunIT๙"/>
              </w:rPr>
            </w:pP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3CA0C90D" w14:textId="77777777" w:rsidR="00AC4ACB" w:rsidRPr="00FB2BEA" w:rsidRDefault="00AC4ACB" w:rsidP="00AC4ACB">
            <w:pPr>
              <w:rPr>
                <w:rFonts w:ascii="TH SarabunIT๙" w:hAnsi="TH SarabunIT๙" w:cs="TH SarabunIT๙"/>
              </w:rPr>
            </w:pP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7F4DBA7B" w14:textId="77777777" w:rsidR="00AC4ACB" w:rsidRPr="00FB2BEA" w:rsidRDefault="00AC4ACB" w:rsidP="00AC4ACB">
            <w:pPr>
              <w:rPr>
                <w:rFonts w:ascii="TH SarabunIT๙" w:hAnsi="TH SarabunIT๙" w:cs="TH SarabunIT๙"/>
              </w:rPr>
            </w:pP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63F7FAD1" w14:textId="77777777" w:rsidR="00AC4ACB" w:rsidRPr="00FB2BEA" w:rsidRDefault="00AC4ACB" w:rsidP="00AC4ACB">
            <w:pPr>
              <w:rPr>
                <w:rFonts w:ascii="TH SarabunIT๙" w:hAnsi="TH SarabunIT๙" w:cs="TH SarabunIT๙"/>
              </w:rPr>
            </w:pP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3B5E00C3" w14:textId="77777777" w:rsidR="00AC4ACB" w:rsidRPr="00FB2BEA" w:rsidRDefault="00AC4ACB" w:rsidP="00AC4ACB">
            <w:pPr>
              <w:rPr>
                <w:rFonts w:ascii="TH SarabunIT๙" w:hAnsi="TH SarabunIT๙" w:cs="TH SarabunIT๙"/>
              </w:rPr>
            </w:pP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เอกสารในส่วนของผู้ออกแบบและควบคุมงาน</w:t>
            </w: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</w:tr>
      <w:tr w:rsidR="00AC4ACB" w:rsidRPr="00FB2BEA" w14:paraId="790C30CC" w14:textId="77777777" w:rsidTr="004E651F">
        <w:tc>
          <w:tcPr>
            <w:tcW w:w="675" w:type="dxa"/>
            <w:vAlign w:val="center"/>
          </w:tcPr>
          <w:p w14:paraId="3B370B64" w14:textId="77777777" w:rsidR="00AC4ACB" w:rsidRPr="00FB2BEA" w:rsidRDefault="00AC4ACB" w:rsidP="00AC4ACB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</w:rPr>
              <w:t>10</w:t>
            </w:r>
            <w:r w:rsidR="00811134" w:rsidRPr="00FB2BE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49BCD88A" w14:textId="77777777" w:rsidR="00AC4ACB" w:rsidRPr="00FB2BEA" w:rsidRDefault="00AC4ACB" w:rsidP="00AC4ACB">
            <w:pPr>
              <w:rPr>
                <w:rFonts w:ascii="TH SarabunIT๙" w:hAnsi="TH SarabunIT๙" w:cs="TH SarabunIT๙"/>
              </w:rPr>
            </w:pP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แผนผังบริเวณ แบบแปลน รายการประกอบแบบแปลน ที่มีลายมือชื่อพร้อมกับเขียนชื่อตัวบรรจง และคุณวุฒิ ที่อยู่</w:t>
            </w: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ของสถาปนิก และวิศวกรผู้ออกแบบ </w:t>
            </w: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lastRenderedPageBreak/>
              <w:t xml:space="preserve">ตามกฎกระทรวงฉบับที่ </w:t>
            </w: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</w:rPr>
              <w:t>10 (</w:t>
            </w: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พ</w:t>
            </w: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</w:rPr>
              <w:t>.</w:t>
            </w: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ศ</w:t>
            </w: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</w:rPr>
              <w:t>.2528)</w:t>
            </w:r>
          </w:p>
        </w:tc>
        <w:tc>
          <w:tcPr>
            <w:tcW w:w="1843" w:type="dxa"/>
          </w:tcPr>
          <w:p w14:paraId="6CCBFE79" w14:textId="77777777" w:rsidR="00AC4ACB" w:rsidRPr="00FB2BEA" w:rsidRDefault="00AC4ACB" w:rsidP="00AC4ACB">
            <w:pPr>
              <w:rPr>
                <w:rFonts w:ascii="TH SarabunIT๙" w:hAnsi="TH SarabunIT๙" w:cs="TH SarabunIT๙"/>
              </w:rPr>
            </w:pP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>-</w:t>
            </w:r>
          </w:p>
        </w:tc>
        <w:tc>
          <w:tcPr>
            <w:tcW w:w="1559" w:type="dxa"/>
          </w:tcPr>
          <w:p w14:paraId="68EE47B7" w14:textId="77777777" w:rsidR="00AC4ACB" w:rsidRPr="00FB2BEA" w:rsidRDefault="00AC4ACB" w:rsidP="00AC4ACB">
            <w:pPr>
              <w:rPr>
                <w:rFonts w:ascii="TH SarabunIT๙" w:hAnsi="TH SarabunIT๙" w:cs="TH SarabunIT๙"/>
              </w:rPr>
            </w:pP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184216B8" w14:textId="77777777" w:rsidR="00AC4ACB" w:rsidRPr="00FB2BEA" w:rsidRDefault="00AC4ACB" w:rsidP="00AC4ACB">
            <w:pPr>
              <w:rPr>
                <w:rFonts w:ascii="TH SarabunIT๙" w:hAnsi="TH SarabunIT๙" w:cs="TH SarabunIT๙"/>
              </w:rPr>
            </w:pP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3A6E3F26" w14:textId="77777777" w:rsidR="00AC4ACB" w:rsidRPr="00FB2BEA" w:rsidRDefault="00AC4ACB" w:rsidP="00AC4ACB">
            <w:pPr>
              <w:rPr>
                <w:rFonts w:ascii="TH SarabunIT๙" w:hAnsi="TH SarabunIT๙" w:cs="TH SarabunIT๙"/>
              </w:rPr>
            </w:pP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32797863" w14:textId="77777777" w:rsidR="00AC4ACB" w:rsidRPr="00FB2BEA" w:rsidRDefault="00AC4ACB" w:rsidP="00AC4ACB">
            <w:pPr>
              <w:rPr>
                <w:rFonts w:ascii="TH SarabunIT๙" w:hAnsi="TH SarabunIT๙" w:cs="TH SarabunIT๙"/>
              </w:rPr>
            </w:pP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เอกสารในส่วนของผู้ออกแบบและควบคุมงาน</w:t>
            </w: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</w:tr>
    </w:tbl>
    <w:p w14:paraId="0E7C7CC4" w14:textId="77777777" w:rsidR="006C6C22" w:rsidRPr="00FB2BEA" w:rsidRDefault="006C6C22" w:rsidP="0050561E">
      <w:p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14:paraId="58CB2F50" w14:textId="77777777" w:rsidR="00A10CDA" w:rsidRPr="00FB2BEA" w:rsidRDefault="00A10CDA" w:rsidP="0050561E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FB2BEA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ค่าธรรมเนียม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780"/>
      </w:tblGrid>
      <w:tr w:rsidR="00A13B6C" w:rsidRPr="00FB2BEA" w14:paraId="21631802" w14:textId="77777777" w:rsidTr="00090552">
        <w:tc>
          <w:tcPr>
            <w:tcW w:w="534" w:type="dxa"/>
          </w:tcPr>
          <w:p w14:paraId="55909BBE" w14:textId="396F5019" w:rsidR="00A13B6C" w:rsidRPr="00FB2BEA" w:rsidRDefault="00A13B6C" w:rsidP="008C13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811134" w:rsidRPr="00FB2BE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780" w:type="dxa"/>
          </w:tcPr>
          <w:p w14:paraId="25A2900A" w14:textId="77777777" w:rsidR="00A13B6C" w:rsidRPr="00FB2BEA" w:rsidRDefault="00A13B6C" w:rsidP="008C139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B2BE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  <w:lang w:bidi="th-TH"/>
              </w:rPr>
              <w:t xml:space="preserve">เป็นไปตามหลักเกณฑ์ของกฎกระทรวงฉบับที่ </w:t>
            </w:r>
            <w:r w:rsidRPr="00FB2BE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 xml:space="preserve">7 </w:t>
            </w:r>
            <w:r w:rsidRPr="00FB2BE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  <w:lang w:bidi="th-TH"/>
              </w:rPr>
              <w:t>พ</w:t>
            </w:r>
            <w:r w:rsidRPr="00FB2BE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.</w:t>
            </w:r>
            <w:r w:rsidRPr="00FB2BE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  <w:lang w:bidi="th-TH"/>
              </w:rPr>
              <w:t>ศ</w:t>
            </w:r>
            <w:r w:rsidRPr="00FB2BE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 xml:space="preserve">. 2528 </w:t>
            </w:r>
            <w:r w:rsidRPr="00FB2BE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  <w:lang w:bidi="th-TH"/>
              </w:rPr>
              <w:t>ออกตามความในพระราชบัญญัติควบคุมอาคาร พ</w:t>
            </w:r>
            <w:r w:rsidRPr="00FB2BE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.</w:t>
            </w:r>
            <w:r w:rsidRPr="00FB2BE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  <w:lang w:bidi="th-TH"/>
              </w:rPr>
              <w:t>ศ</w:t>
            </w:r>
            <w:r w:rsidRPr="00FB2BE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. 2522</w:t>
            </w:r>
            <w:r w:rsidRPr="00FB2BE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br/>
            </w:r>
          </w:p>
          <w:p w14:paraId="201E5AF3" w14:textId="77777777" w:rsidR="00E90756" w:rsidRPr="00FB2BEA" w:rsidRDefault="000F1309" w:rsidP="00E9075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B2BEA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Pr="00FB2BE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ค่าธรรมเนียม</w:t>
            </w:r>
            <w:r w:rsidR="00F5490C" w:rsidRPr="00FB2BE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="00F5490C" w:rsidRPr="00FB2BEA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0 </w:t>
            </w:r>
            <w:r w:rsidR="00F5490C" w:rsidRPr="00FB2BE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บาท</w:t>
            </w:r>
          </w:p>
          <w:p w14:paraId="326680AC" w14:textId="26E58718" w:rsidR="00A13B6C" w:rsidRPr="00FB2BEA" w:rsidRDefault="00E90756" w:rsidP="00E9075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B2BE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FB2BEA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>-</w:t>
            </w:r>
            <w:r w:rsidR="000F1309" w:rsidRPr="00FB2BEA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Pr="00FB2BEA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Pr="00FB2BEA"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br/>
            </w:r>
          </w:p>
        </w:tc>
      </w:tr>
    </w:tbl>
    <w:p w14:paraId="25DD3C1F" w14:textId="77777777" w:rsidR="008E2900" w:rsidRPr="005B7EC1" w:rsidRDefault="008E2900" w:rsidP="005B7EC1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14:paraId="1187DD50" w14:textId="77777777" w:rsidR="00216FA4" w:rsidRPr="00FB2BEA" w:rsidRDefault="00216FA4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FB2BEA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ช่องทางการร้องเรียน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639"/>
      </w:tblGrid>
      <w:tr w:rsidR="00EA6950" w:rsidRPr="00FB2BEA" w14:paraId="07DF31DE" w14:textId="77777777" w:rsidTr="00C1539D">
        <w:tc>
          <w:tcPr>
            <w:tcW w:w="534" w:type="dxa"/>
          </w:tcPr>
          <w:p w14:paraId="07FE0908" w14:textId="7E60931D" w:rsidR="00EA6950" w:rsidRPr="00FB2BEA" w:rsidRDefault="00EA6950" w:rsidP="008C13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811134" w:rsidRPr="00FB2BE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37AD2131" w14:textId="14F86F13" w:rsidR="00EA6950" w:rsidRPr="00FB2BEA" w:rsidRDefault="00EA6950" w:rsidP="00EA69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B2BE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FB2BEA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กรุงเทพมหานคร ร้องเรียนผ่านกรมโยธาธิการและผังเมือง</w:t>
            </w:r>
            <w:r w:rsidRPr="00FB2BEA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FB2BEA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FB2BEA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FB2BEA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 xml:space="preserve">(1. </w:t>
            </w:r>
            <w:r w:rsidRPr="00FB2BEA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ทางอินเทอร์เน็ต </w:t>
            </w:r>
            <w:r w:rsidRPr="00FB2BEA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>(http://www.dpt.go.th)</w:t>
            </w:r>
            <w:r w:rsidRPr="00FB2BEA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br/>
              <w:t xml:space="preserve">2. </w:t>
            </w:r>
            <w:r w:rsidRPr="00FB2BEA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ทางโทรศัพท์ </w:t>
            </w:r>
            <w:r w:rsidRPr="00FB2BEA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>(</w:t>
            </w:r>
            <w:r w:rsidRPr="00FB2BEA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Pr="00FB2BEA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>.</w:t>
            </w:r>
            <w:r w:rsidRPr="00FB2BEA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พระราม </w:t>
            </w:r>
            <w:r w:rsidRPr="00FB2BEA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 xml:space="preserve">9 : 02-201-8000 , </w:t>
            </w:r>
            <w:r w:rsidRPr="00FB2BEA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Pr="00FB2BEA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>.</w:t>
            </w:r>
            <w:r w:rsidRPr="00FB2BEA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พระรามที่ </w:t>
            </w:r>
            <w:r w:rsidRPr="00FB2BEA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>6 : 02-299-4000)</w:t>
            </w:r>
            <w:r w:rsidRPr="00FB2BEA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br/>
              <w:t xml:space="preserve">3. </w:t>
            </w:r>
            <w:r w:rsidRPr="00FB2BEA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ทาง ไปรษณีย์ </w:t>
            </w:r>
            <w:r w:rsidRPr="00FB2BEA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 xml:space="preserve">(224 </w:t>
            </w:r>
            <w:r w:rsidRPr="00FB2BEA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Pr="00FB2BEA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>.</w:t>
            </w:r>
            <w:r w:rsidRPr="00FB2BEA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พระราม </w:t>
            </w:r>
            <w:r w:rsidRPr="00FB2BEA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 xml:space="preserve">9 </w:t>
            </w:r>
            <w:r w:rsidRPr="00FB2BEA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แขวงห้วยขวาง เขตห้วยขวาง กรุงเทพฯ </w:t>
            </w:r>
            <w:r w:rsidRPr="00FB2BEA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 xml:space="preserve">10320 </w:t>
            </w:r>
            <w:r w:rsidRPr="00FB2BEA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br/>
              <w:t xml:space="preserve">    </w:t>
            </w:r>
            <w:r w:rsidRPr="00FB2BEA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และ </w:t>
            </w:r>
            <w:r w:rsidRPr="00FB2BEA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 xml:space="preserve">218/1 </w:t>
            </w:r>
            <w:r w:rsidRPr="00FB2BEA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Pr="00FB2BEA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>.</w:t>
            </w:r>
            <w:r w:rsidRPr="00FB2BEA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พระรามที่ </w:t>
            </w:r>
            <w:r w:rsidRPr="00FB2BEA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 xml:space="preserve">6 </w:t>
            </w:r>
            <w:r w:rsidRPr="00FB2BEA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แขวงสามเสนใน เขตพญาไท กรุงเทพฯ </w:t>
            </w:r>
            <w:r w:rsidRPr="00FB2BEA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>10400)</w:t>
            </w:r>
            <w:r w:rsidRPr="00FB2BEA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br/>
              <w:t xml:space="preserve">4. </w:t>
            </w:r>
            <w:r w:rsidRPr="00FB2BEA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ศูนย์ดำรงธรรม กรมโยธาธิการและผังเมือง </w:t>
            </w:r>
            <w:r w:rsidRPr="00FB2BEA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>(</w:t>
            </w:r>
            <w:r w:rsidRPr="00FB2BEA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>โทร</w:t>
            </w:r>
            <w:r w:rsidRPr="00FB2BEA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 xml:space="preserve">. 02-299-4311-12) </w:t>
            </w:r>
            <w:r w:rsidRPr="00FB2BEA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br/>
              <w:t xml:space="preserve">5. </w:t>
            </w:r>
            <w:r w:rsidRPr="00FB2BEA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>ร้อง เรียนด้วยตนเอง</w:t>
            </w:r>
            <w:r w:rsidRPr="00FB2BEA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br/>
              <w:t xml:space="preserve">6. </w:t>
            </w:r>
            <w:r w:rsidRPr="00FB2BEA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ตู้รับฟังความคิดเห็น </w:t>
            </w:r>
            <w:r w:rsidRPr="00FB2BEA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>(</w:t>
            </w:r>
            <w:r w:rsidRPr="00FB2BEA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ตั้งอยู่ ณ ศูนย์บริการข้อมูลข่าวสารของราชการ ถนนพระรามที่ </w:t>
            </w:r>
            <w:r w:rsidR="00B45196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>6)</w:t>
            </w:r>
          </w:p>
        </w:tc>
      </w:tr>
      <w:tr w:rsidR="00EA6950" w:rsidRPr="00FB2BEA" w14:paraId="2DCC443F" w14:textId="77777777" w:rsidTr="00C1539D">
        <w:tc>
          <w:tcPr>
            <w:tcW w:w="534" w:type="dxa"/>
          </w:tcPr>
          <w:p w14:paraId="63B90335" w14:textId="77777777" w:rsidR="00EA6950" w:rsidRPr="00FB2BEA" w:rsidRDefault="00EA6950" w:rsidP="008C13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="00811134" w:rsidRPr="00FB2BE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4BBD0742" w14:textId="77777777" w:rsidR="00EA6950" w:rsidRPr="00FB2BEA" w:rsidRDefault="00EA6950" w:rsidP="00EA69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B2BE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FB2BEA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จังหวัดอื่นๆ ร้องเรียนต่อผู้ว่าราชการจังหวัด</w:t>
            </w:r>
            <w:r w:rsidRPr="00FB2BEA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FB2BEA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FB2BEA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FB2BEA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>(</w:t>
            </w:r>
            <w:r w:rsidRPr="00FB2BEA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>ผ่านศูนย์ดำรงธรรมประจำจังหวัด ทุกจังหวัด</w:t>
            </w:r>
            <w:r w:rsidRPr="00FB2BEA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>)</w:t>
            </w:r>
          </w:p>
        </w:tc>
      </w:tr>
      <w:tr w:rsidR="00EA6950" w:rsidRPr="00FB2BEA" w14:paraId="5B21D350" w14:textId="77777777" w:rsidTr="00C1539D">
        <w:tc>
          <w:tcPr>
            <w:tcW w:w="534" w:type="dxa"/>
          </w:tcPr>
          <w:p w14:paraId="1062F37D" w14:textId="77777777" w:rsidR="00EA6950" w:rsidRPr="00FB2BEA" w:rsidRDefault="00EA6950" w:rsidP="008C13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="00811134" w:rsidRPr="00FB2BE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415E2450" w14:textId="77777777" w:rsidR="00B45196" w:rsidRDefault="00EA6950" w:rsidP="00EA6950">
            <w:pPr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</w:pPr>
            <w:r w:rsidRPr="00FB2BE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FB2BEA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Pr="00FB2BE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ศูนย์บริการประชาชน สำนักปลัดสำนักนายกรัฐมนตรี</w:t>
            </w:r>
            <w:r w:rsidRPr="00FB2BEA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FB2BEA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FB2BEA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FB2BEA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 xml:space="preserve">( </w:t>
            </w:r>
            <w:r w:rsidRPr="00FB2BEA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เลขที่ </w:t>
            </w:r>
            <w:r w:rsidRPr="00FB2BEA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 xml:space="preserve">1 </w:t>
            </w:r>
            <w:r w:rsidRPr="00FB2BEA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Pr="00FB2BEA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>.</w:t>
            </w:r>
            <w:r w:rsidRPr="00FB2BEA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>พิษณุโลก เขตดุสิต กทม</w:t>
            </w:r>
            <w:r w:rsidRPr="00FB2BEA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 xml:space="preserve">. 10300 / </w:t>
            </w:r>
            <w:r w:rsidRPr="00FB2BEA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สายด่วน </w:t>
            </w:r>
            <w:r w:rsidRPr="00FB2BEA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>1111 / www.1111.go.th /</w:t>
            </w:r>
          </w:p>
          <w:p w14:paraId="3F23CAA4" w14:textId="53A3FA7C" w:rsidR="00EA6950" w:rsidRPr="00FB2BEA" w:rsidRDefault="00EA6950" w:rsidP="00EA69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B2BEA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 xml:space="preserve"> </w:t>
            </w:r>
            <w:r w:rsidRPr="00FB2BEA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>ตู้ ปณ</w:t>
            </w:r>
            <w:r w:rsidRPr="00FB2BEA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 xml:space="preserve">.1111 </w:t>
            </w:r>
            <w:r w:rsidRPr="00FB2BEA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เลขที่ </w:t>
            </w:r>
            <w:r w:rsidRPr="00FB2BEA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 xml:space="preserve">1 </w:t>
            </w:r>
            <w:r w:rsidRPr="00FB2BEA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Pr="00FB2BEA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>.</w:t>
            </w:r>
            <w:r w:rsidRPr="00FB2BEA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>พิษณุโลก เขตดุสิต กทม</w:t>
            </w:r>
            <w:r w:rsidRPr="00FB2BEA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>. 10300)</w:t>
            </w:r>
          </w:p>
        </w:tc>
      </w:tr>
    </w:tbl>
    <w:p w14:paraId="3D5866BE" w14:textId="77777777" w:rsidR="00C1539D" w:rsidRDefault="00C1539D" w:rsidP="00C1539D">
      <w:pPr>
        <w:pStyle w:val="a5"/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14:paraId="780CC358" w14:textId="77777777" w:rsidR="005B7EC1" w:rsidRDefault="005B7EC1" w:rsidP="00C1539D">
      <w:pPr>
        <w:pStyle w:val="a5"/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14:paraId="703521CA" w14:textId="77777777" w:rsidR="00B45196" w:rsidRDefault="00B45196" w:rsidP="00C1539D">
      <w:pPr>
        <w:pStyle w:val="a5"/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14:paraId="1CAEEDC6" w14:textId="77777777" w:rsidR="005B7EC1" w:rsidRPr="00FB2BEA" w:rsidRDefault="005B7EC1" w:rsidP="00C1539D">
      <w:pPr>
        <w:pStyle w:val="a5"/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14:paraId="00F06124" w14:textId="1863E832" w:rsidR="00013BC7" w:rsidRPr="00FB2BEA" w:rsidRDefault="00C3045F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FB2BEA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ตัวอย่าง</w:t>
      </w:r>
      <w:r w:rsidR="00D51311" w:rsidRPr="00FB2BEA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แบบฟอร์ม ตัวอย่าง และคู่มือการกรอก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73"/>
      </w:tblGrid>
      <w:tr w:rsidR="00F064C0" w:rsidRPr="00FB2BEA" w14:paraId="4FD1EB3C" w14:textId="77777777" w:rsidTr="00E00F3F">
        <w:trPr>
          <w:trHeight w:val="567"/>
        </w:trPr>
        <w:tc>
          <w:tcPr>
            <w:tcW w:w="10173" w:type="dxa"/>
            <w:vAlign w:val="center"/>
          </w:tcPr>
          <w:p w14:paraId="0CD12DAD" w14:textId="77777777" w:rsidR="00F064C0" w:rsidRPr="00FB2BEA" w:rsidRDefault="00F064C0" w:rsidP="00686AAA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 w:rsidRPr="00FB2BEA">
              <w:rPr>
                <w:rFonts w:ascii="TH SarabunIT๙" w:hAnsi="TH SarabunIT๙" w:cs="TH SarabunIT๙"/>
                <w:i/>
                <w:iCs/>
                <w:color w:val="FF0000"/>
                <w:sz w:val="32"/>
                <w:szCs w:val="32"/>
                <w:cs/>
                <w:lang w:bidi="th-TH"/>
              </w:rPr>
              <w:t>ไม่มีแบบฟอร์ม ตัวอย่าง และคู่มือการกรอก</w:t>
            </w:r>
          </w:p>
        </w:tc>
      </w:tr>
    </w:tbl>
    <w:p w14:paraId="036A5900" w14:textId="77777777" w:rsidR="00C1539D" w:rsidRPr="00FB2BEA" w:rsidRDefault="00C1539D" w:rsidP="00C1539D">
      <w:pPr>
        <w:pStyle w:val="a5"/>
        <w:spacing w:after="0" w:line="240" w:lineRule="auto"/>
        <w:ind w:left="426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14:paraId="1345BEE2" w14:textId="77777777" w:rsidR="00D51311" w:rsidRPr="00FB2BEA" w:rsidRDefault="00D51311" w:rsidP="00D51311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FB2BEA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หมายเหตุ</w:t>
      </w:r>
    </w:p>
    <w:p w14:paraId="55C0F27E" w14:textId="3000C777" w:rsidR="0064558D" w:rsidRPr="00FB2BEA" w:rsidRDefault="0064558D" w:rsidP="0064558D">
      <w:pPr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FB2BEA">
        <w:rPr>
          <w:rFonts w:ascii="TH SarabunIT๙" w:hAnsi="TH SarabunIT๙" w:cs="TH SarabunIT๙"/>
          <w:noProof/>
          <w:sz w:val="32"/>
          <w:szCs w:val="32"/>
        </w:rPr>
        <w:t>-</w:t>
      </w:r>
    </w:p>
    <w:p w14:paraId="688B8321" w14:textId="77777777" w:rsidR="0064558D" w:rsidRPr="00FB2BEA" w:rsidRDefault="0064558D" w:rsidP="0064558D">
      <w:pPr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14:paraId="7B7C7CC9" w14:textId="77777777" w:rsidR="0064558D" w:rsidRPr="00FB2BEA" w:rsidRDefault="0064558D" w:rsidP="0064558D">
      <w:pPr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</w:pPr>
    </w:p>
    <w:p w14:paraId="75B89AA5" w14:textId="77777777" w:rsidR="00982CD7" w:rsidRPr="00FB2BEA" w:rsidRDefault="00982CD7" w:rsidP="00982CD7">
      <w:pPr>
        <w:pStyle w:val="a5"/>
        <w:spacing w:after="0" w:line="240" w:lineRule="auto"/>
        <w:ind w:left="426"/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</w:pPr>
    </w:p>
    <w:p w14:paraId="4611B523" w14:textId="77777777" w:rsidR="00D51311" w:rsidRPr="00FB2BEA" w:rsidRDefault="00D51311" w:rsidP="00D51311">
      <w:pPr>
        <w:spacing w:after="0" w:line="240" w:lineRule="auto"/>
        <w:ind w:left="360"/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</w:pPr>
    </w:p>
    <w:p w14:paraId="305EC9AC" w14:textId="77777777" w:rsidR="003F4A0D" w:rsidRPr="00FB2BEA" w:rsidRDefault="003F4A0D" w:rsidP="00EF0DAF">
      <w:pPr>
        <w:spacing w:after="0" w:line="240" w:lineRule="auto"/>
        <w:jc w:val="right"/>
        <w:rPr>
          <w:rFonts w:ascii="TH SarabunIT๙" w:hAnsi="TH SarabunIT๙" w:cs="TH SarabunIT๙"/>
          <w:color w:val="0D0D0D" w:themeColor="text1" w:themeTint="F2"/>
          <w:cs/>
          <w:lang w:bidi="th-TH"/>
        </w:rPr>
      </w:pPr>
    </w:p>
    <w:sectPr w:rsidR="003F4A0D" w:rsidRPr="00FB2BEA" w:rsidSect="00B00C76">
      <w:headerReference w:type="default" r:id="rId8"/>
      <w:pgSz w:w="11907" w:h="16839" w:code="9"/>
      <w:pgMar w:top="1440" w:right="657" w:bottom="1440" w:left="1080" w:header="720" w:footer="720" w:gutter="0"/>
      <w:pgNumType w:fmt="thaiNumbers" w:start="7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F3F56" w14:textId="77777777" w:rsidR="00626DED" w:rsidRDefault="00626DED" w:rsidP="00C81DB8">
      <w:pPr>
        <w:spacing w:after="0" w:line="240" w:lineRule="auto"/>
      </w:pPr>
      <w:r>
        <w:separator/>
      </w:r>
    </w:p>
  </w:endnote>
  <w:endnote w:type="continuationSeparator" w:id="0">
    <w:p w14:paraId="235F8B4B" w14:textId="77777777" w:rsidR="00626DED" w:rsidRDefault="00626DED" w:rsidP="00C81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6BA49" w14:textId="77777777" w:rsidR="00626DED" w:rsidRDefault="00626DED" w:rsidP="00C81DB8">
      <w:pPr>
        <w:spacing w:after="0" w:line="240" w:lineRule="auto"/>
      </w:pPr>
      <w:r>
        <w:separator/>
      </w:r>
    </w:p>
  </w:footnote>
  <w:footnote w:type="continuationSeparator" w:id="0">
    <w:p w14:paraId="2521A4B2" w14:textId="77777777" w:rsidR="00626DED" w:rsidRDefault="00626DED" w:rsidP="00C81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77728456"/>
      <w:docPartObj>
        <w:docPartGallery w:val="Page Numbers (Top of Page)"/>
        <w:docPartUnique/>
      </w:docPartObj>
    </w:sdtPr>
    <w:sdtEndPr/>
    <w:sdtContent>
      <w:p w14:paraId="5AE6DD81" w14:textId="748E32B8" w:rsidR="00B00C76" w:rsidRDefault="00B00C76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00C76">
          <w:rPr>
            <w:noProof/>
            <w:cs/>
            <w:lang w:val="th-TH" w:bidi="th-TH"/>
          </w:rPr>
          <w:t>๘๐</w:t>
        </w:r>
        <w:r>
          <w:fldChar w:fldCharType="end"/>
        </w:r>
      </w:p>
    </w:sdtContent>
  </w:sdt>
  <w:p w14:paraId="3C364C1B" w14:textId="77777777" w:rsidR="00C81DB8" w:rsidRDefault="00C81DB8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D22F4"/>
    <w:multiLevelType w:val="hybridMultilevel"/>
    <w:tmpl w:val="B13CE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6B567A"/>
    <w:multiLevelType w:val="hybridMultilevel"/>
    <w:tmpl w:val="2814CD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AF50C5"/>
    <w:multiLevelType w:val="hybridMultilevel"/>
    <w:tmpl w:val="196A3B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A45EF"/>
    <w:multiLevelType w:val="hybridMultilevel"/>
    <w:tmpl w:val="564E46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275608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A93B4B"/>
    <w:multiLevelType w:val="hybridMultilevel"/>
    <w:tmpl w:val="EF4A9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290A2A"/>
    <w:multiLevelType w:val="hybridMultilevel"/>
    <w:tmpl w:val="08F26F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2F73C4"/>
    <w:multiLevelType w:val="hybridMultilevel"/>
    <w:tmpl w:val="92B6BF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C22FF6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5829F4"/>
    <w:multiLevelType w:val="hybridMultilevel"/>
    <w:tmpl w:val="842AB23C"/>
    <w:lvl w:ilvl="0" w:tplc="6B5C22D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6D7F87"/>
    <w:multiLevelType w:val="hybridMultilevel"/>
    <w:tmpl w:val="40A66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5471997">
    <w:abstractNumId w:val="5"/>
  </w:num>
  <w:num w:numId="2" w16cid:durableId="1191411204">
    <w:abstractNumId w:val="11"/>
  </w:num>
  <w:num w:numId="3" w16cid:durableId="1086221510">
    <w:abstractNumId w:val="6"/>
  </w:num>
  <w:num w:numId="4" w16cid:durableId="391150918">
    <w:abstractNumId w:val="0"/>
  </w:num>
  <w:num w:numId="5" w16cid:durableId="991524514">
    <w:abstractNumId w:val="3"/>
  </w:num>
  <w:num w:numId="6" w16cid:durableId="1172839951">
    <w:abstractNumId w:val="7"/>
  </w:num>
  <w:num w:numId="7" w16cid:durableId="1553151946">
    <w:abstractNumId w:val="10"/>
  </w:num>
  <w:num w:numId="8" w16cid:durableId="1345593996">
    <w:abstractNumId w:val="2"/>
  </w:num>
  <w:num w:numId="9" w16cid:durableId="1708798222">
    <w:abstractNumId w:val="4"/>
  </w:num>
  <w:num w:numId="10" w16cid:durableId="2016106991">
    <w:abstractNumId w:val="1"/>
  </w:num>
  <w:num w:numId="11" w16cid:durableId="16536815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FD1"/>
    <w:rsid w:val="00013BC7"/>
    <w:rsid w:val="0002479E"/>
    <w:rsid w:val="000424A8"/>
    <w:rsid w:val="00045650"/>
    <w:rsid w:val="00067A20"/>
    <w:rsid w:val="00075E4A"/>
    <w:rsid w:val="00090552"/>
    <w:rsid w:val="00094F82"/>
    <w:rsid w:val="000C2AAC"/>
    <w:rsid w:val="000C466B"/>
    <w:rsid w:val="000F1309"/>
    <w:rsid w:val="00110F0C"/>
    <w:rsid w:val="00132E1B"/>
    <w:rsid w:val="00164004"/>
    <w:rsid w:val="0017533B"/>
    <w:rsid w:val="0018441F"/>
    <w:rsid w:val="0019582A"/>
    <w:rsid w:val="001B1C8D"/>
    <w:rsid w:val="001E05C0"/>
    <w:rsid w:val="00201E94"/>
    <w:rsid w:val="00210AAF"/>
    <w:rsid w:val="00216FA4"/>
    <w:rsid w:val="002440E7"/>
    <w:rsid w:val="0025782A"/>
    <w:rsid w:val="00261D40"/>
    <w:rsid w:val="00263F10"/>
    <w:rsid w:val="00290086"/>
    <w:rsid w:val="00291120"/>
    <w:rsid w:val="002B2D62"/>
    <w:rsid w:val="002B36AA"/>
    <w:rsid w:val="002B3B12"/>
    <w:rsid w:val="002B4D3D"/>
    <w:rsid w:val="002C3E03"/>
    <w:rsid w:val="00313D38"/>
    <w:rsid w:val="003240F6"/>
    <w:rsid w:val="00352D56"/>
    <w:rsid w:val="00353030"/>
    <w:rsid w:val="00357299"/>
    <w:rsid w:val="00394708"/>
    <w:rsid w:val="003C25A4"/>
    <w:rsid w:val="003F489A"/>
    <w:rsid w:val="003F4A0D"/>
    <w:rsid w:val="00422EAB"/>
    <w:rsid w:val="00444BFB"/>
    <w:rsid w:val="00452B6B"/>
    <w:rsid w:val="004C0C85"/>
    <w:rsid w:val="004C3BDE"/>
    <w:rsid w:val="004E30D6"/>
    <w:rsid w:val="004E5749"/>
    <w:rsid w:val="004E651F"/>
    <w:rsid w:val="0050561E"/>
    <w:rsid w:val="005223AF"/>
    <w:rsid w:val="00541A32"/>
    <w:rsid w:val="00575FAF"/>
    <w:rsid w:val="00593E8D"/>
    <w:rsid w:val="005B7EC1"/>
    <w:rsid w:val="005C6B68"/>
    <w:rsid w:val="00600A25"/>
    <w:rsid w:val="00626DED"/>
    <w:rsid w:val="006437C0"/>
    <w:rsid w:val="0064558D"/>
    <w:rsid w:val="0065175D"/>
    <w:rsid w:val="00686AAA"/>
    <w:rsid w:val="006974B7"/>
    <w:rsid w:val="006B37B7"/>
    <w:rsid w:val="006C07C4"/>
    <w:rsid w:val="006C6C22"/>
    <w:rsid w:val="00707AED"/>
    <w:rsid w:val="00712638"/>
    <w:rsid w:val="00760D0B"/>
    <w:rsid w:val="00761FD0"/>
    <w:rsid w:val="00771FD1"/>
    <w:rsid w:val="00781575"/>
    <w:rsid w:val="007851BE"/>
    <w:rsid w:val="00790214"/>
    <w:rsid w:val="00793306"/>
    <w:rsid w:val="007E1E74"/>
    <w:rsid w:val="00811134"/>
    <w:rsid w:val="0085230C"/>
    <w:rsid w:val="00862FC5"/>
    <w:rsid w:val="0087182F"/>
    <w:rsid w:val="0087509D"/>
    <w:rsid w:val="008A3CB7"/>
    <w:rsid w:val="008A5E7D"/>
    <w:rsid w:val="008B3521"/>
    <w:rsid w:val="008D7B9E"/>
    <w:rsid w:val="008E2900"/>
    <w:rsid w:val="00914267"/>
    <w:rsid w:val="00934C64"/>
    <w:rsid w:val="00982CD7"/>
    <w:rsid w:val="00983E7C"/>
    <w:rsid w:val="0098687F"/>
    <w:rsid w:val="00995D16"/>
    <w:rsid w:val="009A11E7"/>
    <w:rsid w:val="009A1805"/>
    <w:rsid w:val="009B06C0"/>
    <w:rsid w:val="009B68CC"/>
    <w:rsid w:val="009B7715"/>
    <w:rsid w:val="00A05B9B"/>
    <w:rsid w:val="00A10CDA"/>
    <w:rsid w:val="00A13B6C"/>
    <w:rsid w:val="00A47E94"/>
    <w:rsid w:val="00AA7734"/>
    <w:rsid w:val="00AC4ACB"/>
    <w:rsid w:val="00AE6A9D"/>
    <w:rsid w:val="00AF4A06"/>
    <w:rsid w:val="00B00C76"/>
    <w:rsid w:val="00B23DA2"/>
    <w:rsid w:val="00B45196"/>
    <w:rsid w:val="00B509FC"/>
    <w:rsid w:val="00B5248F"/>
    <w:rsid w:val="00B953AF"/>
    <w:rsid w:val="00B95782"/>
    <w:rsid w:val="00BC5DA7"/>
    <w:rsid w:val="00BF6CA4"/>
    <w:rsid w:val="00C1539D"/>
    <w:rsid w:val="00C21238"/>
    <w:rsid w:val="00C26ED0"/>
    <w:rsid w:val="00C3045F"/>
    <w:rsid w:val="00C77AEA"/>
    <w:rsid w:val="00C81DB8"/>
    <w:rsid w:val="00CA51BD"/>
    <w:rsid w:val="00CB494B"/>
    <w:rsid w:val="00CD3DDC"/>
    <w:rsid w:val="00CE40E2"/>
    <w:rsid w:val="00CE4A67"/>
    <w:rsid w:val="00CE687B"/>
    <w:rsid w:val="00CF27C9"/>
    <w:rsid w:val="00D0421D"/>
    <w:rsid w:val="00D1127F"/>
    <w:rsid w:val="00D13F2E"/>
    <w:rsid w:val="00D239AD"/>
    <w:rsid w:val="00D243B3"/>
    <w:rsid w:val="00D2626C"/>
    <w:rsid w:val="00D3016A"/>
    <w:rsid w:val="00D317AD"/>
    <w:rsid w:val="00D5060E"/>
    <w:rsid w:val="00D51311"/>
    <w:rsid w:val="00E00F3F"/>
    <w:rsid w:val="00E01AA0"/>
    <w:rsid w:val="00E06DC1"/>
    <w:rsid w:val="00E279FB"/>
    <w:rsid w:val="00E33AD5"/>
    <w:rsid w:val="00E56012"/>
    <w:rsid w:val="00E668EE"/>
    <w:rsid w:val="00E90756"/>
    <w:rsid w:val="00E97AE3"/>
    <w:rsid w:val="00EA6950"/>
    <w:rsid w:val="00EB5853"/>
    <w:rsid w:val="00EC08A9"/>
    <w:rsid w:val="00EF0DAF"/>
    <w:rsid w:val="00F028A3"/>
    <w:rsid w:val="00F064C0"/>
    <w:rsid w:val="00F5490C"/>
    <w:rsid w:val="00F62F55"/>
    <w:rsid w:val="00F8122B"/>
    <w:rsid w:val="00FB2BEA"/>
    <w:rsid w:val="00FE45C1"/>
    <w:rsid w:val="00FE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CA55B"/>
  <w15:docId w15:val="{DE0F5487-91BD-46DD-804A-F45D3C488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17AD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39AD"/>
    <w:rPr>
      <w:color w:val="808080"/>
    </w:rPr>
  </w:style>
  <w:style w:type="table" w:styleId="a4">
    <w:name w:val="Table Grid"/>
    <w:basedOn w:val="a1"/>
    <w:uiPriority w:val="59"/>
    <w:rsid w:val="00D239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D239AD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1B1C8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B1C8D"/>
    <w:pPr>
      <w:spacing w:line="240" w:lineRule="auto"/>
    </w:pPr>
    <w:rPr>
      <w:sz w:val="20"/>
      <w:szCs w:val="20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rsid w:val="001B1C8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B1C8D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rsid w:val="001B1C8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B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1B1C8D"/>
    <w:rPr>
      <w:rFonts w:ascii="Segoe UI" w:hAnsi="Segoe UI" w:cs="Segoe UI"/>
      <w:sz w:val="18"/>
      <w:szCs w:val="18"/>
    </w:rPr>
  </w:style>
  <w:style w:type="character" w:customStyle="1" w:styleId="text-danger">
    <w:name w:val="text-danger"/>
    <w:basedOn w:val="a0"/>
    <w:rsid w:val="00132E1B"/>
  </w:style>
  <w:style w:type="character" w:customStyle="1" w:styleId="apple-converted-space">
    <w:name w:val="apple-converted-space"/>
    <w:basedOn w:val="a0"/>
    <w:rsid w:val="00132E1B"/>
  </w:style>
  <w:style w:type="character" w:styleId="ad">
    <w:name w:val="Hyperlink"/>
    <w:basedOn w:val="a0"/>
    <w:uiPriority w:val="99"/>
    <w:semiHidden/>
    <w:unhideWhenUsed/>
    <w:rsid w:val="00132E1B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C81DB8"/>
  </w:style>
  <w:style w:type="paragraph" w:styleId="af0">
    <w:name w:val="footer"/>
    <w:basedOn w:val="a"/>
    <w:link w:val="af1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C81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6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\Downloads\Manual310358V2_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9AB67F-1750-42A9-A255-0DAC92E3E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Manual310358V2_4</Template>
  <TotalTime>1</TotalTime>
  <Pages>8</Pages>
  <Words>1059</Words>
  <Characters>6039</Characters>
  <Application>Microsoft Office Word</Application>
  <DocSecurity>0</DocSecurity>
  <Lines>50</Lines>
  <Paragraphs>14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Acer Toy</cp:lastModifiedBy>
  <cp:revision>3</cp:revision>
  <cp:lastPrinted>2018-06-12T14:45:00Z</cp:lastPrinted>
  <dcterms:created xsi:type="dcterms:W3CDTF">2026-02-12T06:23:00Z</dcterms:created>
  <dcterms:modified xsi:type="dcterms:W3CDTF">2026-02-12T07:24:00Z</dcterms:modified>
</cp:coreProperties>
</file>